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77" w:tblpY="1958"/>
        <w:tblW w:w="14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660"/>
        <w:gridCol w:w="1576"/>
        <w:gridCol w:w="1840"/>
        <w:gridCol w:w="548"/>
        <w:gridCol w:w="734"/>
        <w:gridCol w:w="1654"/>
        <w:gridCol w:w="910"/>
        <w:gridCol w:w="1013"/>
        <w:gridCol w:w="641"/>
        <w:gridCol w:w="32"/>
        <w:gridCol w:w="153"/>
        <w:gridCol w:w="830"/>
        <w:gridCol w:w="2545"/>
      </w:tblGrid>
      <w:tr w:rsidR="008F2638" w:rsidRPr="004D56E9" w:rsidTr="006C572D">
        <w:trPr>
          <w:trHeight w:val="132"/>
        </w:trPr>
        <w:tc>
          <w:tcPr>
            <w:tcW w:w="12194" w:type="dxa"/>
            <w:gridSpan w:val="13"/>
            <w:shd w:val="clear" w:color="auto" w:fill="FFFFFF" w:themeFill="background1"/>
          </w:tcPr>
          <w:p w:rsidR="008F2638" w:rsidRDefault="008F2638" w:rsidP="0075747F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7C3B0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Weekdoel: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Probeer het werk over de dagen te verdelen.</w:t>
            </w:r>
          </w:p>
          <w:p w:rsidR="008F2638" w:rsidRPr="0015140A" w:rsidRDefault="008F2638" w:rsidP="0075747F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Tip: Als je per schooldag van alle vakken 1 les maakt, hou je het overzichtelijk en verdeel je het werk. Start woensdag met de lessen 1, d</w:t>
            </w:r>
            <w:r w:rsidR="0015140A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onderdag met de lessen 2, etc..</w:t>
            </w:r>
          </w:p>
        </w:tc>
        <w:tc>
          <w:tcPr>
            <w:tcW w:w="2545" w:type="dxa"/>
            <w:shd w:val="clear" w:color="auto" w:fill="FFFFFF" w:themeFill="background1"/>
          </w:tcPr>
          <w:p w:rsidR="008F2638" w:rsidRPr="007C3B09" w:rsidRDefault="00925809" w:rsidP="0075747F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-923290</wp:posOffset>
                  </wp:positionV>
                  <wp:extent cx="1390650" cy="688340"/>
                  <wp:effectExtent l="323850" t="323850" r="323850" b="321310"/>
                  <wp:wrapNone/>
                  <wp:docPr id="8" name="Afbeelding 8" descr="\\nas03\TriangelUlestrHomes\ivo.wijnen\Pictures\Logo Tri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nas03\TriangelUlestrHomes\ivo.wijnen\Pictures\Logo Tri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83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2638" w:rsidRPr="004D56E9" w:rsidTr="006C572D">
        <w:trPr>
          <w:trHeight w:val="132"/>
        </w:trPr>
        <w:tc>
          <w:tcPr>
            <w:tcW w:w="12194" w:type="dxa"/>
            <w:gridSpan w:val="13"/>
            <w:shd w:val="clear" w:color="auto" w:fill="E7E6E6" w:themeFill="background2"/>
          </w:tcPr>
          <w:p w:rsidR="008F2638" w:rsidRPr="007C3B09" w:rsidRDefault="008F2638" w:rsidP="008A4096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:rsidR="008F2638" w:rsidRPr="007C3B09" w:rsidRDefault="008F2638" w:rsidP="008A4096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8F2638" w:rsidRPr="004D56E9" w:rsidTr="001B1CD8">
        <w:trPr>
          <w:trHeight w:val="132"/>
        </w:trPr>
        <w:tc>
          <w:tcPr>
            <w:tcW w:w="603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576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4776" w:type="dxa"/>
            <w:gridSpan w:val="4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923" w:type="dxa"/>
            <w:gridSpan w:val="2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1656" w:type="dxa"/>
            <w:gridSpan w:val="4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Aantal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Maken op:</w:t>
            </w:r>
          </w:p>
        </w:tc>
      </w:tr>
      <w:tr w:rsidR="008F2638" w:rsidRPr="004D56E9" w:rsidTr="006C572D">
        <w:trPr>
          <w:trHeight w:val="58"/>
        </w:trPr>
        <w:tc>
          <w:tcPr>
            <w:tcW w:w="12194" w:type="dxa"/>
            <w:gridSpan w:val="13"/>
            <w:shd w:val="clear" w:color="auto" w:fill="E7E6E6" w:themeFill="background2"/>
          </w:tcPr>
          <w:p w:rsidR="008F2638" w:rsidRPr="00686771" w:rsidRDefault="008F2638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:rsidR="008F2638" w:rsidRPr="00686771" w:rsidRDefault="008F2638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2638" w:rsidRPr="004D56E9" w:rsidTr="006C572D">
        <w:trPr>
          <w:trHeight w:val="175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8F2638" w:rsidRPr="00814702" w:rsidRDefault="008F2638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  <w:r w:rsidR="0037034B">
              <w:rPr>
                <w:rFonts w:ascii="Arial" w:hAnsi="Arial" w:cs="Arial"/>
                <w:b/>
                <w:color w:val="FFFFFF"/>
              </w:rPr>
              <w:t xml:space="preserve"> week 3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8F2638" w:rsidRPr="004D56E9" w:rsidTr="001B1CD8">
        <w:trPr>
          <w:trHeight w:val="179"/>
        </w:trPr>
        <w:tc>
          <w:tcPr>
            <w:tcW w:w="603" w:type="dxa"/>
          </w:tcPr>
          <w:p w:rsidR="008F2638" w:rsidRPr="003D298A" w:rsidRDefault="008F2638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8F2638" w:rsidRPr="003D298A" w:rsidRDefault="008F2638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</w:t>
            </w:r>
            <w:r w:rsidRPr="003D298A">
              <w:rPr>
                <w:rFonts w:ascii="Arial" w:hAnsi="Arial" w:cs="Arial"/>
              </w:rPr>
              <w:t>ekenen</w:t>
            </w:r>
          </w:p>
        </w:tc>
        <w:tc>
          <w:tcPr>
            <w:tcW w:w="1576" w:type="dxa"/>
          </w:tcPr>
          <w:p w:rsidR="008F2638" w:rsidRPr="003D298A" w:rsidRDefault="008F2638" w:rsidP="00FF3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4"/>
          </w:tcPr>
          <w:p w:rsidR="008F2638" w:rsidRPr="003D298A" w:rsidRDefault="00611409" w:rsidP="0061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="00B46442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verschil tussen twee lengtes bepalen door aanvullen</w:t>
            </w:r>
          </w:p>
        </w:tc>
        <w:tc>
          <w:tcPr>
            <w:tcW w:w="1923" w:type="dxa"/>
            <w:gridSpan w:val="2"/>
          </w:tcPr>
          <w:p w:rsidR="008F2638" w:rsidRPr="003D298A" w:rsidRDefault="008F2638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B46442" w:rsidP="00757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8F2638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8A40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15"/>
        </w:trPr>
        <w:tc>
          <w:tcPr>
            <w:tcW w:w="603" w:type="dxa"/>
          </w:tcPr>
          <w:p w:rsidR="008F2638" w:rsidRPr="003D298A" w:rsidRDefault="008F2638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8F2638" w:rsidRPr="003D298A" w:rsidRDefault="008F2638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2 </w:t>
            </w:r>
          </w:p>
        </w:tc>
        <w:tc>
          <w:tcPr>
            <w:tcW w:w="4776" w:type="dxa"/>
            <w:gridSpan w:val="4"/>
          </w:tcPr>
          <w:p w:rsidR="008F2638" w:rsidRPr="003D298A" w:rsidRDefault="00611409" w:rsidP="0061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134b</w:t>
            </w:r>
            <w:r w:rsidR="00B4644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klokkijken op klok met wijzers</w:t>
            </w:r>
          </w:p>
        </w:tc>
        <w:tc>
          <w:tcPr>
            <w:tcW w:w="1923" w:type="dxa"/>
            <w:gridSpan w:val="2"/>
          </w:tcPr>
          <w:p w:rsidR="008F2638" w:rsidRPr="003D298A" w:rsidRDefault="00611409" w:rsidP="00751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8F2638" w:rsidP="00B46442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3"/>
          </w:tcPr>
          <w:p w:rsidR="008F2638" w:rsidRPr="003D298A" w:rsidRDefault="008F2638" w:rsidP="008A40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207"/>
        </w:trPr>
        <w:tc>
          <w:tcPr>
            <w:tcW w:w="603" w:type="dxa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7E7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4"/>
          </w:tcPr>
          <w:p w:rsidR="008F2638" w:rsidRPr="003D298A" w:rsidRDefault="00611409" w:rsidP="0061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166b</w:t>
            </w:r>
            <w:r w:rsidR="00B4644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getallen t/m 1000 maken en splitsen</w:t>
            </w:r>
          </w:p>
        </w:tc>
        <w:tc>
          <w:tcPr>
            <w:tcW w:w="1923" w:type="dxa"/>
            <w:gridSpan w:val="2"/>
          </w:tcPr>
          <w:p w:rsidR="00B46442" w:rsidRPr="003D298A" w:rsidRDefault="00611409" w:rsidP="00B46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611409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6071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478"/>
        </w:trPr>
        <w:tc>
          <w:tcPr>
            <w:tcW w:w="603" w:type="dxa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8F2638" w:rsidRPr="003D298A" w:rsidRDefault="008F2638" w:rsidP="007E7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  <w:tc>
          <w:tcPr>
            <w:tcW w:w="4776" w:type="dxa"/>
            <w:gridSpan w:val="4"/>
          </w:tcPr>
          <w:p w:rsidR="008F2638" w:rsidRDefault="00611409" w:rsidP="0061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161a</w:t>
            </w:r>
            <w:r w:rsidR="00B4644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Staafgrafiek maken met voorwerpen</w:t>
            </w:r>
          </w:p>
          <w:p w:rsidR="00611409" w:rsidRPr="00611409" w:rsidRDefault="00611409" w:rsidP="0061140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27305</wp:posOffset>
                      </wp:positionV>
                      <wp:extent cx="171450" cy="114300"/>
                      <wp:effectExtent l="0" t="0" r="19050" b="19050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9FF9C3" id="Rechte verbindingslijn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2.15pt" to="128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EAF13" wp14:editId="4ABF5EEB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29845</wp:posOffset>
                      </wp:positionV>
                      <wp:extent cx="171450" cy="114300"/>
                      <wp:effectExtent l="0" t="0" r="19050" b="1905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6EF88" id="Rechte verbindingslijn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2.35pt" to="156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0000"/>
                <w:lang w:val="en-US"/>
              </w:rPr>
              <w:t xml:space="preserve">Tip: </w:t>
            </w:r>
            <w:r w:rsidRPr="00611409">
              <w:rPr>
                <w:rFonts w:ascii="Arial" w:hAnsi="Arial" w:cs="Arial"/>
                <w:b/>
                <w:color w:val="FF0000"/>
                <w:lang w:val="en-US"/>
              </w:rPr>
              <w:t>I=1, II=2, III=3, IIII=4, ͞͞IIII= 5 IIII I=6 etc..</w:t>
            </w:r>
          </w:p>
        </w:tc>
        <w:tc>
          <w:tcPr>
            <w:tcW w:w="1923" w:type="dxa"/>
            <w:gridSpan w:val="2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  <w:r w:rsidR="00611409">
              <w:rPr>
                <w:rFonts w:ascii="Arial" w:hAnsi="Arial" w:cs="Arial"/>
              </w:rPr>
              <w:t xml:space="preserve"> + 3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8F2638" w:rsidP="00611409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3"/>
          </w:tcPr>
          <w:p w:rsidR="008F2638" w:rsidRPr="003D298A" w:rsidRDefault="008F2638" w:rsidP="006071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8F2638" w:rsidRPr="004D56E9" w:rsidTr="001B1CD8">
        <w:trPr>
          <w:trHeight w:val="190"/>
        </w:trPr>
        <w:tc>
          <w:tcPr>
            <w:tcW w:w="603" w:type="dxa"/>
            <w:shd w:val="clear" w:color="auto" w:fill="auto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  <w:shd w:val="clear" w:color="auto" w:fill="auto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5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8F2638" w:rsidRPr="003D298A" w:rsidRDefault="00B46442" w:rsidP="00B4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Memoriseren </w:t>
            </w:r>
            <w:r w:rsidR="008F2638">
              <w:rPr>
                <w:rFonts w:ascii="Arial" w:hAnsi="Arial" w:cs="Arial"/>
              </w:rPr>
              <w:t xml:space="preserve">Tafel van </w:t>
            </w:r>
            <w:r w:rsidR="00611409">
              <w:rPr>
                <w:rFonts w:ascii="Arial" w:hAnsi="Arial" w:cs="Arial"/>
              </w:rPr>
              <w:t>8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73" w:type="dxa"/>
            <w:gridSpan w:val="2"/>
            <w:shd w:val="clear" w:color="auto" w:fill="70AD47" w:themeFill="accent6"/>
          </w:tcPr>
          <w:p w:rsidR="008F2638" w:rsidRPr="003D298A" w:rsidRDefault="008F2638" w:rsidP="009D3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F2638" w:rsidRPr="003D298A" w:rsidRDefault="008F2638" w:rsidP="009D3269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611409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32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  <w:r w:rsidR="00611409">
              <w:rPr>
                <w:rFonts w:ascii="Arial" w:hAnsi="Arial" w:cs="Arial"/>
              </w:rPr>
              <w:t xml:space="preserve"> </w:t>
            </w:r>
            <w:r w:rsidR="00611409" w:rsidRPr="00611409">
              <w:rPr>
                <w:rFonts w:ascii="Arial" w:hAnsi="Arial" w:cs="Arial"/>
                <w:b/>
              </w:rPr>
              <w:t>met getallenlijn!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611409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32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  <w:r w:rsidR="00611409">
              <w:rPr>
                <w:rFonts w:ascii="Arial" w:hAnsi="Arial" w:cs="Arial"/>
              </w:rPr>
              <w:t xml:space="preserve"> </w:t>
            </w:r>
            <w:r w:rsidR="00611409" w:rsidRPr="00611409">
              <w:rPr>
                <w:rFonts w:ascii="Arial" w:hAnsi="Arial" w:cs="Arial"/>
                <w:b/>
              </w:rPr>
              <w:t>of uitrekenpapier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 t/m 2t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611409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32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  <w:r w:rsidR="00611409">
              <w:rPr>
                <w:rFonts w:ascii="Arial" w:hAnsi="Arial" w:cs="Arial"/>
              </w:rPr>
              <w:t xml:space="preserve"> </w:t>
            </w:r>
            <w:r w:rsidR="00611409" w:rsidRPr="00611409">
              <w:rPr>
                <w:rFonts w:ascii="Arial" w:hAnsi="Arial" w:cs="Arial"/>
                <w:b/>
              </w:rPr>
              <w:t>met getallenlijn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 t/m 3t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8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611409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32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  <w:r w:rsidR="00611409">
              <w:rPr>
                <w:rFonts w:ascii="Arial" w:hAnsi="Arial" w:cs="Arial"/>
              </w:rPr>
              <w:t xml:space="preserve"> </w:t>
            </w:r>
            <w:r w:rsidR="00611409" w:rsidRPr="00611409">
              <w:rPr>
                <w:rFonts w:ascii="Arial" w:hAnsi="Arial" w:cs="Arial"/>
                <w:b/>
              </w:rPr>
              <w:t>of uitrekenpapier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 t/m 4t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611409" w:rsidRPr="004D56E9" w:rsidTr="00611409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611409" w:rsidRPr="003D298A" w:rsidRDefault="00611409" w:rsidP="008F2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1" w:type="dxa"/>
            <w:gridSpan w:val="12"/>
            <w:shd w:val="clear" w:color="auto" w:fill="DEEAF6" w:themeFill="accent1" w:themeFillTint="33"/>
          </w:tcPr>
          <w:p w:rsidR="00611409" w:rsidRPr="00611409" w:rsidRDefault="00611409" w:rsidP="00611409">
            <w:pPr>
              <w:jc w:val="center"/>
              <w:rPr>
                <w:rFonts w:ascii="Arial" w:hAnsi="Arial" w:cs="Arial"/>
                <w:b/>
              </w:rPr>
            </w:pPr>
            <w:r w:rsidRPr="00611409">
              <w:rPr>
                <w:rFonts w:ascii="Arial" w:hAnsi="Arial" w:cs="Arial"/>
                <w:b/>
                <w:color w:val="7030A0"/>
              </w:rPr>
              <w:t>Bij deze les maak je gebruik van uitrekenpapier! Sommen opschrijven of tussenuitkomsten. Of maak gebruik van de lege getallenlijn!</w:t>
            </w:r>
          </w:p>
        </w:tc>
        <w:tc>
          <w:tcPr>
            <w:tcW w:w="2545" w:type="dxa"/>
            <w:shd w:val="clear" w:color="auto" w:fill="DEEAF6" w:themeFill="accent1" w:themeFillTint="33"/>
          </w:tcPr>
          <w:p w:rsidR="00611409" w:rsidRDefault="00611409" w:rsidP="008F2638">
            <w:pPr>
              <w:jc w:val="center"/>
              <w:rPr>
                <w:rFonts w:ascii="Arial" w:hAnsi="Arial" w:cs="Arial"/>
              </w:rPr>
            </w:pPr>
          </w:p>
        </w:tc>
      </w:tr>
      <w:tr w:rsidR="008F2638" w:rsidRPr="004D56E9" w:rsidTr="006C572D">
        <w:trPr>
          <w:trHeight w:val="80"/>
        </w:trPr>
        <w:tc>
          <w:tcPr>
            <w:tcW w:w="12194" w:type="dxa"/>
            <w:gridSpan w:val="13"/>
            <w:shd w:val="clear" w:color="auto" w:fill="D9D9D9" w:themeFill="background1" w:themeFillShade="D9"/>
          </w:tcPr>
          <w:p w:rsidR="008F2638" w:rsidRPr="006A770D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8F2638" w:rsidRPr="006A770D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2638" w:rsidRPr="004D56E9" w:rsidTr="006C572D">
        <w:trPr>
          <w:trHeight w:val="172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8F2638" w:rsidRDefault="008F2638" w:rsidP="008F2638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  <w:r w:rsidR="00991077">
              <w:rPr>
                <w:rFonts w:ascii="Arial" w:hAnsi="Arial" w:cs="Arial"/>
                <w:b/>
                <w:color w:val="FFFFFF"/>
              </w:rPr>
              <w:t xml:space="preserve"> : week 3</w:t>
            </w:r>
          </w:p>
          <w:p w:rsidR="008F2638" w:rsidRPr="00181049" w:rsidRDefault="008F2638" w:rsidP="008F2638">
            <w:pPr>
              <w:rPr>
                <w:rFonts w:ascii="Arial" w:hAnsi="Arial" w:cs="Arial"/>
                <w:b/>
                <w:color w:val="FFFFFF"/>
              </w:rPr>
            </w:pPr>
            <w:r w:rsidRPr="00294638">
              <w:rPr>
                <w:rFonts w:ascii="Arial" w:hAnsi="Arial" w:cs="Arial"/>
                <w:b/>
                <w:color w:val="FF0000"/>
              </w:rPr>
              <w:t>Opgave 1 is vooral uitleg over het doel. Lees dit eerst goed en bij het maken van opg</w:t>
            </w:r>
            <w:r w:rsidR="0015140A">
              <w:rPr>
                <w:rFonts w:ascii="Arial" w:hAnsi="Arial" w:cs="Arial"/>
                <w:b/>
                <w:color w:val="FF0000"/>
              </w:rPr>
              <w:t>ave 2 mag je altijd terugkijken naar de uitleg van opgave 1!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814702" w:rsidRDefault="008F2638" w:rsidP="008F2638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8F2638" w:rsidRPr="004D56E9" w:rsidTr="001B1CD8">
        <w:trPr>
          <w:trHeight w:val="218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4"/>
          </w:tcPr>
          <w:p w:rsidR="008F2638" w:rsidRPr="006905F6" w:rsidRDefault="00991077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502. verkeer en vervoer</w:t>
            </w:r>
          </w:p>
        </w:tc>
        <w:tc>
          <w:tcPr>
            <w:tcW w:w="1923" w:type="dxa"/>
            <w:gridSpan w:val="2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  <w:r w:rsidR="00991077">
              <w:rPr>
                <w:rFonts w:ascii="Arial" w:hAnsi="Arial" w:cs="Arial"/>
              </w:rPr>
              <w:t xml:space="preserve"> + 3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22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991077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</w:tc>
        <w:tc>
          <w:tcPr>
            <w:tcW w:w="4776" w:type="dxa"/>
            <w:gridSpan w:val="4"/>
          </w:tcPr>
          <w:p w:rsidR="008F2638" w:rsidRPr="006905F6" w:rsidRDefault="00991077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Leestekens aan het eind van de zin plaatsen</w:t>
            </w:r>
          </w:p>
        </w:tc>
        <w:tc>
          <w:tcPr>
            <w:tcW w:w="1923" w:type="dxa"/>
            <w:gridSpan w:val="2"/>
          </w:tcPr>
          <w:p w:rsidR="008F2638" w:rsidRPr="00814702" w:rsidRDefault="00991077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991077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15140A"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166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991077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4"/>
          </w:tcPr>
          <w:p w:rsidR="008F2638" w:rsidRPr="006905F6" w:rsidRDefault="00991077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502. verkeer en vervoer</w:t>
            </w:r>
          </w:p>
        </w:tc>
        <w:tc>
          <w:tcPr>
            <w:tcW w:w="1923" w:type="dxa"/>
            <w:gridSpan w:val="2"/>
          </w:tcPr>
          <w:p w:rsidR="008F2638" w:rsidRPr="00814702" w:rsidRDefault="00991077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6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201"/>
        </w:trPr>
        <w:tc>
          <w:tcPr>
            <w:tcW w:w="603" w:type="dxa"/>
            <w:shd w:val="clear" w:color="auto" w:fill="FFFFFF" w:themeFill="background1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991077" w:rsidP="00991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  <w:tc>
          <w:tcPr>
            <w:tcW w:w="4776" w:type="dxa"/>
            <w:gridSpan w:val="4"/>
          </w:tcPr>
          <w:p w:rsidR="008F2638" w:rsidRPr="006905F6" w:rsidRDefault="00991077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basisvorm van het woord</w:t>
            </w:r>
          </w:p>
        </w:tc>
        <w:tc>
          <w:tcPr>
            <w:tcW w:w="1923" w:type="dxa"/>
            <w:gridSpan w:val="2"/>
          </w:tcPr>
          <w:p w:rsidR="008F2638" w:rsidRPr="00814702" w:rsidRDefault="00991077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Klikken op +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15140A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15140A" w:rsidRPr="004D56E9" w:rsidTr="001B1CD8">
        <w:trPr>
          <w:trHeight w:val="201"/>
        </w:trPr>
        <w:tc>
          <w:tcPr>
            <w:tcW w:w="603" w:type="dxa"/>
            <w:shd w:val="clear" w:color="auto" w:fill="auto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15140A" w:rsidRPr="00305C52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  <w:shd w:val="clear" w:color="auto" w:fill="auto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15140A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naamwoord</w:t>
            </w:r>
          </w:p>
          <w:p w:rsidR="0015140A" w:rsidRPr="006905F6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onderwerp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beide werkpakketten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15140A" w:rsidRPr="00C97998" w:rsidRDefault="0015140A" w:rsidP="001514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830" w:type="dxa"/>
            <w:shd w:val="clear" w:color="auto" w:fill="auto"/>
          </w:tcPr>
          <w:p w:rsidR="0015140A" w:rsidRPr="00C97998" w:rsidRDefault="0015140A" w:rsidP="0015140A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15140A" w:rsidRPr="00C97998" w:rsidRDefault="0015140A" w:rsidP="001514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</w:tr>
      <w:tr w:rsidR="008F2638" w:rsidRPr="004D56E9" w:rsidTr="006C572D">
        <w:trPr>
          <w:trHeight w:val="106"/>
        </w:trPr>
        <w:tc>
          <w:tcPr>
            <w:tcW w:w="12194" w:type="dxa"/>
            <w:gridSpan w:val="13"/>
            <w:shd w:val="clear" w:color="auto" w:fill="D9D9D9" w:themeFill="background1" w:themeFillShade="D9"/>
          </w:tcPr>
          <w:p w:rsidR="008F2638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27ED2" w:rsidRDefault="00327ED2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27ED2" w:rsidRDefault="00327ED2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0111" w:rsidRDefault="00B70111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0111" w:rsidRDefault="00B70111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27ED2" w:rsidRPr="006A770D" w:rsidRDefault="00327ED2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8F2638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5140A" w:rsidRPr="006A770D" w:rsidRDefault="0015140A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2638" w:rsidRPr="004D56E9" w:rsidTr="006C572D">
        <w:trPr>
          <w:trHeight w:val="201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8F2638" w:rsidRPr="006A770D" w:rsidRDefault="008F2638" w:rsidP="008F26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lastRenderedPageBreak/>
              <w:t>Spelling</w:t>
            </w:r>
            <w:r w:rsidR="003A2F8B">
              <w:rPr>
                <w:rFonts w:ascii="Arial" w:hAnsi="Arial" w:cs="Arial"/>
                <w:b/>
                <w:color w:val="FFFFFF" w:themeColor="background1"/>
              </w:rPr>
              <w:t xml:space="preserve"> week 3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6A770D" w:rsidRDefault="008F2638" w:rsidP="008F2638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F2638" w:rsidRPr="004D56E9" w:rsidTr="001B1CD8">
        <w:trPr>
          <w:trHeight w:val="104"/>
        </w:trPr>
        <w:tc>
          <w:tcPr>
            <w:tcW w:w="603" w:type="dxa"/>
            <w:shd w:val="clear" w:color="auto" w:fill="auto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  <w:shd w:val="clear" w:color="auto" w:fill="auto"/>
          </w:tcPr>
          <w:p w:rsidR="008F2638" w:rsidRPr="00814702" w:rsidRDefault="008F2638" w:rsidP="001514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8F2638" w:rsidRPr="00814702" w:rsidRDefault="003A2F8B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14f. Woorden met –</w:t>
            </w:r>
            <w:proofErr w:type="spellStart"/>
            <w:r>
              <w:rPr>
                <w:rFonts w:ascii="Arial" w:hAnsi="Arial" w:cs="Arial"/>
              </w:rPr>
              <w:t>ng</w:t>
            </w:r>
            <w:proofErr w:type="spellEnd"/>
            <w:r>
              <w:rPr>
                <w:rFonts w:ascii="Arial" w:hAnsi="Arial" w:cs="Arial"/>
              </w:rPr>
              <w:t xml:space="preserve"> en –</w:t>
            </w:r>
            <w:proofErr w:type="spellStart"/>
            <w:r>
              <w:rPr>
                <w:rFonts w:ascii="Arial" w:hAnsi="Arial" w:cs="Arial"/>
              </w:rPr>
              <w:t>nk</w:t>
            </w:r>
            <w:proofErr w:type="spellEnd"/>
          </w:p>
        </w:tc>
        <w:tc>
          <w:tcPr>
            <w:tcW w:w="1923" w:type="dxa"/>
            <w:gridSpan w:val="2"/>
            <w:shd w:val="clear" w:color="auto" w:fill="auto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  <w:r w:rsidR="0015140A">
              <w:rPr>
                <w:rFonts w:ascii="Arial" w:hAnsi="Arial" w:cs="Arial"/>
              </w:rPr>
              <w:t>f t/m 2p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51"/>
        </w:trPr>
        <w:tc>
          <w:tcPr>
            <w:tcW w:w="603" w:type="dxa"/>
            <w:shd w:val="clear" w:color="auto" w:fill="auto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Thuiswerk spelling </w:t>
            </w:r>
          </w:p>
        </w:tc>
        <w:tc>
          <w:tcPr>
            <w:tcW w:w="1576" w:type="dxa"/>
            <w:shd w:val="clear" w:color="auto" w:fill="auto"/>
          </w:tcPr>
          <w:p w:rsidR="008F2638" w:rsidRDefault="008F2638" w:rsidP="001514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  <w:p w:rsidR="0015140A" w:rsidRPr="00814702" w:rsidRDefault="0015140A" w:rsidP="00151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F2638" w:rsidRPr="00814702" w:rsidRDefault="003A2F8B" w:rsidP="003A2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14f. </w:t>
            </w:r>
            <w:r w:rsidR="008F2638">
              <w:rPr>
                <w:rFonts w:ascii="Arial" w:hAnsi="Arial" w:cs="Arial"/>
              </w:rPr>
              <w:t xml:space="preserve">Woorden met </w:t>
            </w:r>
            <w:r>
              <w:rPr>
                <w:rFonts w:ascii="Arial" w:hAnsi="Arial" w:cs="Arial"/>
              </w:rPr>
              <w:t>–</w:t>
            </w:r>
            <w:proofErr w:type="spellStart"/>
            <w:r>
              <w:rPr>
                <w:rFonts w:ascii="Arial" w:hAnsi="Arial" w:cs="Arial"/>
              </w:rPr>
              <w:t>ng</w:t>
            </w:r>
            <w:proofErr w:type="spellEnd"/>
            <w:r>
              <w:rPr>
                <w:rFonts w:ascii="Arial" w:hAnsi="Arial" w:cs="Arial"/>
              </w:rPr>
              <w:t xml:space="preserve"> en –</w:t>
            </w:r>
            <w:proofErr w:type="spellStart"/>
            <w:r>
              <w:rPr>
                <w:rFonts w:ascii="Arial" w:hAnsi="Arial" w:cs="Arial"/>
              </w:rPr>
              <w:t>nk</w:t>
            </w:r>
            <w:proofErr w:type="spellEnd"/>
          </w:p>
        </w:tc>
        <w:tc>
          <w:tcPr>
            <w:tcW w:w="1923" w:type="dxa"/>
            <w:gridSpan w:val="2"/>
            <w:shd w:val="clear" w:color="auto" w:fill="auto"/>
          </w:tcPr>
          <w:p w:rsidR="008F2638" w:rsidRDefault="008F2638" w:rsidP="008F2638">
            <w:pPr>
              <w:jc w:val="center"/>
            </w:pPr>
            <w:r>
              <w:t>Klikken op +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151"/>
        </w:trPr>
        <w:tc>
          <w:tcPr>
            <w:tcW w:w="603" w:type="dxa"/>
            <w:shd w:val="clear" w:color="auto" w:fill="auto"/>
          </w:tcPr>
          <w:p w:rsidR="008F2638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  <w:shd w:val="clear" w:color="auto" w:fill="auto"/>
          </w:tcPr>
          <w:p w:rsidR="008F2638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8F2638" w:rsidRDefault="003A2F8B" w:rsidP="003A2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30f. </w:t>
            </w:r>
            <w:r w:rsidR="008F2638">
              <w:rPr>
                <w:rFonts w:ascii="Arial" w:hAnsi="Arial" w:cs="Arial"/>
              </w:rPr>
              <w:t xml:space="preserve">Woorden met </w:t>
            </w:r>
            <w:r>
              <w:rPr>
                <w:rFonts w:ascii="Arial" w:hAnsi="Arial" w:cs="Arial"/>
              </w:rPr>
              <w:t>een lange klank aan het eind van de klankgroep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15140A" w:rsidRPr="0015140A" w:rsidRDefault="008F2638" w:rsidP="003A2F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15140A">
              <w:rPr>
                <w:rFonts w:ascii="Arial" w:hAnsi="Arial" w:cs="Arial"/>
              </w:rPr>
              <w:t>+2</w:t>
            </w:r>
            <w:r w:rsidR="003A2F8B">
              <w:rPr>
                <w:rFonts w:ascii="Arial" w:hAnsi="Arial" w:cs="Arial"/>
              </w:rPr>
              <w:t>f t/m 2p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8F263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236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  <w:tc>
          <w:tcPr>
            <w:tcW w:w="4776" w:type="dxa"/>
            <w:gridSpan w:val="4"/>
          </w:tcPr>
          <w:p w:rsidR="008F2638" w:rsidRPr="00814702" w:rsidRDefault="003A2F8B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30f. Woorden met een lange klank aan het eind van de klankgroep</w:t>
            </w:r>
          </w:p>
        </w:tc>
        <w:tc>
          <w:tcPr>
            <w:tcW w:w="1923" w:type="dxa"/>
            <w:gridSpan w:val="2"/>
          </w:tcPr>
          <w:p w:rsidR="008F2638" w:rsidRDefault="00991077" w:rsidP="008F2638">
            <w:pPr>
              <w:jc w:val="center"/>
            </w:pPr>
            <w:r>
              <w:t>Klikken op +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991077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1015" w:type="dxa"/>
            <w:gridSpan w:val="3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15140A" w:rsidRPr="004D56E9" w:rsidTr="001B1CD8">
        <w:trPr>
          <w:trHeight w:val="236"/>
        </w:trPr>
        <w:tc>
          <w:tcPr>
            <w:tcW w:w="603" w:type="dxa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15140A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4"/>
          </w:tcPr>
          <w:p w:rsidR="0015140A" w:rsidRDefault="0015140A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werkpakketten van deze week herhalen</w:t>
            </w:r>
          </w:p>
        </w:tc>
        <w:tc>
          <w:tcPr>
            <w:tcW w:w="1923" w:type="dxa"/>
            <w:gridSpan w:val="2"/>
          </w:tcPr>
          <w:p w:rsidR="0015140A" w:rsidRDefault="0015140A" w:rsidP="008F2638">
            <w:pPr>
              <w:jc w:val="center"/>
            </w:pPr>
            <w:r>
              <w:t>beide werkpakketten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15140A" w:rsidRPr="00814702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</w:tcPr>
          <w:p w:rsidR="0015140A" w:rsidRPr="00814702" w:rsidRDefault="0015140A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</w:tr>
      <w:tr w:rsidR="006C572D" w:rsidRPr="004D56E9" w:rsidTr="000F3AAF">
        <w:trPr>
          <w:trHeight w:val="236"/>
        </w:trPr>
        <w:tc>
          <w:tcPr>
            <w:tcW w:w="14739" w:type="dxa"/>
            <w:gridSpan w:val="14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  <w:r w:rsidRPr="008F263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Let op: Spelling en taal op dinsdag is herhaling: dus werkpakketten van deze doelen herhalen! En 2 keer 10+ </w:t>
            </w:r>
          </w:p>
        </w:tc>
      </w:tr>
      <w:tr w:rsidR="006C572D" w:rsidRPr="004D56E9" w:rsidTr="006C572D">
        <w:trPr>
          <w:trHeight w:val="108"/>
        </w:trPr>
        <w:tc>
          <w:tcPr>
            <w:tcW w:w="12194" w:type="dxa"/>
            <w:gridSpan w:val="13"/>
            <w:shd w:val="clear" w:color="auto" w:fill="D9D9D9" w:themeFill="background1" w:themeFillShade="D9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C572D" w:rsidRPr="004D56E9" w:rsidTr="006C572D">
        <w:trPr>
          <w:trHeight w:val="178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6C572D" w:rsidRPr="00814702" w:rsidRDefault="006C572D" w:rsidP="006C572D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6C572D" w:rsidRPr="00814702" w:rsidRDefault="006C572D" w:rsidP="006C572D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6C572D" w:rsidRPr="004D56E9" w:rsidTr="006C572D">
        <w:trPr>
          <w:trHeight w:val="70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6C572D" w:rsidRPr="00814702" w:rsidRDefault="000F3AAF" w:rsidP="006C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Schrijven</w:t>
            </w:r>
            <w:r w:rsidR="00044A11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044A11" w:rsidRPr="00044A11">
              <w:rPr>
                <w:rFonts w:ascii="Arial" w:hAnsi="Arial" w:cs="Arial"/>
                <w:b/>
                <w:color w:val="FF0000"/>
              </w:rPr>
              <w:t>Let op bladzijde 7 niet!!!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6C572D" w:rsidRPr="00814702" w:rsidRDefault="006C572D" w:rsidP="006C572D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0F3AAF" w:rsidRPr="004D56E9" w:rsidTr="001B1CD8">
        <w:trPr>
          <w:trHeight w:val="114"/>
        </w:trPr>
        <w:tc>
          <w:tcPr>
            <w:tcW w:w="603" w:type="dxa"/>
          </w:tcPr>
          <w:p w:rsidR="000F3AAF" w:rsidRPr="00814702" w:rsidRDefault="000F3AAF" w:rsidP="000F3AA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0F3AAF" w:rsidRPr="00814702" w:rsidRDefault="000F3AAF" w:rsidP="000F3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0F3AAF" w:rsidRPr="00814702" w:rsidRDefault="001B1CD8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0F3AAF" w:rsidRPr="006905F6" w:rsidRDefault="00327ED2" w:rsidP="001B1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oefent  </w:t>
            </w:r>
            <w:r w:rsidR="00044A11">
              <w:rPr>
                <w:rFonts w:ascii="Arial" w:hAnsi="Arial" w:cs="Arial"/>
              </w:rPr>
              <w:t>g j ij</w:t>
            </w:r>
          </w:p>
        </w:tc>
        <w:tc>
          <w:tcPr>
            <w:tcW w:w="2388" w:type="dxa"/>
            <w:gridSpan w:val="2"/>
          </w:tcPr>
          <w:p w:rsidR="000F3AAF" w:rsidRPr="00A0071E" w:rsidRDefault="00044A11" w:rsidP="001B1CD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lijst</w:t>
            </w:r>
          </w:p>
        </w:tc>
        <w:tc>
          <w:tcPr>
            <w:tcW w:w="1923" w:type="dxa"/>
            <w:gridSpan w:val="2"/>
          </w:tcPr>
          <w:p w:rsidR="000F3AAF" w:rsidRPr="00814702" w:rsidRDefault="00327ED2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bladzijde </w:t>
            </w:r>
            <w:r w:rsidR="00044A11">
              <w:rPr>
                <w:rFonts w:ascii="Arial" w:hAnsi="Arial" w:cs="Arial"/>
              </w:rPr>
              <w:t>6</w:t>
            </w:r>
          </w:p>
        </w:tc>
        <w:tc>
          <w:tcPr>
            <w:tcW w:w="1656" w:type="dxa"/>
            <w:gridSpan w:val="4"/>
          </w:tcPr>
          <w:p w:rsidR="000F3AAF" w:rsidRPr="00C97998" w:rsidRDefault="001B1CD8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FFD966" w:themeFill="accent4" w:themeFillTint="99"/>
          </w:tcPr>
          <w:p w:rsidR="000F3AAF" w:rsidRPr="003D298A" w:rsidRDefault="000F3AAF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A0071E" w:rsidRPr="004D56E9" w:rsidTr="00411819">
        <w:trPr>
          <w:trHeight w:val="157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A0071E" w:rsidRPr="006905F6" w:rsidRDefault="00327ED2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oefent  </w:t>
            </w:r>
            <w:r w:rsidR="00044A11">
              <w:rPr>
                <w:rFonts w:ascii="Arial" w:hAnsi="Arial" w:cs="Arial"/>
              </w:rPr>
              <w:t xml:space="preserve">i j u ij </w:t>
            </w:r>
          </w:p>
        </w:tc>
        <w:tc>
          <w:tcPr>
            <w:tcW w:w="2388" w:type="dxa"/>
            <w:gridSpan w:val="2"/>
          </w:tcPr>
          <w:p w:rsidR="00A0071E" w:rsidRPr="00A0071E" w:rsidRDefault="00044A11" w:rsidP="00A007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buren</w:t>
            </w:r>
          </w:p>
        </w:tc>
        <w:tc>
          <w:tcPr>
            <w:tcW w:w="1923" w:type="dxa"/>
            <w:gridSpan w:val="2"/>
          </w:tcPr>
          <w:p w:rsidR="00A0071E" w:rsidRPr="00814702" w:rsidRDefault="00327ED2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bladzijde </w:t>
            </w:r>
            <w:r w:rsidR="00044A11">
              <w:rPr>
                <w:rFonts w:ascii="Arial" w:hAnsi="Arial" w:cs="Arial"/>
              </w:rPr>
              <w:t>8</w:t>
            </w:r>
          </w:p>
        </w:tc>
        <w:tc>
          <w:tcPr>
            <w:tcW w:w="1656" w:type="dxa"/>
            <w:gridSpan w:val="4"/>
          </w:tcPr>
          <w:p w:rsidR="00A0071E" w:rsidRPr="00C97998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A8D08D" w:themeFill="accent6" w:themeFillTint="99"/>
          </w:tcPr>
          <w:p w:rsidR="00A0071E" w:rsidRPr="003D298A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A0071E" w:rsidRPr="004D56E9" w:rsidTr="001B1CD8">
        <w:trPr>
          <w:trHeight w:val="107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A0071E" w:rsidRPr="006905F6" w:rsidRDefault="00327ED2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oefent  </w:t>
            </w:r>
            <w:r w:rsidR="00044A11">
              <w:rPr>
                <w:rFonts w:ascii="Arial" w:hAnsi="Arial" w:cs="Arial"/>
              </w:rPr>
              <w:t xml:space="preserve">r </w:t>
            </w:r>
            <w:proofErr w:type="spellStart"/>
            <w:r w:rsidR="00044A11">
              <w:rPr>
                <w:rFonts w:ascii="Arial" w:hAnsi="Arial" w:cs="Arial"/>
              </w:rPr>
              <w:t>z</w:t>
            </w:r>
            <w:proofErr w:type="spellEnd"/>
            <w:r w:rsidR="00044A11">
              <w:rPr>
                <w:rFonts w:ascii="Arial" w:hAnsi="Arial" w:cs="Arial"/>
              </w:rPr>
              <w:t xml:space="preserve"> cijfers</w:t>
            </w:r>
          </w:p>
        </w:tc>
        <w:tc>
          <w:tcPr>
            <w:tcW w:w="2388" w:type="dxa"/>
            <w:gridSpan w:val="2"/>
          </w:tcPr>
          <w:p w:rsidR="00A0071E" w:rsidRPr="00A0071E" w:rsidRDefault="00044A11" w:rsidP="00A007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8.30 uur</w:t>
            </w:r>
          </w:p>
        </w:tc>
        <w:tc>
          <w:tcPr>
            <w:tcW w:w="1923" w:type="dxa"/>
            <w:gridSpan w:val="2"/>
          </w:tcPr>
          <w:p w:rsidR="00A0071E" w:rsidRPr="00814702" w:rsidRDefault="00327ED2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bladzijde </w:t>
            </w:r>
            <w:r w:rsidR="00044A11">
              <w:rPr>
                <w:rFonts w:ascii="Arial" w:hAnsi="Arial" w:cs="Arial"/>
              </w:rPr>
              <w:t>9</w:t>
            </w:r>
          </w:p>
        </w:tc>
        <w:tc>
          <w:tcPr>
            <w:tcW w:w="1656" w:type="dxa"/>
            <w:gridSpan w:val="4"/>
          </w:tcPr>
          <w:p w:rsidR="00A0071E" w:rsidRPr="00C97998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0071E" w:rsidRPr="003D298A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A0071E" w:rsidRPr="004D56E9" w:rsidTr="00327ED2">
        <w:trPr>
          <w:trHeight w:val="370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A0071E" w:rsidRPr="006905F6" w:rsidRDefault="00327ED2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oefen</w:t>
            </w:r>
            <w:r w:rsidR="00044A11">
              <w:rPr>
                <w:rFonts w:ascii="Arial" w:hAnsi="Arial" w:cs="Arial"/>
              </w:rPr>
              <w:t>t b f h k l</w:t>
            </w:r>
          </w:p>
        </w:tc>
        <w:tc>
          <w:tcPr>
            <w:tcW w:w="2388" w:type="dxa"/>
            <w:gridSpan w:val="2"/>
          </w:tcPr>
          <w:p w:rsidR="00A0071E" w:rsidRPr="00A0071E" w:rsidRDefault="00044A11" w:rsidP="00A007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appel</w:t>
            </w:r>
          </w:p>
        </w:tc>
        <w:tc>
          <w:tcPr>
            <w:tcW w:w="1923" w:type="dxa"/>
            <w:gridSpan w:val="2"/>
          </w:tcPr>
          <w:p w:rsidR="00A0071E" w:rsidRPr="00814702" w:rsidRDefault="00327ED2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bladzijde </w:t>
            </w:r>
            <w:r w:rsidR="00044A11">
              <w:rPr>
                <w:rFonts w:ascii="Arial" w:hAnsi="Arial" w:cs="Arial"/>
              </w:rPr>
              <w:t>10</w:t>
            </w:r>
          </w:p>
        </w:tc>
        <w:tc>
          <w:tcPr>
            <w:tcW w:w="1656" w:type="dxa"/>
            <w:gridSpan w:val="4"/>
          </w:tcPr>
          <w:p w:rsidR="00A0071E" w:rsidRPr="00C97998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F4B083" w:themeFill="accent2" w:themeFillTint="99"/>
          </w:tcPr>
          <w:p w:rsidR="00A0071E" w:rsidRPr="003D298A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A0071E" w:rsidRPr="004D56E9" w:rsidTr="000F3AAF">
        <w:trPr>
          <w:trHeight w:val="70"/>
        </w:trPr>
        <w:tc>
          <w:tcPr>
            <w:tcW w:w="14739" w:type="dxa"/>
            <w:gridSpan w:val="14"/>
            <w:shd w:val="clear" w:color="auto" w:fill="9CC2E5" w:themeFill="accent1" w:themeFillTint="99"/>
          </w:tcPr>
          <w:p w:rsidR="00A0071E" w:rsidRPr="000F3AAF" w:rsidRDefault="00A0071E" w:rsidP="00327ED2">
            <w:pPr>
              <w:rPr>
                <w:rFonts w:ascii="Arial" w:hAnsi="Arial" w:cs="Arial"/>
                <w:b/>
              </w:rPr>
            </w:pPr>
            <w:r w:rsidRPr="000F3AAF">
              <w:rPr>
                <w:rFonts w:ascii="Arial" w:hAnsi="Arial" w:cs="Arial"/>
                <w:b/>
                <w:color w:val="FFFFFF" w:themeColor="background1"/>
              </w:rPr>
              <w:t>Overig</w:t>
            </w:r>
            <w:r w:rsidR="00327ED2">
              <w:rPr>
                <w:rFonts w:ascii="Arial" w:hAnsi="Arial" w:cs="Arial"/>
                <w:b/>
                <w:color w:val="FFFFFF" w:themeColor="background1"/>
              </w:rPr>
              <w:t xml:space="preserve">                                                                  </w:t>
            </w:r>
            <w:r w:rsidR="00DF31E3">
              <w:rPr>
                <w:rFonts w:ascii="Arial" w:hAnsi="Arial" w:cs="Arial"/>
                <w:b/>
                <w:color w:val="FFFFFF" w:themeColor="background1"/>
              </w:rPr>
              <w:t xml:space="preserve">                                                                </w:t>
            </w:r>
            <w:r w:rsidR="00327ED2">
              <w:rPr>
                <w:rFonts w:ascii="Arial" w:hAnsi="Arial" w:cs="Arial"/>
                <w:b/>
                <w:color w:val="FFFFFF" w:themeColor="background1"/>
              </w:rPr>
              <w:t xml:space="preserve"> Inleveren op:</w:t>
            </w: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Boekendoos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 xml:space="preserve">Werk verder aan je boekendoos. Zie bericht op </w:t>
            </w:r>
            <w:proofErr w:type="spellStart"/>
            <w:r>
              <w:t>thuisonderwijssite</w:t>
            </w:r>
            <w:proofErr w:type="spellEnd"/>
            <w:r>
              <w:t xml:space="preserve">. </w:t>
            </w:r>
            <w:r w:rsidR="00327ED2">
              <w:t>Moet af op:</w:t>
            </w:r>
          </w:p>
        </w:tc>
        <w:tc>
          <w:tcPr>
            <w:tcW w:w="2545" w:type="dxa"/>
            <w:shd w:val="clear" w:color="auto" w:fill="auto"/>
          </w:tcPr>
          <w:p w:rsidR="00A0071E" w:rsidRPr="00327ED2" w:rsidRDefault="00327ED2" w:rsidP="00A0071E">
            <w:pPr>
              <w:jc w:val="center"/>
              <w:rPr>
                <w:rFonts w:ascii="Arial" w:hAnsi="Arial" w:cs="Arial"/>
                <w:b/>
              </w:rPr>
            </w:pPr>
            <w:r w:rsidRPr="00327ED2">
              <w:rPr>
                <w:rFonts w:ascii="Arial" w:hAnsi="Arial" w:cs="Arial"/>
                <w:b/>
                <w:color w:val="FF0000"/>
              </w:rPr>
              <w:t>Woensdag 15 april</w:t>
            </w: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>Denk aan je gekke foto met kort verhaaltje over jezelf erbij!</w:t>
            </w:r>
          </w:p>
        </w:tc>
        <w:tc>
          <w:tcPr>
            <w:tcW w:w="2545" w:type="dxa"/>
            <w:shd w:val="clear" w:color="auto" w:fill="auto"/>
          </w:tcPr>
          <w:p w:rsidR="00A0071E" w:rsidRPr="00327ED2" w:rsidRDefault="00327ED2" w:rsidP="00A0071E">
            <w:pPr>
              <w:jc w:val="center"/>
              <w:rPr>
                <w:rFonts w:ascii="Arial" w:hAnsi="Arial" w:cs="Arial"/>
                <w:b/>
              </w:rPr>
            </w:pPr>
            <w:r w:rsidRPr="00327ED2">
              <w:rPr>
                <w:rFonts w:ascii="Arial" w:hAnsi="Arial" w:cs="Arial"/>
                <w:b/>
                <w:color w:val="FF0000"/>
              </w:rPr>
              <w:t>Woensdag 15 april</w:t>
            </w: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dierenpaspoort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 xml:space="preserve">Ga naar de site van </w:t>
            </w:r>
            <w:hyperlink r:id="rId8" w:history="1">
              <w:r w:rsidRPr="00344096">
                <w:rPr>
                  <w:rStyle w:val="Hyperlink"/>
                </w:rPr>
                <w:t>www.freekvonk.nl</w:t>
              </w:r>
            </w:hyperlink>
            <w:r>
              <w:t xml:space="preserve"> en maak een dierenpaspoort! Kies ze</w:t>
            </w:r>
            <w:bookmarkStart w:id="0" w:name="_GoBack"/>
            <w:bookmarkEnd w:id="0"/>
            <w:r>
              <w:t>lf een dier en maak een dierenpaspoort.</w:t>
            </w:r>
          </w:p>
        </w:tc>
        <w:tc>
          <w:tcPr>
            <w:tcW w:w="2545" w:type="dxa"/>
            <w:shd w:val="clear" w:color="auto" w:fill="auto"/>
          </w:tcPr>
          <w:p w:rsidR="00A0071E" w:rsidRPr="00327ED2" w:rsidRDefault="00327ED2" w:rsidP="00A0071E">
            <w:pPr>
              <w:jc w:val="center"/>
              <w:rPr>
                <w:rFonts w:ascii="Arial" w:hAnsi="Arial" w:cs="Arial"/>
                <w:b/>
              </w:rPr>
            </w:pPr>
            <w:r w:rsidRPr="00327ED2">
              <w:rPr>
                <w:rFonts w:ascii="Arial" w:hAnsi="Arial" w:cs="Arial"/>
                <w:b/>
                <w:color w:val="FF0000"/>
              </w:rPr>
              <w:t>Woensdag 15 april</w:t>
            </w: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gedicht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>Maak een gedicht over je gekozen dier. Minimaal 6 regels, maximaal 12 regels.</w:t>
            </w:r>
          </w:p>
        </w:tc>
        <w:tc>
          <w:tcPr>
            <w:tcW w:w="2545" w:type="dxa"/>
            <w:shd w:val="clear" w:color="auto" w:fill="auto"/>
          </w:tcPr>
          <w:p w:rsidR="00A0071E" w:rsidRPr="00327ED2" w:rsidRDefault="00327ED2" w:rsidP="00A0071E">
            <w:pPr>
              <w:jc w:val="center"/>
              <w:rPr>
                <w:rFonts w:ascii="Arial" w:hAnsi="Arial" w:cs="Arial"/>
                <w:b/>
              </w:rPr>
            </w:pPr>
            <w:r w:rsidRPr="00327ED2">
              <w:rPr>
                <w:rFonts w:ascii="Arial" w:hAnsi="Arial" w:cs="Arial"/>
                <w:b/>
                <w:color w:val="FF0000"/>
              </w:rPr>
              <w:t>Woensdag 15 april</w:t>
            </w:r>
          </w:p>
        </w:tc>
      </w:tr>
      <w:tr w:rsidR="00142EB3" w:rsidRPr="004D56E9" w:rsidTr="001B1CD8">
        <w:trPr>
          <w:trHeight w:val="70"/>
        </w:trPr>
        <w:tc>
          <w:tcPr>
            <w:tcW w:w="603" w:type="dxa"/>
          </w:tcPr>
          <w:p w:rsidR="00142EB3" w:rsidRDefault="00142EB3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142EB3" w:rsidRPr="00142EB3" w:rsidRDefault="00142EB3" w:rsidP="00A0071E">
            <w:pPr>
              <w:rPr>
                <w:rFonts w:ascii="Arial" w:hAnsi="Arial" w:cs="Arial"/>
                <w:b/>
              </w:rPr>
            </w:pPr>
            <w:r w:rsidRPr="00142EB3">
              <w:rPr>
                <w:rFonts w:ascii="Arial" w:hAnsi="Arial" w:cs="Arial"/>
                <w:b/>
                <w:color w:val="C00000"/>
              </w:rPr>
              <w:t>Nieuw:</w:t>
            </w:r>
          </w:p>
        </w:tc>
        <w:tc>
          <w:tcPr>
            <w:tcW w:w="9931" w:type="dxa"/>
            <w:gridSpan w:val="11"/>
          </w:tcPr>
          <w:p w:rsidR="00142EB3" w:rsidRDefault="00142EB3" w:rsidP="00A0071E"/>
        </w:tc>
        <w:tc>
          <w:tcPr>
            <w:tcW w:w="2545" w:type="dxa"/>
            <w:shd w:val="clear" w:color="auto" w:fill="auto"/>
          </w:tcPr>
          <w:p w:rsidR="00142EB3" w:rsidRPr="00327ED2" w:rsidRDefault="00142EB3" w:rsidP="00A0071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F31E3" w:rsidRPr="004D56E9" w:rsidTr="001B1CD8">
        <w:trPr>
          <w:trHeight w:val="70"/>
        </w:trPr>
        <w:tc>
          <w:tcPr>
            <w:tcW w:w="603" w:type="dxa"/>
          </w:tcPr>
          <w:p w:rsidR="00DF31E3" w:rsidRDefault="00DF31E3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DF31E3" w:rsidRDefault="00142EB3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Weekbingo</w:t>
            </w:r>
          </w:p>
        </w:tc>
        <w:tc>
          <w:tcPr>
            <w:tcW w:w="9931" w:type="dxa"/>
            <w:gridSpan w:val="11"/>
          </w:tcPr>
          <w:p w:rsidR="00DF31E3" w:rsidRDefault="00142EB3" w:rsidP="00A0071E">
            <w:r w:rsidRPr="00142EB3">
              <w:t>Maak de</w:t>
            </w:r>
            <w:r w:rsidRPr="00142EB3">
              <w:rPr>
                <w:b/>
              </w:rPr>
              <w:t xml:space="preserve"> weekbingo</w:t>
            </w:r>
            <w:r>
              <w:t xml:space="preserve">! Kleurplaat en complimentenkaartjes </w:t>
            </w:r>
            <w:r w:rsidR="00FD08DA">
              <w:t xml:space="preserve">zijn </w:t>
            </w:r>
            <w:r>
              <w:t>als document toegevoegd!</w:t>
            </w:r>
          </w:p>
        </w:tc>
        <w:tc>
          <w:tcPr>
            <w:tcW w:w="2545" w:type="dxa"/>
            <w:shd w:val="clear" w:color="auto" w:fill="auto"/>
          </w:tcPr>
          <w:p w:rsidR="00DF31E3" w:rsidRPr="00327ED2" w:rsidRDefault="00DF31E3" w:rsidP="00A0071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F31E3" w:rsidRPr="004D56E9" w:rsidTr="001B1CD8">
        <w:trPr>
          <w:trHeight w:val="70"/>
        </w:trPr>
        <w:tc>
          <w:tcPr>
            <w:tcW w:w="603" w:type="dxa"/>
          </w:tcPr>
          <w:p w:rsidR="00DF31E3" w:rsidRDefault="00321158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</w:tcPr>
          <w:p w:rsidR="00DF31E3" w:rsidRDefault="00142EB3" w:rsidP="00142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Aardrijkskunde</w:t>
            </w:r>
          </w:p>
        </w:tc>
        <w:tc>
          <w:tcPr>
            <w:tcW w:w="9931" w:type="dxa"/>
            <w:gridSpan w:val="11"/>
          </w:tcPr>
          <w:p w:rsidR="00DF31E3" w:rsidRDefault="00B70111" w:rsidP="00A0071E">
            <w:r>
              <w:rPr>
                <w:b/>
              </w:rPr>
              <w:t>Op wereld</w:t>
            </w:r>
            <w:r w:rsidR="00142EB3" w:rsidRPr="00142EB3">
              <w:rPr>
                <w:b/>
              </w:rPr>
              <w:t xml:space="preserve">reis </w:t>
            </w:r>
            <w:r>
              <w:rPr>
                <w:b/>
              </w:rPr>
              <w:t xml:space="preserve">in </w:t>
            </w:r>
            <w:r w:rsidR="00142EB3" w:rsidRPr="00142EB3">
              <w:rPr>
                <w:b/>
              </w:rPr>
              <w:t>eigen huis</w:t>
            </w:r>
            <w:r w:rsidR="00142EB3">
              <w:rPr>
                <w:b/>
              </w:rPr>
              <w:t xml:space="preserve">. </w:t>
            </w:r>
          </w:p>
          <w:p w:rsidR="00142EB3" w:rsidRPr="00142EB3" w:rsidRDefault="00142EB3" w:rsidP="00A0071E">
            <w:r>
              <w:t>Bij deze opdracht kies je elke dag een land</w:t>
            </w:r>
            <w:r w:rsidR="0086159B">
              <w:t>. Dit land mag je zelf weten</w:t>
            </w:r>
            <w:r w:rsidR="006D2E0D">
              <w:t>!</w:t>
            </w:r>
            <w:r w:rsidR="00FD08DA">
              <w:t xml:space="preserve"> Beantwoord</w:t>
            </w:r>
            <w:r>
              <w:t xml:space="preserve"> de vragen op het werkblad.</w:t>
            </w:r>
            <w:r w:rsidR="00FD08DA">
              <w:t xml:space="preserve"> De antwoorden zoek je op via google!</w:t>
            </w:r>
          </w:p>
        </w:tc>
        <w:tc>
          <w:tcPr>
            <w:tcW w:w="2545" w:type="dxa"/>
            <w:shd w:val="clear" w:color="auto" w:fill="auto"/>
          </w:tcPr>
          <w:p w:rsidR="00DF31E3" w:rsidRPr="00327ED2" w:rsidRDefault="00DF31E3" w:rsidP="00A0071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1" w:type="dxa"/>
            <w:gridSpan w:val="12"/>
            <w:shd w:val="clear" w:color="auto" w:fill="E2EFD9" w:themeFill="accent6" w:themeFillTint="33"/>
          </w:tcPr>
          <w:p w:rsidR="00A0071E" w:rsidRPr="001B1CD8" w:rsidRDefault="00A0071E" w:rsidP="00A0071E">
            <w:pPr>
              <w:rPr>
                <w:b/>
                <w:color w:val="FF7979"/>
              </w:rPr>
            </w:pPr>
            <w:r w:rsidRPr="001B1CD8">
              <w:rPr>
                <w:b/>
                <w:color w:val="FF7979"/>
              </w:rPr>
              <w:t>Je kunt overal foto’s van maken en deze mailen. Je kunt ook alles inleveren op woensdag tussen 9.00u en 11.00u</w:t>
            </w:r>
          </w:p>
        </w:tc>
        <w:tc>
          <w:tcPr>
            <w:tcW w:w="2545" w:type="dxa"/>
            <w:shd w:val="clear" w:color="auto" w:fill="auto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6C572D">
        <w:trPr>
          <w:trHeight w:val="88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A0071E" w:rsidRPr="00814702" w:rsidRDefault="00A0071E" w:rsidP="00A0071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PC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0071E" w:rsidRDefault="00A0071E" w:rsidP="00A0071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Herhalen doelen van deze week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Herhalen doelen van deze week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Herhalen doelen van deze week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Blauwe bakken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7F39" w:rsidRPr="006D021F" w:rsidRDefault="008B4877" w:rsidP="00925809">
      <w:pPr>
        <w:pStyle w:val="Geenafstand"/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8924925</wp:posOffset>
            </wp:positionV>
            <wp:extent cx="661035" cy="831850"/>
            <wp:effectExtent l="57150" t="38100" r="43815" b="4445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8842375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F39" w:rsidRPr="006D021F" w:rsidSect="00411819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9B" w:rsidRDefault="0086159B" w:rsidP="00E824AC">
      <w:pPr>
        <w:pStyle w:val="Geenafstand"/>
      </w:pPr>
      <w:r>
        <w:separator/>
      </w:r>
    </w:p>
  </w:endnote>
  <w:endnote w:type="continuationSeparator" w:id="0">
    <w:p w:rsidR="0086159B" w:rsidRDefault="0086159B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B" w:rsidRPr="00E824AC" w:rsidRDefault="0086159B" w:rsidP="00E824A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9B" w:rsidRDefault="0086159B" w:rsidP="00E824AC">
      <w:pPr>
        <w:pStyle w:val="Geenafstand"/>
      </w:pPr>
      <w:r>
        <w:separator/>
      </w:r>
    </w:p>
  </w:footnote>
  <w:footnote w:type="continuationSeparator" w:id="0">
    <w:p w:rsidR="0086159B" w:rsidRDefault="0086159B" w:rsidP="00E824AC">
      <w:pPr>
        <w:pStyle w:val="Geenafsta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B" w:rsidRDefault="0086159B">
    <w:pPr>
      <w:pStyle w:val="Koptekst"/>
      <w:pBdr>
        <w:bottom w:val="single" w:sz="12" w:space="1" w:color="auto"/>
      </w:pBdr>
    </w:pPr>
    <w:r>
      <w:t>Thuiswerk weektaak week 3</w:t>
    </w:r>
  </w:p>
  <w:p w:rsidR="0086159B" w:rsidRDefault="008615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00A2F"/>
    <w:multiLevelType w:val="hybridMultilevel"/>
    <w:tmpl w:val="0E067E74"/>
    <w:lvl w:ilvl="0" w:tplc="7270C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D42FC"/>
    <w:multiLevelType w:val="hybridMultilevel"/>
    <w:tmpl w:val="5B82E75A"/>
    <w:lvl w:ilvl="0" w:tplc="3B1E38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AC"/>
    <w:rsid w:val="0000054D"/>
    <w:rsid w:val="00001D29"/>
    <w:rsid w:val="0001606A"/>
    <w:rsid w:val="00017A82"/>
    <w:rsid w:val="00017DAE"/>
    <w:rsid w:val="000257A5"/>
    <w:rsid w:val="00044A11"/>
    <w:rsid w:val="0005095B"/>
    <w:rsid w:val="000538C9"/>
    <w:rsid w:val="00062062"/>
    <w:rsid w:val="00075D70"/>
    <w:rsid w:val="0008308E"/>
    <w:rsid w:val="00083B96"/>
    <w:rsid w:val="00090C17"/>
    <w:rsid w:val="000C7C82"/>
    <w:rsid w:val="000E2299"/>
    <w:rsid w:val="000F3AAF"/>
    <w:rsid w:val="000F4EEC"/>
    <w:rsid w:val="001144E4"/>
    <w:rsid w:val="00126E27"/>
    <w:rsid w:val="00135B69"/>
    <w:rsid w:val="00142EB3"/>
    <w:rsid w:val="00147C82"/>
    <w:rsid w:val="0015140A"/>
    <w:rsid w:val="001545CF"/>
    <w:rsid w:val="00161DEF"/>
    <w:rsid w:val="00163327"/>
    <w:rsid w:val="001645F3"/>
    <w:rsid w:val="0016570F"/>
    <w:rsid w:val="00170C55"/>
    <w:rsid w:val="00170CA0"/>
    <w:rsid w:val="00171BBD"/>
    <w:rsid w:val="00174A42"/>
    <w:rsid w:val="00176302"/>
    <w:rsid w:val="00181049"/>
    <w:rsid w:val="001860D0"/>
    <w:rsid w:val="00186BBC"/>
    <w:rsid w:val="00197499"/>
    <w:rsid w:val="001A5A89"/>
    <w:rsid w:val="001A6113"/>
    <w:rsid w:val="001B1CD8"/>
    <w:rsid w:val="001C17E6"/>
    <w:rsid w:val="001C3779"/>
    <w:rsid w:val="001D6187"/>
    <w:rsid w:val="001E07CE"/>
    <w:rsid w:val="001E7BEA"/>
    <w:rsid w:val="001F04AB"/>
    <w:rsid w:val="001F404B"/>
    <w:rsid w:val="00200D3E"/>
    <w:rsid w:val="0021480E"/>
    <w:rsid w:val="00220F43"/>
    <w:rsid w:val="0022424B"/>
    <w:rsid w:val="00225101"/>
    <w:rsid w:val="0023036C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94638"/>
    <w:rsid w:val="002A733D"/>
    <w:rsid w:val="002B522D"/>
    <w:rsid w:val="002C0173"/>
    <w:rsid w:val="002D57EA"/>
    <w:rsid w:val="002E1C55"/>
    <w:rsid w:val="002E6BC9"/>
    <w:rsid w:val="002F0D52"/>
    <w:rsid w:val="002F743C"/>
    <w:rsid w:val="00304184"/>
    <w:rsid w:val="00305C52"/>
    <w:rsid w:val="003072D0"/>
    <w:rsid w:val="00321158"/>
    <w:rsid w:val="00327ED2"/>
    <w:rsid w:val="00340826"/>
    <w:rsid w:val="0034514E"/>
    <w:rsid w:val="00350DC4"/>
    <w:rsid w:val="0036372A"/>
    <w:rsid w:val="00363CAD"/>
    <w:rsid w:val="003666DB"/>
    <w:rsid w:val="0037034B"/>
    <w:rsid w:val="00377851"/>
    <w:rsid w:val="00391B8E"/>
    <w:rsid w:val="003A0F25"/>
    <w:rsid w:val="003A119A"/>
    <w:rsid w:val="003A2F8B"/>
    <w:rsid w:val="003A3158"/>
    <w:rsid w:val="003A4437"/>
    <w:rsid w:val="003B0BAF"/>
    <w:rsid w:val="003C1D0B"/>
    <w:rsid w:val="003D298A"/>
    <w:rsid w:val="003D3DA7"/>
    <w:rsid w:val="003D4CA2"/>
    <w:rsid w:val="003D64B8"/>
    <w:rsid w:val="003E5AAD"/>
    <w:rsid w:val="003F6378"/>
    <w:rsid w:val="00400496"/>
    <w:rsid w:val="00411819"/>
    <w:rsid w:val="00411B70"/>
    <w:rsid w:val="00420E21"/>
    <w:rsid w:val="00435566"/>
    <w:rsid w:val="00436180"/>
    <w:rsid w:val="00454B48"/>
    <w:rsid w:val="004553B8"/>
    <w:rsid w:val="00460601"/>
    <w:rsid w:val="00467123"/>
    <w:rsid w:val="004717FC"/>
    <w:rsid w:val="00491E91"/>
    <w:rsid w:val="004A6874"/>
    <w:rsid w:val="004B115C"/>
    <w:rsid w:val="004B6851"/>
    <w:rsid w:val="004C4C54"/>
    <w:rsid w:val="004C5540"/>
    <w:rsid w:val="004D0B56"/>
    <w:rsid w:val="004D10D9"/>
    <w:rsid w:val="004D56E9"/>
    <w:rsid w:val="004E1326"/>
    <w:rsid w:val="004E742A"/>
    <w:rsid w:val="004F0BA7"/>
    <w:rsid w:val="004F1AD9"/>
    <w:rsid w:val="004F4CF2"/>
    <w:rsid w:val="00505A66"/>
    <w:rsid w:val="00510FFD"/>
    <w:rsid w:val="0051250C"/>
    <w:rsid w:val="00520A94"/>
    <w:rsid w:val="005308C3"/>
    <w:rsid w:val="0053324D"/>
    <w:rsid w:val="005361B3"/>
    <w:rsid w:val="005367D7"/>
    <w:rsid w:val="00540898"/>
    <w:rsid w:val="00547613"/>
    <w:rsid w:val="0056562B"/>
    <w:rsid w:val="0057322D"/>
    <w:rsid w:val="00595178"/>
    <w:rsid w:val="005C5F74"/>
    <w:rsid w:val="005C6552"/>
    <w:rsid w:val="005D33EF"/>
    <w:rsid w:val="005D5EB8"/>
    <w:rsid w:val="005E0826"/>
    <w:rsid w:val="005F0BFC"/>
    <w:rsid w:val="005F3E0B"/>
    <w:rsid w:val="005F764A"/>
    <w:rsid w:val="00607117"/>
    <w:rsid w:val="00611409"/>
    <w:rsid w:val="00615984"/>
    <w:rsid w:val="0061674A"/>
    <w:rsid w:val="006530E2"/>
    <w:rsid w:val="00653428"/>
    <w:rsid w:val="0066353A"/>
    <w:rsid w:val="00665907"/>
    <w:rsid w:val="00665BE7"/>
    <w:rsid w:val="006746E3"/>
    <w:rsid w:val="0067479E"/>
    <w:rsid w:val="00684BDF"/>
    <w:rsid w:val="00686771"/>
    <w:rsid w:val="006905F6"/>
    <w:rsid w:val="006A5C41"/>
    <w:rsid w:val="006A770D"/>
    <w:rsid w:val="006B060F"/>
    <w:rsid w:val="006B3EA2"/>
    <w:rsid w:val="006B788E"/>
    <w:rsid w:val="006C572D"/>
    <w:rsid w:val="006D021F"/>
    <w:rsid w:val="006D2E0D"/>
    <w:rsid w:val="006E4EC9"/>
    <w:rsid w:val="006E5A8E"/>
    <w:rsid w:val="006F65CB"/>
    <w:rsid w:val="006F768F"/>
    <w:rsid w:val="00732C7B"/>
    <w:rsid w:val="0074246D"/>
    <w:rsid w:val="00746938"/>
    <w:rsid w:val="007517D5"/>
    <w:rsid w:val="0075747F"/>
    <w:rsid w:val="007641B4"/>
    <w:rsid w:val="007743E6"/>
    <w:rsid w:val="007832D4"/>
    <w:rsid w:val="00787B47"/>
    <w:rsid w:val="00791780"/>
    <w:rsid w:val="0079717B"/>
    <w:rsid w:val="00797538"/>
    <w:rsid w:val="00797766"/>
    <w:rsid w:val="007A1426"/>
    <w:rsid w:val="007A2E37"/>
    <w:rsid w:val="007A4303"/>
    <w:rsid w:val="007B22D2"/>
    <w:rsid w:val="007C054B"/>
    <w:rsid w:val="007C2776"/>
    <w:rsid w:val="007C3B09"/>
    <w:rsid w:val="007D0EFD"/>
    <w:rsid w:val="007E7205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1B58"/>
    <w:rsid w:val="008334D4"/>
    <w:rsid w:val="008337CA"/>
    <w:rsid w:val="008405A3"/>
    <w:rsid w:val="0086159B"/>
    <w:rsid w:val="00862497"/>
    <w:rsid w:val="00866CF0"/>
    <w:rsid w:val="00871CE6"/>
    <w:rsid w:val="008763E0"/>
    <w:rsid w:val="00892A13"/>
    <w:rsid w:val="008A4096"/>
    <w:rsid w:val="008A5EED"/>
    <w:rsid w:val="008B4877"/>
    <w:rsid w:val="008C5A8C"/>
    <w:rsid w:val="008C6339"/>
    <w:rsid w:val="008C7E6E"/>
    <w:rsid w:val="008D59D7"/>
    <w:rsid w:val="008D5F5E"/>
    <w:rsid w:val="008D6629"/>
    <w:rsid w:val="008D7D18"/>
    <w:rsid w:val="008F2638"/>
    <w:rsid w:val="008F2E4D"/>
    <w:rsid w:val="008F63C6"/>
    <w:rsid w:val="00907897"/>
    <w:rsid w:val="0091435F"/>
    <w:rsid w:val="00917D2A"/>
    <w:rsid w:val="00923036"/>
    <w:rsid w:val="00925809"/>
    <w:rsid w:val="00927CA1"/>
    <w:rsid w:val="0093363C"/>
    <w:rsid w:val="00935E8B"/>
    <w:rsid w:val="009369BE"/>
    <w:rsid w:val="0094180B"/>
    <w:rsid w:val="00960026"/>
    <w:rsid w:val="009747C4"/>
    <w:rsid w:val="00981108"/>
    <w:rsid w:val="00991077"/>
    <w:rsid w:val="009A3A34"/>
    <w:rsid w:val="009A6CDE"/>
    <w:rsid w:val="009C3A27"/>
    <w:rsid w:val="009D3269"/>
    <w:rsid w:val="009D5D8C"/>
    <w:rsid w:val="009D7446"/>
    <w:rsid w:val="009E219D"/>
    <w:rsid w:val="009E53CF"/>
    <w:rsid w:val="009E7CD9"/>
    <w:rsid w:val="00A0071E"/>
    <w:rsid w:val="00A00D46"/>
    <w:rsid w:val="00A11C6D"/>
    <w:rsid w:val="00A22DA7"/>
    <w:rsid w:val="00A23FCF"/>
    <w:rsid w:val="00A328A2"/>
    <w:rsid w:val="00A617C6"/>
    <w:rsid w:val="00A6619F"/>
    <w:rsid w:val="00A66973"/>
    <w:rsid w:val="00A70731"/>
    <w:rsid w:val="00A76EC5"/>
    <w:rsid w:val="00A84DBF"/>
    <w:rsid w:val="00A9648D"/>
    <w:rsid w:val="00AB5883"/>
    <w:rsid w:val="00AD041C"/>
    <w:rsid w:val="00AE4369"/>
    <w:rsid w:val="00AF1235"/>
    <w:rsid w:val="00B04555"/>
    <w:rsid w:val="00B056D7"/>
    <w:rsid w:val="00B124CB"/>
    <w:rsid w:val="00B20D3D"/>
    <w:rsid w:val="00B23356"/>
    <w:rsid w:val="00B318E0"/>
    <w:rsid w:val="00B41E91"/>
    <w:rsid w:val="00B45B7E"/>
    <w:rsid w:val="00B4634D"/>
    <w:rsid w:val="00B46442"/>
    <w:rsid w:val="00B70111"/>
    <w:rsid w:val="00B81F30"/>
    <w:rsid w:val="00B923D3"/>
    <w:rsid w:val="00BA16A3"/>
    <w:rsid w:val="00BA5A02"/>
    <w:rsid w:val="00BB7D1B"/>
    <w:rsid w:val="00BC4A42"/>
    <w:rsid w:val="00BC5C48"/>
    <w:rsid w:val="00BD5946"/>
    <w:rsid w:val="00BD7319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7AF9"/>
    <w:rsid w:val="00C54FB2"/>
    <w:rsid w:val="00C64893"/>
    <w:rsid w:val="00C66114"/>
    <w:rsid w:val="00C73589"/>
    <w:rsid w:val="00C81FF2"/>
    <w:rsid w:val="00C97998"/>
    <w:rsid w:val="00CA3143"/>
    <w:rsid w:val="00CA5AF6"/>
    <w:rsid w:val="00CA76BD"/>
    <w:rsid w:val="00CB1CB7"/>
    <w:rsid w:val="00CB7F17"/>
    <w:rsid w:val="00CD0E78"/>
    <w:rsid w:val="00CD3843"/>
    <w:rsid w:val="00CD703D"/>
    <w:rsid w:val="00CE26E2"/>
    <w:rsid w:val="00CE5243"/>
    <w:rsid w:val="00D00DB1"/>
    <w:rsid w:val="00D024D1"/>
    <w:rsid w:val="00D050D1"/>
    <w:rsid w:val="00D11D9D"/>
    <w:rsid w:val="00D11FBB"/>
    <w:rsid w:val="00D173C6"/>
    <w:rsid w:val="00D234DC"/>
    <w:rsid w:val="00D24FC2"/>
    <w:rsid w:val="00D2647F"/>
    <w:rsid w:val="00D4554C"/>
    <w:rsid w:val="00D65053"/>
    <w:rsid w:val="00D65ABF"/>
    <w:rsid w:val="00D65CAC"/>
    <w:rsid w:val="00D74763"/>
    <w:rsid w:val="00D829C1"/>
    <w:rsid w:val="00D85DBA"/>
    <w:rsid w:val="00D900CB"/>
    <w:rsid w:val="00D95D62"/>
    <w:rsid w:val="00DC47F1"/>
    <w:rsid w:val="00DC5225"/>
    <w:rsid w:val="00DE051E"/>
    <w:rsid w:val="00DE7258"/>
    <w:rsid w:val="00DF1CD5"/>
    <w:rsid w:val="00DF31E3"/>
    <w:rsid w:val="00DF6251"/>
    <w:rsid w:val="00DF69B4"/>
    <w:rsid w:val="00E06767"/>
    <w:rsid w:val="00E0689F"/>
    <w:rsid w:val="00E07F39"/>
    <w:rsid w:val="00E21AAD"/>
    <w:rsid w:val="00E25EFF"/>
    <w:rsid w:val="00E31883"/>
    <w:rsid w:val="00E35F49"/>
    <w:rsid w:val="00E50396"/>
    <w:rsid w:val="00E51E85"/>
    <w:rsid w:val="00E54C08"/>
    <w:rsid w:val="00E6457D"/>
    <w:rsid w:val="00E664D6"/>
    <w:rsid w:val="00E71513"/>
    <w:rsid w:val="00E81097"/>
    <w:rsid w:val="00E824AC"/>
    <w:rsid w:val="00E83279"/>
    <w:rsid w:val="00E83561"/>
    <w:rsid w:val="00E921E9"/>
    <w:rsid w:val="00EA2650"/>
    <w:rsid w:val="00EB02C6"/>
    <w:rsid w:val="00EB0CC1"/>
    <w:rsid w:val="00EB5B22"/>
    <w:rsid w:val="00EC773F"/>
    <w:rsid w:val="00EE2C41"/>
    <w:rsid w:val="00EE41D3"/>
    <w:rsid w:val="00EE69D9"/>
    <w:rsid w:val="00EE7D43"/>
    <w:rsid w:val="00F0012C"/>
    <w:rsid w:val="00F1645F"/>
    <w:rsid w:val="00F24B09"/>
    <w:rsid w:val="00F35C9C"/>
    <w:rsid w:val="00F50BB1"/>
    <w:rsid w:val="00F71C91"/>
    <w:rsid w:val="00F75642"/>
    <w:rsid w:val="00F8066B"/>
    <w:rsid w:val="00F81255"/>
    <w:rsid w:val="00F941C2"/>
    <w:rsid w:val="00F9444F"/>
    <w:rsid w:val="00FA22F4"/>
    <w:rsid w:val="00FB3D2D"/>
    <w:rsid w:val="00FC2308"/>
    <w:rsid w:val="00FC6519"/>
    <w:rsid w:val="00FD08DA"/>
    <w:rsid w:val="00FD5883"/>
    <w:rsid w:val="00FE6C3E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C7396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F3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vonk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330943CA.dotm</Template>
  <TotalTime>76</TotalTime>
  <Pages>3</Pages>
  <Words>687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Wieno</dc:creator>
  <cp:keywords/>
  <cp:lastModifiedBy>Anke Wellens</cp:lastModifiedBy>
  <cp:revision>8</cp:revision>
  <cp:lastPrinted>2020-03-27T12:55:00Z</cp:lastPrinted>
  <dcterms:created xsi:type="dcterms:W3CDTF">2020-04-02T08:45:00Z</dcterms:created>
  <dcterms:modified xsi:type="dcterms:W3CDTF">2020-04-03T11:28:00Z</dcterms:modified>
</cp:coreProperties>
</file>