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EC" w:rsidRPr="00BF2716" w:rsidRDefault="0081540D" w:rsidP="00CE6639">
      <w:pPr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sz w:val="28"/>
          <w:szCs w:val="28"/>
        </w:rPr>
        <w:t xml:space="preserve">Weekplanning groep 3 week </w:t>
      </w:r>
      <w:r w:rsidR="00750D3B">
        <w:rPr>
          <w:rFonts w:ascii="Corbel" w:hAnsi="Corbel"/>
          <w:b/>
          <w:sz w:val="28"/>
          <w:szCs w:val="28"/>
        </w:rPr>
        <w:t xml:space="preserve">5 en </w:t>
      </w:r>
      <w:r w:rsidR="00EB58F9">
        <w:rPr>
          <w:rFonts w:ascii="Corbel" w:hAnsi="Corbel"/>
          <w:b/>
          <w:sz w:val="28"/>
          <w:szCs w:val="28"/>
        </w:rPr>
        <w:t>VAKANTIE</w:t>
      </w:r>
      <w:r w:rsidR="00750D3B">
        <w:rPr>
          <w:rFonts w:ascii="Corbel" w:hAnsi="Corbel"/>
          <w:b/>
          <w:sz w:val="28"/>
          <w:szCs w:val="28"/>
        </w:rPr>
        <w:t>.</w:t>
      </w:r>
      <w:r w:rsidR="00396072" w:rsidRPr="00BF2716">
        <w:rPr>
          <w:rFonts w:ascii="Corbel" w:hAnsi="Corbel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1EEC" w:rsidRPr="00BF2716" w:rsidTr="005903FF">
        <w:tc>
          <w:tcPr>
            <w:tcW w:w="9062" w:type="dxa"/>
          </w:tcPr>
          <w:p w:rsidR="003A1EEC" w:rsidRPr="00203B01" w:rsidRDefault="0081540D" w:rsidP="003A1EEC">
            <w:pPr>
              <w:pStyle w:val="Geenafstand"/>
              <w:rPr>
                <w:rFonts w:ascii="Corbel" w:hAnsi="Corbel"/>
                <w:sz w:val="20"/>
                <w:szCs w:val="20"/>
                <w:u w:val="single"/>
              </w:rPr>
            </w:pPr>
            <w:r>
              <w:rPr>
                <w:rFonts w:ascii="Corbel" w:hAnsi="Corbel"/>
                <w:sz w:val="20"/>
                <w:szCs w:val="20"/>
                <w:u w:val="single"/>
              </w:rPr>
              <w:t xml:space="preserve">Donderdag </w:t>
            </w:r>
            <w:r w:rsidR="00750D3B">
              <w:rPr>
                <w:rFonts w:ascii="Corbel" w:hAnsi="Corbel"/>
                <w:sz w:val="20"/>
                <w:szCs w:val="20"/>
                <w:u w:val="single"/>
              </w:rPr>
              <w:t>16</w:t>
            </w:r>
            <w:r>
              <w:rPr>
                <w:rFonts w:ascii="Corbel" w:hAnsi="Corbel"/>
                <w:sz w:val="20"/>
                <w:szCs w:val="20"/>
                <w:u w:val="single"/>
              </w:rPr>
              <w:t xml:space="preserve"> april:</w:t>
            </w:r>
          </w:p>
          <w:p w:rsidR="003A1EEC" w:rsidRDefault="00EB58F9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4638675</wp:posOffset>
                  </wp:positionH>
                  <wp:positionV relativeFrom="paragraph">
                    <wp:posOffset>22225</wp:posOffset>
                  </wp:positionV>
                  <wp:extent cx="984250" cy="984250"/>
                  <wp:effectExtent l="0" t="0" r="6350" b="6350"/>
                  <wp:wrapNone/>
                  <wp:docPr id="8" name="Afbeelding 8" descr="Afbeeldingsresultaat voor schrijven groe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schrijven groe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155D" w:rsidRDefault="000C35AD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Veilig leren lezen: dag 3</w:t>
            </w:r>
            <w:r w:rsidR="00EB58F9">
              <w:rPr>
                <w:rFonts w:ascii="Corbel" w:hAnsi="Corbel"/>
                <w:sz w:val="20"/>
                <w:szCs w:val="20"/>
              </w:rPr>
              <w:t>, met behulp van webpagina Zwijsen:</w:t>
            </w:r>
            <w:r w:rsidR="00EB58F9">
              <w:rPr>
                <w:rFonts w:ascii="Corbel" w:hAnsi="Corbel"/>
                <w:sz w:val="20"/>
                <w:szCs w:val="20"/>
              </w:rPr>
              <w:br/>
            </w:r>
            <w:hyperlink r:id="rId9" w:history="1">
              <w:r w:rsidR="00EB58F9" w:rsidRPr="00D672DC">
                <w:rPr>
                  <w:rStyle w:val="Hyperlink"/>
                  <w:rFonts w:ascii="Corbel" w:hAnsi="Corbel"/>
                  <w:sz w:val="20"/>
                  <w:szCs w:val="20"/>
                </w:rPr>
                <w:t>https://www.zwijsen.nl/in/thuislessen-veilig-leren-lezen/kern10</w:t>
              </w:r>
            </w:hyperlink>
          </w:p>
          <w:p w:rsidR="006214B0" w:rsidRPr="00BF2716" w:rsidRDefault="006214B0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Werkboekje blz.  5 en 6, veilig en vlot 6 en 7.</w:t>
            </w:r>
          </w:p>
          <w:p w:rsidR="003A1EEC" w:rsidRPr="00BF2716" w:rsidRDefault="0081540D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Alles Telt</w:t>
            </w:r>
            <w:r w:rsidR="00750D3B">
              <w:rPr>
                <w:rFonts w:ascii="Corbel" w:hAnsi="Corbel"/>
                <w:sz w:val="20"/>
                <w:szCs w:val="20"/>
              </w:rPr>
              <w:t>; werkboekje rekenen remediëring blz</w:t>
            </w:r>
            <w:r w:rsidR="00EB58F9">
              <w:rPr>
                <w:rFonts w:ascii="Corbel" w:hAnsi="Corbel"/>
                <w:sz w:val="20"/>
                <w:szCs w:val="20"/>
              </w:rPr>
              <w:t>.</w:t>
            </w:r>
            <w:r w:rsidR="00750D3B">
              <w:rPr>
                <w:rFonts w:ascii="Corbel" w:hAnsi="Corbel"/>
                <w:sz w:val="20"/>
                <w:szCs w:val="20"/>
              </w:rPr>
              <w:t xml:space="preserve"> 1 en 2</w:t>
            </w:r>
          </w:p>
          <w:p w:rsidR="003A1EEC" w:rsidRDefault="0081540D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Schrijven blz.</w:t>
            </w:r>
            <w:r w:rsidR="00825CE7">
              <w:rPr>
                <w:rFonts w:ascii="Corbel" w:hAnsi="Corbel"/>
                <w:sz w:val="20"/>
                <w:szCs w:val="20"/>
              </w:rPr>
              <w:t xml:space="preserve"> 15</w:t>
            </w:r>
          </w:p>
          <w:p w:rsidR="00C735B5" w:rsidRDefault="00C735B5" w:rsidP="003A1EEC">
            <w:pPr>
              <w:pStyle w:val="Geenafstand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Lezen in je biebboekje.</w:t>
            </w:r>
          </w:p>
          <w:p w:rsidR="002543C4" w:rsidRPr="006214B0" w:rsidRDefault="006214B0" w:rsidP="003A1EEC">
            <w:pPr>
              <w:pStyle w:val="Geenafstand"/>
              <w:rPr>
                <w:rFonts w:ascii="Corbel" w:hAnsi="Corbel"/>
                <w:bCs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 xml:space="preserve">Zingen met meester Martijn; </w:t>
            </w:r>
            <w:hyperlink r:id="rId10" w:history="1">
              <w:r w:rsidRPr="006214B0">
                <w:rPr>
                  <w:color w:val="0000FF"/>
                  <w:u w:val="single"/>
                </w:rPr>
                <w:t>https://thuisonderwijstriangel.jouwweb.nl/groep-3</w:t>
              </w:r>
            </w:hyperlink>
          </w:p>
        </w:tc>
      </w:tr>
      <w:tr w:rsidR="003A1EEC" w:rsidRPr="00BF2716" w:rsidTr="005903FF">
        <w:tc>
          <w:tcPr>
            <w:tcW w:w="9062" w:type="dxa"/>
          </w:tcPr>
          <w:p w:rsidR="003A1EEC" w:rsidRPr="00203B01" w:rsidRDefault="00EB58F9" w:rsidP="003A1EEC">
            <w:pPr>
              <w:pStyle w:val="Geenafstand"/>
              <w:rPr>
                <w:rFonts w:ascii="Corbel" w:hAnsi="Corbel"/>
                <w:sz w:val="20"/>
                <w:szCs w:val="20"/>
                <w:u w:val="singl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3667125</wp:posOffset>
                  </wp:positionH>
                  <wp:positionV relativeFrom="paragraph">
                    <wp:posOffset>154305</wp:posOffset>
                  </wp:positionV>
                  <wp:extent cx="1676400" cy="785004"/>
                  <wp:effectExtent l="0" t="0" r="0" b="0"/>
                  <wp:wrapNone/>
                  <wp:docPr id="2" name="Afbeelding 2" descr="Koningsspelen 2020 | bs Christoff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ningsspelen 2020 | bs Christoff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8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540D">
              <w:rPr>
                <w:rFonts w:ascii="Corbel" w:hAnsi="Corbel"/>
                <w:sz w:val="20"/>
                <w:szCs w:val="20"/>
                <w:u w:val="single"/>
              </w:rPr>
              <w:t xml:space="preserve">Vrijdag </w:t>
            </w:r>
            <w:r w:rsidR="0056155D">
              <w:rPr>
                <w:rFonts w:ascii="Corbel" w:hAnsi="Corbel"/>
                <w:sz w:val="20"/>
                <w:szCs w:val="20"/>
                <w:u w:val="single"/>
              </w:rPr>
              <w:t>1</w:t>
            </w:r>
            <w:r w:rsidR="00750D3B">
              <w:rPr>
                <w:rFonts w:ascii="Corbel" w:hAnsi="Corbel"/>
                <w:sz w:val="20"/>
                <w:szCs w:val="20"/>
                <w:u w:val="single"/>
              </w:rPr>
              <w:t xml:space="preserve">7 </w:t>
            </w:r>
            <w:r w:rsidR="0081540D">
              <w:rPr>
                <w:rFonts w:ascii="Corbel" w:hAnsi="Corbel"/>
                <w:sz w:val="20"/>
                <w:szCs w:val="20"/>
                <w:u w:val="single"/>
              </w:rPr>
              <w:t xml:space="preserve"> april:</w:t>
            </w:r>
          </w:p>
          <w:p w:rsidR="00A413B1" w:rsidRDefault="006214B0" w:rsidP="00396072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Veilig Leren lezen; dag 4</w:t>
            </w:r>
            <w:r w:rsidR="00EB58F9">
              <w:rPr>
                <w:rFonts w:ascii="Corbel" w:hAnsi="Corbel"/>
                <w:sz w:val="20"/>
                <w:szCs w:val="20"/>
              </w:rPr>
              <w:t>, met behulp van webpagina Zwij</w:t>
            </w:r>
            <w:r>
              <w:rPr>
                <w:rFonts w:ascii="Corbel" w:hAnsi="Corbel"/>
                <w:sz w:val="20"/>
                <w:szCs w:val="20"/>
              </w:rPr>
              <w:t>sen.</w:t>
            </w:r>
            <w:r w:rsidR="00EB58F9">
              <w:t xml:space="preserve"> </w:t>
            </w:r>
          </w:p>
          <w:p w:rsidR="006214B0" w:rsidRDefault="006214B0" w:rsidP="00396072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Werkboekje </w:t>
            </w:r>
            <w:r w:rsidR="00B07E47">
              <w:rPr>
                <w:rFonts w:ascii="Corbel" w:hAnsi="Corbel"/>
                <w:sz w:val="20"/>
                <w:szCs w:val="20"/>
              </w:rPr>
              <w:t>blz. 7 en 8. Veilig en vlot blz. 8 en 9.</w:t>
            </w:r>
          </w:p>
          <w:p w:rsidR="00750D3B" w:rsidRPr="00BF2716" w:rsidRDefault="0081540D" w:rsidP="00750D3B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Alles Tel</w:t>
            </w:r>
            <w:r w:rsidR="0056155D">
              <w:rPr>
                <w:rFonts w:ascii="Corbel" w:hAnsi="Corbel"/>
                <w:sz w:val="20"/>
                <w:szCs w:val="20"/>
              </w:rPr>
              <w:t xml:space="preserve">t: </w:t>
            </w:r>
            <w:r w:rsidR="00750D3B">
              <w:rPr>
                <w:rFonts w:ascii="Corbel" w:hAnsi="Corbel"/>
                <w:sz w:val="20"/>
                <w:szCs w:val="20"/>
              </w:rPr>
              <w:t>werkboekje rekenen remediëring blz. 3 en 4.</w:t>
            </w:r>
          </w:p>
          <w:p w:rsidR="006214B0" w:rsidRDefault="006214B0" w:rsidP="006214B0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Koningsspelen in de middag</w:t>
            </w:r>
            <w:r w:rsidRPr="000A7D89">
              <w:rPr>
                <w:rFonts w:ascii="Corbel" w:hAnsi="Corbel"/>
                <w:b/>
                <w:bCs/>
                <w:sz w:val="20"/>
                <w:szCs w:val="20"/>
              </w:rPr>
              <w:t>, maar ook in de vakantie.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B58F9">
              <w:rPr>
                <w:rFonts w:ascii="Corbel" w:hAnsi="Corbel"/>
                <w:sz w:val="20"/>
                <w:szCs w:val="20"/>
              </w:rPr>
              <w:br/>
            </w:r>
            <w:r>
              <w:rPr>
                <w:rFonts w:ascii="Corbel" w:hAnsi="Corbel"/>
                <w:sz w:val="20"/>
                <w:szCs w:val="20"/>
              </w:rPr>
              <w:t>Zie</w:t>
            </w:r>
            <w:r w:rsidR="00EC088B">
              <w:rPr>
                <w:rFonts w:ascii="Corbel" w:hAnsi="Corbel"/>
                <w:sz w:val="20"/>
                <w:szCs w:val="20"/>
              </w:rPr>
              <w:t xml:space="preserve">; </w:t>
            </w:r>
            <w:hyperlink r:id="rId12" w:history="1">
              <w:r w:rsidR="00EC088B" w:rsidRPr="00EC088B">
                <w:rPr>
                  <w:color w:val="0000FF"/>
                  <w:u w:val="single"/>
                </w:rPr>
                <w:t>https://thuisonderwijstriangel.jouwweb.nl/</w:t>
              </w:r>
            </w:hyperlink>
          </w:p>
          <w:p w:rsidR="003A1EEC" w:rsidRPr="00BF2716" w:rsidRDefault="003A1EEC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</w:p>
        </w:tc>
      </w:tr>
      <w:tr w:rsidR="003A1EEC" w:rsidRPr="00BF2716" w:rsidTr="005903FF">
        <w:tc>
          <w:tcPr>
            <w:tcW w:w="9062" w:type="dxa"/>
          </w:tcPr>
          <w:p w:rsidR="003A1EEC" w:rsidRPr="00203B01" w:rsidRDefault="0081540D" w:rsidP="003A1EEC">
            <w:pPr>
              <w:pStyle w:val="Geenafstand"/>
              <w:rPr>
                <w:rFonts w:ascii="Corbel" w:hAnsi="Corbel"/>
                <w:sz w:val="20"/>
                <w:szCs w:val="20"/>
                <w:u w:val="single"/>
              </w:rPr>
            </w:pPr>
            <w:r>
              <w:rPr>
                <w:rFonts w:ascii="Corbel" w:hAnsi="Corbel"/>
                <w:sz w:val="20"/>
                <w:szCs w:val="20"/>
                <w:u w:val="single"/>
              </w:rPr>
              <w:t>Maandag</w:t>
            </w:r>
            <w:r w:rsidR="00750D3B">
              <w:rPr>
                <w:rFonts w:ascii="Corbel" w:hAnsi="Corbel"/>
                <w:sz w:val="20"/>
                <w:szCs w:val="20"/>
                <w:u w:val="single"/>
              </w:rPr>
              <w:t xml:space="preserve"> 20 april en verder.</w:t>
            </w:r>
            <w:r w:rsidR="00B177DC">
              <w:rPr>
                <w:rFonts w:ascii="Corbel" w:hAnsi="Corbel"/>
                <w:sz w:val="20"/>
                <w:szCs w:val="20"/>
                <w:u w:val="single"/>
              </w:rPr>
              <w:t xml:space="preserve"> Voor het ritme. Blijven oefenen, maar hoeft niet iedere dag. Mag wel.</w:t>
            </w:r>
          </w:p>
          <w:p w:rsidR="003A1EEC" w:rsidRDefault="00750D3B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Lente werkboekje, werk maar</w:t>
            </w:r>
            <w:r w:rsidR="003E16E6">
              <w:rPr>
                <w:rFonts w:ascii="Corbel" w:hAnsi="Corbel"/>
                <w:sz w:val="20"/>
                <w:szCs w:val="20"/>
              </w:rPr>
              <w:t xml:space="preserve"> lekker</w:t>
            </w:r>
            <w:r>
              <w:rPr>
                <w:rFonts w:ascii="Corbel" w:hAnsi="Corbel"/>
                <w:sz w:val="20"/>
                <w:szCs w:val="20"/>
              </w:rPr>
              <w:t xml:space="preserve"> door</w:t>
            </w:r>
            <w:r w:rsidR="003E16E6">
              <w:rPr>
                <w:rFonts w:ascii="Corbel" w:hAnsi="Corbel"/>
                <w:sz w:val="20"/>
                <w:szCs w:val="20"/>
              </w:rPr>
              <w:t>. Misschien krijg je het wel uit.</w:t>
            </w:r>
          </w:p>
          <w:p w:rsidR="00750D3B" w:rsidRDefault="00750D3B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Verder in  je werkboekje rekenen; remediëring. (ma</w:t>
            </w:r>
            <w:r w:rsidR="00B177DC">
              <w:rPr>
                <w:rFonts w:ascii="Corbel" w:hAnsi="Corbel"/>
                <w:sz w:val="20"/>
                <w:szCs w:val="20"/>
              </w:rPr>
              <w:t>g</w:t>
            </w:r>
            <w:r>
              <w:rPr>
                <w:rFonts w:ascii="Corbel" w:hAnsi="Corbel"/>
                <w:sz w:val="20"/>
                <w:szCs w:val="20"/>
              </w:rPr>
              <w:t xml:space="preserve"> uit.)</w:t>
            </w:r>
          </w:p>
          <w:p w:rsidR="00750D3B" w:rsidRDefault="0000080F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Lezen in leesboekje kern 9; hoe kan dat.</w:t>
            </w:r>
          </w:p>
          <w:p w:rsidR="002C2E09" w:rsidRDefault="002C2E09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Ringboekje Veilig gespeld; Lezen en daarna woorden de woorden schrijven in groen schriftje.</w:t>
            </w:r>
          </w:p>
          <w:p w:rsidR="00A413B1" w:rsidRDefault="00EB58F9" w:rsidP="0081540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3764915</wp:posOffset>
                  </wp:positionH>
                  <wp:positionV relativeFrom="paragraph">
                    <wp:posOffset>84455</wp:posOffset>
                  </wp:positionV>
                  <wp:extent cx="1828800" cy="731520"/>
                  <wp:effectExtent l="0" t="0" r="0" b="0"/>
                  <wp:wrapNone/>
                  <wp:docPr id="1" name="Afbeelding 1" descr="Meivakantie - Avanti Helm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ivakantie - Avanti Helm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7D89">
              <w:rPr>
                <w:rFonts w:ascii="Corbel" w:hAnsi="Corbel"/>
                <w:sz w:val="20"/>
                <w:szCs w:val="20"/>
              </w:rPr>
              <w:t>Basispoort, veilig leren lezen, zoem</w:t>
            </w:r>
          </w:p>
          <w:p w:rsidR="00B177DC" w:rsidRDefault="00AA3F44" w:rsidP="0081540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Werkblaadjes.</w:t>
            </w:r>
          </w:p>
          <w:p w:rsidR="00DC7C6E" w:rsidRDefault="00DC7C6E" w:rsidP="0081540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Zie extra taakjes en werkjes. </w:t>
            </w:r>
            <w:r w:rsidR="007C3534">
              <w:rPr>
                <w:rFonts w:ascii="Corbel" w:hAnsi="Corbel"/>
                <w:sz w:val="20"/>
                <w:szCs w:val="20"/>
              </w:rPr>
              <w:t>(</w:t>
            </w:r>
            <w:r>
              <w:rPr>
                <w:rFonts w:ascii="Corbel" w:hAnsi="Corbel"/>
                <w:sz w:val="20"/>
                <w:szCs w:val="20"/>
              </w:rPr>
              <w:t>Zie</w:t>
            </w:r>
            <w:r w:rsidR="00EC088B">
              <w:rPr>
                <w:rFonts w:ascii="Corbel" w:hAnsi="Corbel"/>
                <w:sz w:val="20"/>
                <w:szCs w:val="20"/>
              </w:rPr>
              <w:t xml:space="preserve"> ook </w:t>
            </w:r>
            <w:r>
              <w:rPr>
                <w:rFonts w:ascii="Corbel" w:hAnsi="Corbel"/>
                <w:sz w:val="20"/>
                <w:szCs w:val="20"/>
              </w:rPr>
              <w:t>thuisleren  homepagina)</w:t>
            </w:r>
            <w:r w:rsidR="00EB58F9">
              <w:t xml:space="preserve"> </w:t>
            </w:r>
          </w:p>
          <w:p w:rsidR="00DC7C6E" w:rsidRDefault="00DC7C6E" w:rsidP="0081540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Herhalen correct lezen. (met stopwatch mag)</w:t>
            </w:r>
          </w:p>
          <w:p w:rsidR="00AA3F44" w:rsidRDefault="00AA3F44" w:rsidP="0081540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Lekker lezen in je biebboekje.</w:t>
            </w:r>
            <w:bookmarkStart w:id="0" w:name="_GoBack"/>
            <w:bookmarkEnd w:id="0"/>
          </w:p>
          <w:p w:rsidR="000A7D89" w:rsidRPr="00BF2716" w:rsidRDefault="000A7D89" w:rsidP="0081540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Zie leuke websites; </w:t>
            </w:r>
            <w:hyperlink r:id="rId14" w:history="1">
              <w:r w:rsidRPr="00EC088B">
                <w:rPr>
                  <w:color w:val="0000FF"/>
                  <w:u w:val="single"/>
                </w:rPr>
                <w:t>https://thuisonderwijstriangel.jouwweb.nl/</w:t>
              </w:r>
            </w:hyperlink>
            <w:r w:rsidR="00EB58F9">
              <w:rPr>
                <w:color w:val="0000FF"/>
                <w:u w:val="single"/>
              </w:rPr>
              <w:br/>
            </w:r>
          </w:p>
        </w:tc>
      </w:tr>
      <w:tr w:rsidR="003A1EEC" w:rsidRPr="00BF2716" w:rsidTr="005903FF">
        <w:tc>
          <w:tcPr>
            <w:tcW w:w="9062" w:type="dxa"/>
          </w:tcPr>
          <w:p w:rsidR="003A1EEC" w:rsidRPr="00750D3B" w:rsidRDefault="00750D3B" w:rsidP="003A1EEC">
            <w:pPr>
              <w:pStyle w:val="Geenafstand"/>
              <w:rPr>
                <w:rFonts w:ascii="Corbel" w:hAnsi="Corbel"/>
                <w:sz w:val="20"/>
                <w:szCs w:val="20"/>
                <w:u w:val="single"/>
              </w:rPr>
            </w:pPr>
            <w:r>
              <w:rPr>
                <w:rFonts w:ascii="Corbel" w:hAnsi="Corbel"/>
                <w:sz w:val="20"/>
                <w:szCs w:val="20"/>
                <w:u w:val="single"/>
              </w:rPr>
              <w:t xml:space="preserve">Maandag 4 mei </w:t>
            </w:r>
          </w:p>
          <w:p w:rsidR="00E86C4D" w:rsidRDefault="00573050" w:rsidP="00E86C4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Veilig &amp; Vlot</w:t>
            </w:r>
            <w:r w:rsidR="0073256D">
              <w:rPr>
                <w:rFonts w:ascii="Corbel" w:hAnsi="Corbel"/>
                <w:sz w:val="20"/>
                <w:szCs w:val="20"/>
              </w:rPr>
              <w:t xml:space="preserve">: </w:t>
            </w:r>
            <w:r w:rsidR="007451BB">
              <w:rPr>
                <w:rFonts w:ascii="Corbel" w:hAnsi="Corbel"/>
                <w:sz w:val="20"/>
                <w:szCs w:val="20"/>
              </w:rPr>
              <w:t>Kern 10 dag</w:t>
            </w:r>
            <w:r w:rsidR="00B07E47">
              <w:rPr>
                <w:rFonts w:ascii="Corbel" w:hAnsi="Corbel"/>
                <w:sz w:val="20"/>
                <w:szCs w:val="20"/>
              </w:rPr>
              <w:t xml:space="preserve"> 5,</w:t>
            </w:r>
            <w:r w:rsidR="00EB58F9">
              <w:rPr>
                <w:rFonts w:ascii="Corbel" w:hAnsi="Corbel"/>
                <w:sz w:val="20"/>
                <w:szCs w:val="20"/>
              </w:rPr>
              <w:t xml:space="preserve"> met behulp van webpagina Zwijs</w:t>
            </w:r>
            <w:r w:rsidR="00B07E47">
              <w:rPr>
                <w:rFonts w:ascii="Corbel" w:hAnsi="Corbel"/>
                <w:sz w:val="20"/>
                <w:szCs w:val="20"/>
              </w:rPr>
              <w:t>en.</w:t>
            </w:r>
          </w:p>
          <w:p w:rsidR="00B07E47" w:rsidRPr="00BF2716" w:rsidRDefault="00EC088B" w:rsidP="00E86C4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Werkboekje blz. 9 en 10</w:t>
            </w:r>
            <w:r w:rsidR="009E2A81">
              <w:rPr>
                <w:rFonts w:ascii="Corbel" w:hAnsi="Corbel"/>
                <w:sz w:val="20"/>
                <w:szCs w:val="20"/>
              </w:rPr>
              <w:t>, veilig en vlot blz. 10 en 11</w:t>
            </w:r>
          </w:p>
          <w:p w:rsidR="00825CE7" w:rsidRDefault="0081540D" w:rsidP="00825CE7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Alles Telt</w:t>
            </w:r>
            <w:r w:rsidR="00825CE7">
              <w:rPr>
                <w:rFonts w:ascii="Corbel" w:hAnsi="Corbel"/>
                <w:sz w:val="20"/>
                <w:szCs w:val="20"/>
              </w:rPr>
              <w:t xml:space="preserve">; 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825CE7">
              <w:rPr>
                <w:rFonts w:ascii="Corbel" w:hAnsi="Corbel"/>
                <w:sz w:val="20"/>
                <w:szCs w:val="20"/>
              </w:rPr>
              <w:t>werkboekje rekenen remediëring uitmaken.</w:t>
            </w:r>
          </w:p>
          <w:p w:rsidR="003A1EEC" w:rsidRPr="00BF2716" w:rsidRDefault="00C735B5" w:rsidP="00825CE7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Schrijven; blz.1</w:t>
            </w:r>
            <w:r w:rsidR="00825CE7">
              <w:rPr>
                <w:rFonts w:ascii="Corbel" w:hAnsi="Corbel"/>
                <w:sz w:val="20"/>
                <w:szCs w:val="20"/>
              </w:rPr>
              <w:t>6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EB58F9">
              <w:rPr>
                <w:rFonts w:ascii="Corbel" w:hAnsi="Corbel"/>
                <w:sz w:val="20"/>
                <w:szCs w:val="20"/>
              </w:rPr>
              <w:br/>
            </w:r>
          </w:p>
        </w:tc>
      </w:tr>
      <w:tr w:rsidR="003A1EEC" w:rsidRPr="00BF2716" w:rsidTr="005903FF">
        <w:tc>
          <w:tcPr>
            <w:tcW w:w="9062" w:type="dxa"/>
          </w:tcPr>
          <w:p w:rsidR="003A1EEC" w:rsidRDefault="00750D3B" w:rsidP="003A1EEC">
            <w:pPr>
              <w:pStyle w:val="Geenafstand"/>
              <w:rPr>
                <w:rFonts w:ascii="Corbel" w:hAnsi="Corbel"/>
                <w:sz w:val="20"/>
                <w:szCs w:val="20"/>
                <w:u w:val="single"/>
              </w:rPr>
            </w:pPr>
            <w:r>
              <w:rPr>
                <w:rFonts w:ascii="Corbel" w:hAnsi="Corbel"/>
                <w:sz w:val="20"/>
                <w:szCs w:val="20"/>
                <w:u w:val="single"/>
              </w:rPr>
              <w:t>Dinsdag 5 mei;</w:t>
            </w:r>
          </w:p>
          <w:p w:rsidR="00B07E47" w:rsidRPr="00B07E47" w:rsidRDefault="00B07E47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u w:val="single"/>
              </w:rPr>
              <w:t>B</w:t>
            </w:r>
            <w:r w:rsidR="00750D3B">
              <w:rPr>
                <w:rFonts w:ascii="Corbel" w:hAnsi="Corbel"/>
                <w:sz w:val="20"/>
                <w:szCs w:val="20"/>
                <w:u w:val="single"/>
              </w:rPr>
              <w:t>evrijdingsdag</w:t>
            </w:r>
            <w:r w:rsidR="00EB58F9">
              <w:rPr>
                <w:rFonts w:ascii="Corbel" w:hAnsi="Corbel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Corbel" w:hAnsi="Corbel"/>
                <w:sz w:val="20"/>
                <w:szCs w:val="20"/>
              </w:rPr>
              <w:t>Zing een lied, maak een dansje</w:t>
            </w:r>
          </w:p>
          <w:p w:rsidR="002543C4" w:rsidRPr="00BF2716" w:rsidRDefault="002543C4" w:rsidP="005903FF">
            <w:pPr>
              <w:pStyle w:val="Geenafstand"/>
              <w:rPr>
                <w:rFonts w:ascii="Corbel" w:hAnsi="Corbel"/>
                <w:sz w:val="20"/>
                <w:szCs w:val="20"/>
              </w:rPr>
            </w:pPr>
          </w:p>
        </w:tc>
      </w:tr>
      <w:tr w:rsidR="00750D3B" w:rsidRPr="00BF2716" w:rsidTr="005903FF">
        <w:tc>
          <w:tcPr>
            <w:tcW w:w="9062" w:type="dxa"/>
          </w:tcPr>
          <w:p w:rsidR="005903FF" w:rsidRDefault="00750D3B" w:rsidP="003A1EEC">
            <w:pPr>
              <w:pStyle w:val="Geenafstand"/>
              <w:rPr>
                <w:rFonts w:ascii="Corbel" w:hAnsi="Corbel"/>
                <w:sz w:val="20"/>
                <w:szCs w:val="20"/>
                <w:u w:val="single"/>
              </w:rPr>
            </w:pPr>
            <w:r>
              <w:rPr>
                <w:rFonts w:ascii="Corbel" w:hAnsi="Corbel"/>
                <w:sz w:val="20"/>
                <w:szCs w:val="20"/>
                <w:u w:val="single"/>
              </w:rPr>
              <w:t>Woensdag 6 mei;</w:t>
            </w:r>
          </w:p>
          <w:p w:rsidR="00AA3F44" w:rsidRDefault="00AA3F44" w:rsidP="00AA3F44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Veilig &amp; Vlot: Kern 10 dag 6, met behulp van webpagina Zwijsen.</w:t>
            </w:r>
          </w:p>
          <w:p w:rsidR="00AA3F44" w:rsidRDefault="007C3534" w:rsidP="00AA3F44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Werkboekje blz. 11 en 12, </w:t>
            </w:r>
            <w:r w:rsidR="00AA3F44">
              <w:rPr>
                <w:rFonts w:ascii="Corbel" w:hAnsi="Corbel"/>
                <w:sz w:val="20"/>
                <w:szCs w:val="20"/>
              </w:rPr>
              <w:t>Veilig en vlot blz. 8 en 9.</w:t>
            </w:r>
          </w:p>
          <w:p w:rsidR="00DC7C6E" w:rsidRDefault="00AA3F44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Alles Telt;  werkboekje rekenen remediëring uitmaken.</w:t>
            </w:r>
          </w:p>
          <w:p w:rsidR="00EB58F9" w:rsidRPr="000A7D89" w:rsidRDefault="00EB58F9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396072" w:rsidRPr="00203B01" w:rsidRDefault="00396072">
      <w:pPr>
        <w:rPr>
          <w:rFonts w:ascii="Corbel" w:hAnsi="Corbel"/>
          <w:sz w:val="20"/>
          <w:szCs w:val="20"/>
          <w:u w:val="single"/>
        </w:rPr>
      </w:pPr>
      <w:r w:rsidRPr="00203B01">
        <w:rPr>
          <w:rFonts w:ascii="Corbel" w:hAnsi="Corbel"/>
          <w:sz w:val="20"/>
          <w:szCs w:val="20"/>
          <w:u w:val="single"/>
        </w:rPr>
        <w:t xml:space="preserve">Extra’s: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2"/>
        <w:gridCol w:w="4110"/>
      </w:tblGrid>
      <w:tr w:rsidR="003C733E" w:rsidRPr="00BF2716" w:rsidTr="004F145F">
        <w:trPr>
          <w:trHeight w:val="268"/>
        </w:trPr>
        <w:tc>
          <w:tcPr>
            <w:tcW w:w="4952" w:type="dxa"/>
          </w:tcPr>
          <w:p w:rsidR="003C733E" w:rsidRPr="00BF2716" w:rsidRDefault="003C733E">
            <w:pPr>
              <w:rPr>
                <w:rFonts w:ascii="Corbel" w:hAnsi="Corbel"/>
                <w:sz w:val="20"/>
                <w:szCs w:val="20"/>
              </w:rPr>
            </w:pPr>
            <w:r w:rsidRPr="00BF2716">
              <w:rPr>
                <w:rFonts w:ascii="Corbel" w:hAnsi="Corbel"/>
                <w:sz w:val="20"/>
                <w:szCs w:val="20"/>
              </w:rPr>
              <w:t>Squla</w:t>
            </w:r>
          </w:p>
        </w:tc>
        <w:tc>
          <w:tcPr>
            <w:tcW w:w="4110" w:type="dxa"/>
          </w:tcPr>
          <w:p w:rsidR="003C733E" w:rsidRPr="00BF2716" w:rsidRDefault="003C733E">
            <w:pPr>
              <w:rPr>
                <w:rFonts w:ascii="Corbel" w:hAnsi="Corbel"/>
                <w:sz w:val="20"/>
                <w:szCs w:val="20"/>
              </w:rPr>
            </w:pPr>
            <w:r w:rsidRPr="00BF2716">
              <w:rPr>
                <w:rFonts w:ascii="Corbel" w:hAnsi="Corbel"/>
                <w:sz w:val="20"/>
                <w:szCs w:val="20"/>
              </w:rPr>
              <w:t>15 minuten</w:t>
            </w:r>
          </w:p>
        </w:tc>
      </w:tr>
      <w:tr w:rsidR="003C733E" w:rsidRPr="00BF2716" w:rsidTr="00573050">
        <w:trPr>
          <w:trHeight w:val="254"/>
        </w:trPr>
        <w:tc>
          <w:tcPr>
            <w:tcW w:w="4952" w:type="dxa"/>
          </w:tcPr>
          <w:p w:rsidR="003C733E" w:rsidRPr="00BF2716" w:rsidRDefault="003C733E">
            <w:pPr>
              <w:rPr>
                <w:rFonts w:ascii="Corbel" w:hAnsi="Corbel"/>
                <w:sz w:val="20"/>
                <w:szCs w:val="20"/>
              </w:rPr>
            </w:pPr>
            <w:r w:rsidRPr="00BF2716">
              <w:rPr>
                <w:rFonts w:ascii="Corbel" w:hAnsi="Corbel"/>
                <w:sz w:val="20"/>
                <w:szCs w:val="20"/>
              </w:rPr>
              <w:t>Onlineklas.nl | Sommen t/m 10 oefenen</w:t>
            </w:r>
          </w:p>
          <w:p w:rsidR="003C733E" w:rsidRPr="00BF2716" w:rsidRDefault="003C733E">
            <w:pPr>
              <w:rPr>
                <w:rFonts w:ascii="Corbel" w:hAnsi="Corbel"/>
                <w:i/>
                <w:sz w:val="20"/>
                <w:szCs w:val="20"/>
              </w:rPr>
            </w:pPr>
            <w:r w:rsidRPr="00BF2716">
              <w:rPr>
                <w:rFonts w:ascii="Corbel" w:hAnsi="Corbel"/>
                <w:i/>
                <w:sz w:val="20"/>
                <w:szCs w:val="20"/>
              </w:rPr>
              <w:t>Klikken op erbij en eraf tot 100, aanpassen naar 10.</w:t>
            </w:r>
          </w:p>
        </w:tc>
        <w:tc>
          <w:tcPr>
            <w:tcW w:w="4110" w:type="dxa"/>
          </w:tcPr>
          <w:p w:rsidR="003C733E" w:rsidRPr="00BF2716" w:rsidRDefault="0081540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 minuten</w:t>
            </w:r>
          </w:p>
        </w:tc>
      </w:tr>
      <w:tr w:rsidR="00EB58F9" w:rsidRPr="00BF2716" w:rsidTr="00573050">
        <w:trPr>
          <w:trHeight w:val="254"/>
        </w:trPr>
        <w:tc>
          <w:tcPr>
            <w:tcW w:w="4952" w:type="dxa"/>
          </w:tcPr>
          <w:p w:rsidR="00EB58F9" w:rsidRPr="00BF2716" w:rsidRDefault="00EB58F9" w:rsidP="00EB58F9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Educatieve programma’s via School tv themakanaal NPO Zappelin extra: iedere dag van 9.30 uur tot 10.00 uur</w:t>
            </w:r>
          </w:p>
        </w:tc>
        <w:tc>
          <w:tcPr>
            <w:tcW w:w="4110" w:type="dxa"/>
          </w:tcPr>
          <w:p w:rsidR="00EB58F9" w:rsidRPr="00BF2716" w:rsidRDefault="00EB58F9" w:rsidP="00EB58F9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Ziggokanaal: 311, KPN kanaal: 58 &amp; T-Mobile kanaal: 195</w:t>
            </w:r>
          </w:p>
        </w:tc>
      </w:tr>
      <w:tr w:rsidR="00BF2716" w:rsidRPr="00BF2716" w:rsidTr="004F145F">
        <w:trPr>
          <w:trHeight w:val="254"/>
        </w:trPr>
        <w:tc>
          <w:tcPr>
            <w:tcW w:w="4952" w:type="dxa"/>
          </w:tcPr>
          <w:p w:rsidR="00BF2716" w:rsidRPr="00BF2716" w:rsidRDefault="00BF2716" w:rsidP="00BF2716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Bieb lezen: pak een boek en lekker lezen</w:t>
            </w:r>
          </w:p>
        </w:tc>
        <w:tc>
          <w:tcPr>
            <w:tcW w:w="4110" w:type="dxa"/>
          </w:tcPr>
          <w:p w:rsidR="00BF2716" w:rsidRPr="00BF2716" w:rsidRDefault="00BF2716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 minuten</w:t>
            </w:r>
          </w:p>
        </w:tc>
      </w:tr>
      <w:tr w:rsidR="00715C95" w:rsidRPr="00BF2716" w:rsidTr="004F145F">
        <w:trPr>
          <w:trHeight w:val="254"/>
        </w:trPr>
        <w:tc>
          <w:tcPr>
            <w:tcW w:w="4952" w:type="dxa"/>
          </w:tcPr>
          <w:p w:rsidR="00715C95" w:rsidRDefault="00715C95" w:rsidP="00BF2716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Zie oo</w:t>
            </w:r>
            <w:r w:rsidR="002543C4">
              <w:rPr>
                <w:rFonts w:ascii="Corbel" w:hAnsi="Corbel"/>
                <w:sz w:val="20"/>
                <w:szCs w:val="20"/>
              </w:rPr>
              <w:t>k ideeën thuisleren homepagina en zingen met opa Ruud groep 1 en 2</w:t>
            </w:r>
          </w:p>
        </w:tc>
        <w:tc>
          <w:tcPr>
            <w:tcW w:w="4110" w:type="dxa"/>
          </w:tcPr>
          <w:p w:rsidR="00715C95" w:rsidRDefault="00715C95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A413B1" w:rsidRPr="00BF2716" w:rsidRDefault="00A413B1" w:rsidP="00EB58F9">
      <w:pPr>
        <w:rPr>
          <w:rFonts w:ascii="Corbel" w:hAnsi="Corbel"/>
          <w:sz w:val="20"/>
          <w:szCs w:val="20"/>
        </w:rPr>
      </w:pPr>
    </w:p>
    <w:sectPr w:rsidR="00A413B1" w:rsidRPr="00BF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44" w:rsidRDefault="00AA3F44" w:rsidP="00BF2716">
      <w:pPr>
        <w:spacing w:after="0" w:line="240" w:lineRule="auto"/>
      </w:pPr>
      <w:r>
        <w:separator/>
      </w:r>
    </w:p>
  </w:endnote>
  <w:endnote w:type="continuationSeparator" w:id="0">
    <w:p w:rsidR="00AA3F44" w:rsidRDefault="00AA3F44" w:rsidP="00BF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44" w:rsidRDefault="00AA3F44" w:rsidP="00BF2716">
      <w:pPr>
        <w:spacing w:after="0" w:line="240" w:lineRule="auto"/>
      </w:pPr>
      <w:r>
        <w:separator/>
      </w:r>
    </w:p>
  </w:footnote>
  <w:footnote w:type="continuationSeparator" w:id="0">
    <w:p w:rsidR="00AA3F44" w:rsidRDefault="00AA3F44" w:rsidP="00BF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73E"/>
    <w:multiLevelType w:val="hybridMultilevel"/>
    <w:tmpl w:val="D4D0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24AA"/>
    <w:multiLevelType w:val="hybridMultilevel"/>
    <w:tmpl w:val="A482B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F939A9"/>
    <w:multiLevelType w:val="hybridMultilevel"/>
    <w:tmpl w:val="6B8EB1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594963"/>
    <w:multiLevelType w:val="hybridMultilevel"/>
    <w:tmpl w:val="36D297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FE2796"/>
    <w:multiLevelType w:val="hybridMultilevel"/>
    <w:tmpl w:val="A0F209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EC"/>
    <w:rsid w:val="0000080F"/>
    <w:rsid w:val="00011592"/>
    <w:rsid w:val="000A7D89"/>
    <w:rsid w:val="000C35AD"/>
    <w:rsid w:val="00126C95"/>
    <w:rsid w:val="00203B01"/>
    <w:rsid w:val="00252999"/>
    <w:rsid w:val="002543C4"/>
    <w:rsid w:val="002C00DD"/>
    <w:rsid w:val="002C2E09"/>
    <w:rsid w:val="00396072"/>
    <w:rsid w:val="003A1EEC"/>
    <w:rsid w:val="003C733E"/>
    <w:rsid w:val="003E16E6"/>
    <w:rsid w:val="004F145F"/>
    <w:rsid w:val="004F7399"/>
    <w:rsid w:val="00554783"/>
    <w:rsid w:val="0056155D"/>
    <w:rsid w:val="00573050"/>
    <w:rsid w:val="005903FF"/>
    <w:rsid w:val="005C4028"/>
    <w:rsid w:val="006214B0"/>
    <w:rsid w:val="00715C95"/>
    <w:rsid w:val="0073256D"/>
    <w:rsid w:val="007451BB"/>
    <w:rsid w:val="00750D3B"/>
    <w:rsid w:val="00776D05"/>
    <w:rsid w:val="007C3534"/>
    <w:rsid w:val="0081540D"/>
    <w:rsid w:val="00825CE7"/>
    <w:rsid w:val="00825E03"/>
    <w:rsid w:val="0098565E"/>
    <w:rsid w:val="009E2A81"/>
    <w:rsid w:val="00A413B1"/>
    <w:rsid w:val="00A62E81"/>
    <w:rsid w:val="00AA3F44"/>
    <w:rsid w:val="00B07E47"/>
    <w:rsid w:val="00B177DC"/>
    <w:rsid w:val="00B820C6"/>
    <w:rsid w:val="00BA35E7"/>
    <w:rsid w:val="00BF2716"/>
    <w:rsid w:val="00C735B5"/>
    <w:rsid w:val="00CE6639"/>
    <w:rsid w:val="00DB6BFC"/>
    <w:rsid w:val="00DC7C6E"/>
    <w:rsid w:val="00E67ECB"/>
    <w:rsid w:val="00E86C4D"/>
    <w:rsid w:val="00EB58F9"/>
    <w:rsid w:val="00E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56254A3"/>
  <w15:chartTrackingRefBased/>
  <w15:docId w15:val="{8984E1ED-96CC-4A69-AAF6-E5461CEB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A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A1EEC"/>
    <w:pPr>
      <w:ind w:left="720"/>
      <w:contextualSpacing/>
    </w:pPr>
  </w:style>
  <w:style w:type="paragraph" w:styleId="Geenafstand">
    <w:name w:val="No Spacing"/>
    <w:uiPriority w:val="1"/>
    <w:qFormat/>
    <w:rsid w:val="003A1EE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C733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271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F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2716"/>
  </w:style>
  <w:style w:type="paragraph" w:styleId="Voettekst">
    <w:name w:val="footer"/>
    <w:basedOn w:val="Standaard"/>
    <w:link w:val="VoettekstChar"/>
    <w:uiPriority w:val="99"/>
    <w:unhideWhenUsed/>
    <w:rsid w:val="00BF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uisonderwijstriangel.jouwweb.n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huisonderwijstriangel.jouwweb.nl/groep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wijsen.nl/in/thuislessen-veilig-leren-lezen/kern10" TargetMode="External"/><Relationship Id="rId14" Type="http://schemas.openxmlformats.org/officeDocument/2006/relationships/hyperlink" Target="https://thuisonderwijstriangel.jouwweb.nl/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3F3F3F"/>
      </a:dk1>
      <a:lt1>
        <a:srgbClr val="D8D8D8"/>
      </a:lt1>
      <a:dk2>
        <a:srgbClr val="222A35"/>
      </a:dk2>
      <a:lt2>
        <a:srgbClr val="D0CECE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lkgla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0EE5-7EA2-4E8B-BEE8-691EF909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56D69937.dotm</Template>
  <TotalTime>31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Muckel</dc:creator>
  <cp:keywords/>
  <dc:description/>
  <cp:lastModifiedBy>Brian Muckel</cp:lastModifiedBy>
  <cp:revision>3</cp:revision>
  <cp:lastPrinted>2020-04-15T06:57:00Z</cp:lastPrinted>
  <dcterms:created xsi:type="dcterms:W3CDTF">2020-04-15T06:39:00Z</dcterms:created>
  <dcterms:modified xsi:type="dcterms:W3CDTF">2020-04-15T07:10:00Z</dcterms:modified>
</cp:coreProperties>
</file>