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F8" w:rsidRDefault="00A24D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B2A7F" wp14:editId="145A1F09">
                <wp:simplePos x="0" y="0"/>
                <wp:positionH relativeFrom="column">
                  <wp:posOffset>-431597</wp:posOffset>
                </wp:positionH>
                <wp:positionV relativeFrom="paragraph">
                  <wp:posOffset>3716122</wp:posOffset>
                </wp:positionV>
                <wp:extent cx="5705856" cy="1199693"/>
                <wp:effectExtent l="0" t="0" r="0" b="63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856" cy="119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4DB6" w:rsidRPr="00A24DB6" w:rsidRDefault="00A24DB6" w:rsidP="00A24DB6">
                            <w:pPr>
                              <w:rPr>
                                <w:rFonts w:ascii="Kristen ITC" w:hAnsi="Kristen ITC"/>
                                <w:color w:val="4472C4" w:themeColor="accent5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DB6">
                              <w:rPr>
                                <w:rFonts w:ascii="Kristen ITC" w:hAnsi="Kristen ITC"/>
                                <w:color w:val="4472C4" w:themeColor="accent5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Maak een leuke tekening erbij!</w:t>
                            </w:r>
                          </w:p>
                          <w:p w:rsidR="00A24DB6" w:rsidRDefault="00A24DB6" w:rsidP="00A24DB6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24DB6" w:rsidRDefault="00A24DB6" w:rsidP="00A24DB6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24DB6" w:rsidRDefault="00A24DB6" w:rsidP="00A24DB6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24DB6" w:rsidRDefault="00A24DB6" w:rsidP="00A24DB6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24DB6" w:rsidRDefault="00A24DB6" w:rsidP="00A24DB6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24DB6" w:rsidRPr="00EC3BE5" w:rsidRDefault="00A24DB6" w:rsidP="00A24DB6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B2A7F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34pt;margin-top:292.6pt;width:449.3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" filled="f" stroked="f">
                <v:fill o:detectmouseclick="t"/>
                <v:textbox>
                  <w:txbxContent>
                    <w:p w:rsidR="00A24DB6" w:rsidRPr="00A24DB6" w:rsidRDefault="00A24DB6" w:rsidP="00A24DB6">
                      <w:pPr>
                        <w:rPr>
                          <w:rFonts w:ascii="Kristen ITC" w:hAnsi="Kristen ITC"/>
                          <w:color w:val="4472C4" w:themeColor="accent5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4DB6">
                        <w:rPr>
                          <w:rFonts w:ascii="Kristen ITC" w:hAnsi="Kristen ITC"/>
                          <w:color w:val="4472C4" w:themeColor="accent5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Maak een leuke tekening erbij!</w:t>
                      </w:r>
                    </w:p>
                    <w:p w:rsidR="00A24DB6" w:rsidRDefault="00A24DB6" w:rsidP="00A24DB6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24DB6" w:rsidRDefault="00A24DB6" w:rsidP="00A24DB6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24DB6" w:rsidRDefault="00A24DB6" w:rsidP="00A24DB6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24DB6" w:rsidRDefault="00A24DB6" w:rsidP="00A24DB6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24DB6" w:rsidRDefault="00A24DB6" w:rsidP="00A24DB6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24DB6" w:rsidRPr="00EC3BE5" w:rsidRDefault="00A24DB6" w:rsidP="00A24DB6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B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B2A7F" wp14:editId="145A1F09">
                <wp:simplePos x="0" y="0"/>
                <wp:positionH relativeFrom="column">
                  <wp:posOffset>-431622</wp:posOffset>
                </wp:positionH>
                <wp:positionV relativeFrom="paragraph">
                  <wp:posOffset>1938503</wp:posOffset>
                </wp:positionV>
                <wp:extent cx="5976518" cy="1843430"/>
                <wp:effectExtent l="0" t="0" r="0" b="444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518" cy="184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3BE5" w:rsidRPr="00A24DB6" w:rsidRDefault="00EC3BE5" w:rsidP="00EC3BE5">
                            <w:pPr>
                              <w:rPr>
                                <w:rFonts w:ascii="Kristen ITC" w:hAnsi="Kristen ITC"/>
                                <w:color w:val="4472C4" w:themeColor="accent5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DB6">
                              <w:rPr>
                                <w:rFonts w:ascii="Kristen ITC" w:hAnsi="Kristen ITC"/>
                                <w:color w:val="4472C4" w:themeColor="accent5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Complimentje</w:t>
                            </w:r>
                          </w:p>
                          <w:p w:rsidR="00EC3BE5" w:rsidRPr="00A24DB6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DB6">
                              <w:rPr>
                                <w:rFonts w:ascii="Kristen ITC" w:hAnsi="Kristen ITC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</w:t>
                            </w:r>
                            <w:r w:rsidRPr="00A24DB6">
                              <w:rPr>
                                <w:rFonts w:ascii="Kristen ITC" w:hAnsi="Kristen ITC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A24DB6">
                              <w:rPr>
                                <w:rFonts w:ascii="Kristen ITC" w:hAnsi="Kristen ITC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P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2A7F" id="Tekstvak 3" o:spid="_x0000_s1027" type="#_x0000_t202" style="position:absolute;margin-left:-34pt;margin-top:152.65pt;width:470.6pt;height:14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" filled="f" stroked="f">
                <v:fill o:detectmouseclick="t"/>
                <v:textbox>
                  <w:txbxContent>
                    <w:p w:rsidR="00EC3BE5" w:rsidRPr="00A24DB6" w:rsidRDefault="00EC3BE5" w:rsidP="00EC3BE5">
                      <w:pPr>
                        <w:rPr>
                          <w:rFonts w:ascii="Kristen ITC" w:hAnsi="Kristen ITC"/>
                          <w:color w:val="4472C4" w:themeColor="accent5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4DB6">
                        <w:rPr>
                          <w:rFonts w:ascii="Kristen ITC" w:hAnsi="Kristen ITC"/>
                          <w:color w:val="4472C4" w:themeColor="accent5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Complimentje</w:t>
                      </w:r>
                    </w:p>
                    <w:p w:rsidR="00EC3BE5" w:rsidRPr="00A24DB6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4DB6">
                        <w:rPr>
                          <w:rFonts w:ascii="Kristen ITC" w:hAnsi="Kristen ITC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</w:t>
                      </w:r>
                      <w:r w:rsidRPr="00A24DB6">
                        <w:rPr>
                          <w:rFonts w:ascii="Kristen ITC" w:hAnsi="Kristen ITC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A24DB6">
                        <w:rPr>
                          <w:rFonts w:ascii="Kristen ITC" w:hAnsi="Kristen ITC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P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B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93FF9" wp14:editId="4DA7F9D0">
                <wp:simplePos x="0" y="0"/>
                <wp:positionH relativeFrom="column">
                  <wp:posOffset>-431622</wp:posOffset>
                </wp:positionH>
                <wp:positionV relativeFrom="paragraph">
                  <wp:posOffset>738810</wp:posOffset>
                </wp:positionV>
                <wp:extent cx="5705856" cy="1199693"/>
                <wp:effectExtent l="0" t="0" r="0" b="63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856" cy="119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3BE5" w:rsidRPr="00A24DB6" w:rsidRDefault="00EC3BE5" w:rsidP="00EC3BE5">
                            <w:pPr>
                              <w:rPr>
                                <w:rFonts w:ascii="Kristen ITC" w:hAnsi="Kristen ITC"/>
                                <w:color w:val="4472C4" w:themeColor="accent5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DB6">
                              <w:rPr>
                                <w:rFonts w:ascii="Kristen ITC" w:hAnsi="Kristen ITC"/>
                                <w:color w:val="4472C4" w:themeColor="accent5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 wie?</w:t>
                            </w:r>
                          </w:p>
                          <w:p w:rsidR="00EC3BE5" w:rsidRPr="00A24DB6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DB6">
                              <w:rPr>
                                <w:rFonts w:ascii="Kristen ITC" w:hAnsi="Kristen ITC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</w:t>
                            </w:r>
                            <w:r w:rsidR="00A24DB6">
                              <w:rPr>
                                <w:rFonts w:ascii="Kristen ITC" w:hAnsi="Kristen ITC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…………..</w:t>
                            </w: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3BE5" w:rsidRPr="00EC3BE5" w:rsidRDefault="00EC3BE5" w:rsidP="00EC3BE5">
                            <w:pPr>
                              <w:rPr>
                                <w:rFonts w:ascii="Kristen ITC" w:hAnsi="Kristen IT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3FF9" id="Tekstvak 2" o:spid="_x0000_s1028" type="#_x0000_t202" style="position:absolute;margin-left:-34pt;margin-top:58.15pt;width:449.3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" filled="f" stroked="f">
                <v:fill o:detectmouseclick="t"/>
                <v:textbox>
                  <w:txbxContent>
                    <w:p w:rsidR="00EC3BE5" w:rsidRPr="00A24DB6" w:rsidRDefault="00EC3BE5" w:rsidP="00EC3BE5">
                      <w:pPr>
                        <w:rPr>
                          <w:rFonts w:ascii="Kristen ITC" w:hAnsi="Kristen ITC"/>
                          <w:color w:val="4472C4" w:themeColor="accent5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4DB6">
                        <w:rPr>
                          <w:rFonts w:ascii="Kristen ITC" w:hAnsi="Kristen ITC"/>
                          <w:color w:val="4472C4" w:themeColor="accent5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Voor wie?</w:t>
                      </w:r>
                    </w:p>
                    <w:p w:rsidR="00EC3BE5" w:rsidRPr="00A24DB6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4DB6">
                        <w:rPr>
                          <w:rFonts w:ascii="Kristen ITC" w:hAnsi="Kristen ITC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</w:t>
                      </w:r>
                      <w:r w:rsidR="00A24DB6">
                        <w:rPr>
                          <w:rFonts w:ascii="Kristen ITC" w:hAnsi="Kristen ITC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…………..</w:t>
                      </w: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3BE5" w:rsidRPr="00EC3BE5" w:rsidRDefault="00EC3BE5" w:rsidP="00EC3BE5">
                      <w:pPr>
                        <w:rPr>
                          <w:rFonts w:ascii="Kristen ITC" w:hAnsi="Kristen IT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B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5629B" wp14:editId="56849F76">
                <wp:simplePos x="0" y="0"/>
                <wp:positionH relativeFrom="column">
                  <wp:posOffset>197510</wp:posOffset>
                </wp:positionH>
                <wp:positionV relativeFrom="paragraph">
                  <wp:posOffset>-343814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3BE5" w:rsidRPr="00A24DB6" w:rsidRDefault="00EC3BE5" w:rsidP="00EC3BE5">
                            <w:pPr>
                              <w:jc w:val="center"/>
                              <w:rPr>
                                <w:rFonts w:ascii="Kristen ITC" w:hAnsi="Kristen ITC"/>
                                <w:color w:val="CC00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DB6">
                              <w:rPr>
                                <w:rFonts w:ascii="Kristen ITC" w:hAnsi="Kristen ITC"/>
                                <w:color w:val="CC00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Complimentenkaart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629B" id="Tekstvak 1" o:spid="_x0000_s1029" type="#_x0000_t202" style="position:absolute;margin-left:15.55pt;margin-top:-27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" filled="f" stroked="f">
                <v:fill o:detectmouseclick="t"/>
                <v:textbox style="mso-fit-shape-to-text:t">
                  <w:txbxContent>
                    <w:p w:rsidR="00EC3BE5" w:rsidRPr="00A24DB6" w:rsidRDefault="00EC3BE5" w:rsidP="00EC3BE5">
                      <w:pPr>
                        <w:jc w:val="center"/>
                        <w:rPr>
                          <w:rFonts w:ascii="Kristen ITC" w:hAnsi="Kristen ITC"/>
                          <w:color w:val="CC00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4DB6">
                        <w:rPr>
                          <w:rFonts w:ascii="Kristen ITC" w:hAnsi="Kristen ITC"/>
                          <w:color w:val="CC00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Complimentenkaart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64F8" w:rsidSect="00EC3BE5">
      <w:pgSz w:w="11906" w:h="16838"/>
      <w:pgMar w:top="1417" w:right="1417" w:bottom="1417" w:left="1417" w:header="708" w:footer="708" w:gutter="0"/>
      <w:pgBorders w:offsetFrom="page">
        <w:top w:val="single" w:sz="12" w:space="24" w:color="92D050"/>
        <w:left w:val="single" w:sz="12" w:space="24" w:color="92D050"/>
        <w:bottom w:val="single" w:sz="12" w:space="24" w:color="92D050"/>
        <w:right w:val="single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E5"/>
    <w:rsid w:val="004564F8"/>
    <w:rsid w:val="00A24DB6"/>
    <w:rsid w:val="00E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FC66"/>
  <w15:chartTrackingRefBased/>
  <w15:docId w15:val="{39FC249E-FA7A-447D-A678-67969A83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4D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8FF47164.dotm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Wellens</dc:creator>
  <cp:keywords/>
  <dc:description/>
  <cp:lastModifiedBy>Anke Wellens</cp:lastModifiedBy>
  <cp:revision>1</cp:revision>
  <dcterms:created xsi:type="dcterms:W3CDTF">2020-04-03T09:04:00Z</dcterms:created>
  <dcterms:modified xsi:type="dcterms:W3CDTF">2020-04-03T09:20:00Z</dcterms:modified>
</cp:coreProperties>
</file>