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245"/>
        <w:tblW w:w="14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3"/>
        <w:gridCol w:w="1660"/>
        <w:gridCol w:w="1576"/>
        <w:gridCol w:w="2388"/>
        <w:gridCol w:w="2388"/>
        <w:gridCol w:w="1923"/>
        <w:gridCol w:w="641"/>
        <w:gridCol w:w="32"/>
        <w:gridCol w:w="153"/>
        <w:gridCol w:w="830"/>
        <w:gridCol w:w="2545"/>
      </w:tblGrid>
      <w:tr w:rsidR="008F2638" w:rsidRPr="004D56E9" w:rsidTr="00104A02">
        <w:trPr>
          <w:trHeight w:val="132"/>
        </w:trPr>
        <w:tc>
          <w:tcPr>
            <w:tcW w:w="12194" w:type="dxa"/>
            <w:gridSpan w:val="10"/>
            <w:shd w:val="clear" w:color="auto" w:fill="FFFFFF" w:themeFill="background1"/>
          </w:tcPr>
          <w:p w:rsidR="008F2638" w:rsidRDefault="008F2638" w:rsidP="00104A02">
            <w:pP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7C3B09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Weekdoel:</w:t>
            </w:r>
            <w: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 xml:space="preserve"> Probeer het werk over de dagen te verdelen.</w:t>
            </w:r>
          </w:p>
          <w:p w:rsidR="008F2638" w:rsidRPr="0015140A" w:rsidRDefault="008F2638" w:rsidP="00104A02">
            <w:pP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Tip: Als je per schooldag van alle vakken 1 les maakt, hou je het overzichtelijk en verdeel je het werk. Start woensdag met de lessen 1, d</w:t>
            </w:r>
            <w:r w:rsidR="0015140A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onderdag met de lessen 2, etc..</w:t>
            </w:r>
          </w:p>
        </w:tc>
        <w:tc>
          <w:tcPr>
            <w:tcW w:w="2545" w:type="dxa"/>
            <w:shd w:val="clear" w:color="auto" w:fill="FFFFFF" w:themeFill="background1"/>
          </w:tcPr>
          <w:p w:rsidR="008F2638" w:rsidRPr="007C3B09" w:rsidRDefault="00925809" w:rsidP="00104A02">
            <w:pP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164363</wp:posOffset>
                  </wp:positionH>
                  <wp:positionV relativeFrom="paragraph">
                    <wp:posOffset>-623545</wp:posOffset>
                  </wp:positionV>
                  <wp:extent cx="1390650" cy="688340"/>
                  <wp:effectExtent l="323850" t="323850" r="323850" b="321310"/>
                  <wp:wrapNone/>
                  <wp:docPr id="8" name="Afbeelding 8" descr="\\nas03\TriangelUlestrHomes\ivo.wijnen\Pictures\Logo Triang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nas03\TriangelUlestrHomes\ivo.wijnen\Pictures\Logo Triang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688340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F2638" w:rsidRPr="004D56E9" w:rsidTr="00104A02">
        <w:trPr>
          <w:trHeight w:val="132"/>
        </w:trPr>
        <w:tc>
          <w:tcPr>
            <w:tcW w:w="12194" w:type="dxa"/>
            <w:gridSpan w:val="10"/>
            <w:shd w:val="clear" w:color="auto" w:fill="E7E6E6" w:themeFill="background2"/>
          </w:tcPr>
          <w:p w:rsidR="008F2638" w:rsidRPr="007C3B09" w:rsidRDefault="008F2638" w:rsidP="00104A02">
            <w:pPr>
              <w:jc w:val="center"/>
              <w:rPr>
                <w:rFonts w:ascii="Arial" w:hAnsi="Arial" w:cs="Arial"/>
                <w:b/>
                <w:color w:val="FFFFFF"/>
                <w:sz w:val="10"/>
                <w:szCs w:val="10"/>
              </w:rPr>
            </w:pPr>
          </w:p>
        </w:tc>
        <w:tc>
          <w:tcPr>
            <w:tcW w:w="2545" w:type="dxa"/>
            <w:shd w:val="clear" w:color="auto" w:fill="E7E6E6" w:themeFill="background2"/>
          </w:tcPr>
          <w:p w:rsidR="008F2638" w:rsidRPr="007C3B09" w:rsidRDefault="008F2638" w:rsidP="00104A02">
            <w:pPr>
              <w:jc w:val="center"/>
              <w:rPr>
                <w:rFonts w:ascii="Arial" w:hAnsi="Arial" w:cs="Arial"/>
                <w:b/>
                <w:color w:val="FFFFFF"/>
                <w:sz w:val="10"/>
                <w:szCs w:val="10"/>
              </w:rPr>
            </w:pPr>
          </w:p>
        </w:tc>
      </w:tr>
      <w:tr w:rsidR="008F2638" w:rsidRPr="004D56E9" w:rsidTr="00104A02">
        <w:trPr>
          <w:trHeight w:val="132"/>
        </w:trPr>
        <w:tc>
          <w:tcPr>
            <w:tcW w:w="603" w:type="dxa"/>
            <w:shd w:val="clear" w:color="auto" w:fill="9CC2E5" w:themeFill="accent1" w:themeFillTint="99"/>
          </w:tcPr>
          <w:p w:rsidR="008F2638" w:rsidRPr="00814702" w:rsidRDefault="008F2638" w:rsidP="00104A02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Nr.</w:t>
            </w:r>
          </w:p>
        </w:tc>
        <w:tc>
          <w:tcPr>
            <w:tcW w:w="1660" w:type="dxa"/>
            <w:shd w:val="clear" w:color="auto" w:fill="9CC2E5" w:themeFill="accent1" w:themeFillTint="99"/>
          </w:tcPr>
          <w:p w:rsidR="008F2638" w:rsidRPr="00814702" w:rsidRDefault="008F2638" w:rsidP="00104A02">
            <w:pPr>
              <w:rPr>
                <w:rFonts w:ascii="Arial" w:hAnsi="Arial" w:cs="Arial"/>
                <w:b/>
                <w:color w:val="FFFFFF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Vakken</w:t>
            </w:r>
          </w:p>
        </w:tc>
        <w:tc>
          <w:tcPr>
            <w:tcW w:w="1576" w:type="dxa"/>
            <w:shd w:val="clear" w:color="auto" w:fill="9CC2E5" w:themeFill="accent1" w:themeFillTint="99"/>
          </w:tcPr>
          <w:p w:rsidR="008F2638" w:rsidRPr="00814702" w:rsidRDefault="008F2638" w:rsidP="00104A02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Les</w:t>
            </w:r>
          </w:p>
        </w:tc>
        <w:tc>
          <w:tcPr>
            <w:tcW w:w="4776" w:type="dxa"/>
            <w:gridSpan w:val="2"/>
            <w:shd w:val="clear" w:color="auto" w:fill="9CC2E5" w:themeFill="accent1" w:themeFillTint="99"/>
          </w:tcPr>
          <w:p w:rsidR="008F2638" w:rsidRPr="00814702" w:rsidRDefault="008F2638" w:rsidP="00104A02">
            <w:pPr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Lesdoel</w:t>
            </w:r>
            <w:proofErr w:type="spellEnd"/>
            <w:r>
              <w:rPr>
                <w:rFonts w:ascii="Arial" w:hAnsi="Arial" w:cs="Arial"/>
                <w:b/>
                <w:color w:val="FFFFFF"/>
              </w:rPr>
              <w:t xml:space="preserve"> (Wat gaan we leren?)</w:t>
            </w:r>
          </w:p>
        </w:tc>
        <w:tc>
          <w:tcPr>
            <w:tcW w:w="1923" w:type="dxa"/>
            <w:shd w:val="clear" w:color="auto" w:fill="9CC2E5" w:themeFill="accent1" w:themeFillTint="99"/>
          </w:tcPr>
          <w:p w:rsidR="008F2638" w:rsidRPr="00814702" w:rsidRDefault="008F2638" w:rsidP="00104A02">
            <w:pPr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Opdr</w:t>
            </w:r>
            <w:proofErr w:type="spellEnd"/>
            <w:r>
              <w:rPr>
                <w:rFonts w:ascii="Arial" w:hAnsi="Arial" w:cs="Arial"/>
                <w:b/>
                <w:color w:val="FFFFFF"/>
              </w:rPr>
              <w:t>.</w:t>
            </w:r>
          </w:p>
        </w:tc>
        <w:tc>
          <w:tcPr>
            <w:tcW w:w="1656" w:type="dxa"/>
            <w:gridSpan w:val="4"/>
            <w:shd w:val="clear" w:color="auto" w:fill="9CC2E5" w:themeFill="accent1" w:themeFillTint="99"/>
          </w:tcPr>
          <w:p w:rsidR="008F2638" w:rsidRPr="00814702" w:rsidRDefault="008F2638" w:rsidP="00104A02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Aantal</w:t>
            </w:r>
          </w:p>
        </w:tc>
        <w:tc>
          <w:tcPr>
            <w:tcW w:w="2545" w:type="dxa"/>
            <w:shd w:val="clear" w:color="auto" w:fill="9CC2E5" w:themeFill="accent1" w:themeFillTint="99"/>
          </w:tcPr>
          <w:p w:rsidR="008F2638" w:rsidRDefault="008F2638" w:rsidP="00104A02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Maken op:</w:t>
            </w:r>
          </w:p>
        </w:tc>
      </w:tr>
      <w:tr w:rsidR="008F2638" w:rsidRPr="004D56E9" w:rsidTr="00104A02">
        <w:trPr>
          <w:trHeight w:val="58"/>
        </w:trPr>
        <w:tc>
          <w:tcPr>
            <w:tcW w:w="12194" w:type="dxa"/>
            <w:gridSpan w:val="10"/>
            <w:shd w:val="clear" w:color="auto" w:fill="E7E6E6" w:themeFill="background2"/>
          </w:tcPr>
          <w:p w:rsidR="008F2638" w:rsidRPr="00686771" w:rsidRDefault="008F2638" w:rsidP="00104A0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45" w:type="dxa"/>
            <w:shd w:val="clear" w:color="auto" w:fill="E7E6E6" w:themeFill="background2"/>
          </w:tcPr>
          <w:p w:rsidR="008F2638" w:rsidRPr="00686771" w:rsidRDefault="008F2638" w:rsidP="00104A0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F2638" w:rsidRPr="004D56E9" w:rsidTr="00104A02">
        <w:trPr>
          <w:trHeight w:val="175"/>
        </w:trPr>
        <w:tc>
          <w:tcPr>
            <w:tcW w:w="12194" w:type="dxa"/>
            <w:gridSpan w:val="10"/>
            <w:shd w:val="clear" w:color="auto" w:fill="9CC2E5" w:themeFill="accent1" w:themeFillTint="99"/>
          </w:tcPr>
          <w:p w:rsidR="008F2638" w:rsidRPr="00814702" w:rsidRDefault="008F2638" w:rsidP="00104A02">
            <w:pPr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Rekenen</w:t>
            </w:r>
            <w:r w:rsidR="005F6CEC">
              <w:rPr>
                <w:rFonts w:ascii="Arial" w:hAnsi="Arial" w:cs="Arial"/>
                <w:b/>
                <w:color w:val="FFFFFF"/>
              </w:rPr>
              <w:t xml:space="preserve"> week 4</w:t>
            </w:r>
          </w:p>
        </w:tc>
        <w:tc>
          <w:tcPr>
            <w:tcW w:w="2545" w:type="dxa"/>
            <w:shd w:val="clear" w:color="auto" w:fill="9CC2E5" w:themeFill="accent1" w:themeFillTint="99"/>
          </w:tcPr>
          <w:p w:rsidR="008F2638" w:rsidRPr="00814702" w:rsidRDefault="008F2638" w:rsidP="00104A02">
            <w:pPr>
              <w:rPr>
                <w:rFonts w:ascii="Arial" w:hAnsi="Arial" w:cs="Arial"/>
                <w:b/>
                <w:color w:val="FFFFFF"/>
              </w:rPr>
            </w:pPr>
          </w:p>
        </w:tc>
      </w:tr>
      <w:tr w:rsidR="008F2638" w:rsidRPr="004D56E9" w:rsidTr="00104A02">
        <w:trPr>
          <w:trHeight w:val="179"/>
        </w:trPr>
        <w:tc>
          <w:tcPr>
            <w:tcW w:w="603" w:type="dxa"/>
          </w:tcPr>
          <w:p w:rsidR="008F2638" w:rsidRPr="003D298A" w:rsidRDefault="008F2638" w:rsidP="00104A02">
            <w:pPr>
              <w:jc w:val="center"/>
              <w:rPr>
                <w:rFonts w:ascii="Arial" w:hAnsi="Arial" w:cs="Arial"/>
              </w:rPr>
            </w:pPr>
            <w:r w:rsidRPr="003D298A">
              <w:rPr>
                <w:rFonts w:ascii="Arial" w:hAnsi="Arial" w:cs="Arial"/>
              </w:rPr>
              <w:t>1</w:t>
            </w:r>
          </w:p>
        </w:tc>
        <w:tc>
          <w:tcPr>
            <w:tcW w:w="1660" w:type="dxa"/>
          </w:tcPr>
          <w:p w:rsidR="008F2638" w:rsidRPr="003D298A" w:rsidRDefault="008F2638" w:rsidP="00104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Thuiswerk R</w:t>
            </w:r>
            <w:r w:rsidRPr="003D298A">
              <w:rPr>
                <w:rFonts w:ascii="Arial" w:hAnsi="Arial" w:cs="Arial"/>
              </w:rPr>
              <w:t>ekenen</w:t>
            </w:r>
          </w:p>
        </w:tc>
        <w:tc>
          <w:tcPr>
            <w:tcW w:w="1576" w:type="dxa"/>
          </w:tcPr>
          <w:p w:rsidR="008F2638" w:rsidRPr="003D298A" w:rsidRDefault="008F2638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1</w:t>
            </w:r>
          </w:p>
        </w:tc>
        <w:tc>
          <w:tcPr>
            <w:tcW w:w="4776" w:type="dxa"/>
            <w:gridSpan w:val="2"/>
          </w:tcPr>
          <w:p w:rsidR="008F2638" w:rsidRPr="003D298A" w:rsidRDefault="005F6CEC" w:rsidP="00104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</w:t>
            </w:r>
            <w:r w:rsidR="00B46442">
              <w:rPr>
                <w:rFonts w:ascii="Arial" w:hAnsi="Arial" w:cs="Arial"/>
              </w:rPr>
              <w:t xml:space="preserve">b. </w:t>
            </w:r>
            <w:r>
              <w:rPr>
                <w:rFonts w:ascii="Arial" w:hAnsi="Arial" w:cs="Arial"/>
              </w:rPr>
              <w:t>Tafel van 9 handig uitrekenen</w:t>
            </w:r>
          </w:p>
        </w:tc>
        <w:tc>
          <w:tcPr>
            <w:tcW w:w="1923" w:type="dxa"/>
          </w:tcPr>
          <w:p w:rsidR="008F2638" w:rsidRPr="003D298A" w:rsidRDefault="008F2638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+ 2</w:t>
            </w:r>
          </w:p>
        </w:tc>
        <w:tc>
          <w:tcPr>
            <w:tcW w:w="641" w:type="dxa"/>
            <w:shd w:val="clear" w:color="auto" w:fill="92D050"/>
          </w:tcPr>
          <w:p w:rsidR="008F2638" w:rsidRPr="003D298A" w:rsidRDefault="00B46442" w:rsidP="00104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</w:t>
            </w:r>
            <w:r w:rsidR="008F2638">
              <w:rPr>
                <w:rFonts w:ascii="Arial" w:hAnsi="Arial" w:cs="Arial"/>
              </w:rPr>
              <w:t>0</w:t>
            </w:r>
          </w:p>
        </w:tc>
        <w:tc>
          <w:tcPr>
            <w:tcW w:w="1015" w:type="dxa"/>
            <w:gridSpan w:val="3"/>
          </w:tcPr>
          <w:p w:rsidR="008F2638" w:rsidRPr="003D298A" w:rsidRDefault="008F2638" w:rsidP="00104A0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FFD966" w:themeFill="accent4" w:themeFillTint="99"/>
          </w:tcPr>
          <w:p w:rsidR="008F2638" w:rsidRPr="003D298A" w:rsidRDefault="008F2638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Woensdag</w:t>
            </w:r>
          </w:p>
        </w:tc>
      </w:tr>
      <w:tr w:rsidR="008F2638" w:rsidRPr="004D56E9" w:rsidTr="00104A02">
        <w:trPr>
          <w:trHeight w:val="115"/>
        </w:trPr>
        <w:tc>
          <w:tcPr>
            <w:tcW w:w="603" w:type="dxa"/>
          </w:tcPr>
          <w:p w:rsidR="008F2638" w:rsidRPr="003D298A" w:rsidRDefault="008F2638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60" w:type="dxa"/>
          </w:tcPr>
          <w:p w:rsidR="008F2638" w:rsidRPr="003D298A" w:rsidRDefault="008F2638" w:rsidP="00104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Thuiswerk rekenen</w:t>
            </w:r>
          </w:p>
        </w:tc>
        <w:tc>
          <w:tcPr>
            <w:tcW w:w="1576" w:type="dxa"/>
          </w:tcPr>
          <w:p w:rsidR="008F2638" w:rsidRPr="003D298A" w:rsidRDefault="008F2638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2</w:t>
            </w:r>
          </w:p>
        </w:tc>
        <w:tc>
          <w:tcPr>
            <w:tcW w:w="4776" w:type="dxa"/>
            <w:gridSpan w:val="2"/>
          </w:tcPr>
          <w:p w:rsidR="008F2638" w:rsidRPr="003D298A" w:rsidRDefault="005F6CEC" w:rsidP="00104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</w:t>
            </w:r>
            <w:r w:rsidR="00611409">
              <w:rPr>
                <w:rFonts w:ascii="Arial" w:hAnsi="Arial" w:cs="Arial"/>
              </w:rPr>
              <w:t>b</w:t>
            </w:r>
            <w:r w:rsidR="00B46442">
              <w:rPr>
                <w:rFonts w:ascii="Arial" w:hAnsi="Arial" w:cs="Arial"/>
              </w:rPr>
              <w:t xml:space="preserve">. </w:t>
            </w:r>
            <w:r w:rsidR="00AC7D4B">
              <w:rPr>
                <w:rFonts w:ascii="Arial" w:hAnsi="Arial" w:cs="Arial"/>
              </w:rPr>
              <w:t>bepalen welke som bij een plaatje of verhaaltje hoort</w:t>
            </w:r>
          </w:p>
        </w:tc>
        <w:tc>
          <w:tcPr>
            <w:tcW w:w="1923" w:type="dxa"/>
          </w:tcPr>
          <w:p w:rsidR="008F2638" w:rsidRPr="003D298A" w:rsidRDefault="00611409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C7D4B">
              <w:rPr>
                <w:rFonts w:ascii="Arial" w:hAnsi="Arial" w:cs="Arial"/>
              </w:rPr>
              <w:t xml:space="preserve"> + 2</w:t>
            </w:r>
          </w:p>
        </w:tc>
        <w:tc>
          <w:tcPr>
            <w:tcW w:w="641" w:type="dxa"/>
            <w:shd w:val="clear" w:color="auto" w:fill="92D050"/>
          </w:tcPr>
          <w:p w:rsidR="008F2638" w:rsidRPr="003D298A" w:rsidRDefault="00AC7D4B" w:rsidP="00104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+10</w:t>
            </w:r>
          </w:p>
        </w:tc>
        <w:tc>
          <w:tcPr>
            <w:tcW w:w="1015" w:type="dxa"/>
            <w:gridSpan w:val="3"/>
          </w:tcPr>
          <w:p w:rsidR="008F2638" w:rsidRPr="003D298A" w:rsidRDefault="008F2638" w:rsidP="00104A0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A8D08D" w:themeFill="accent6" w:themeFillTint="99"/>
          </w:tcPr>
          <w:p w:rsidR="008F2638" w:rsidRPr="003D298A" w:rsidRDefault="008F2638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Donderdag</w:t>
            </w:r>
          </w:p>
        </w:tc>
      </w:tr>
      <w:tr w:rsidR="008F2638" w:rsidRPr="004D56E9" w:rsidTr="00104A02">
        <w:trPr>
          <w:trHeight w:val="207"/>
        </w:trPr>
        <w:tc>
          <w:tcPr>
            <w:tcW w:w="603" w:type="dxa"/>
          </w:tcPr>
          <w:p w:rsidR="008F2638" w:rsidRPr="003D298A" w:rsidRDefault="008F2638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60" w:type="dxa"/>
          </w:tcPr>
          <w:p w:rsidR="008F2638" w:rsidRPr="003D298A" w:rsidRDefault="008F2638" w:rsidP="00104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Thuiswerk rekenen</w:t>
            </w:r>
          </w:p>
        </w:tc>
        <w:tc>
          <w:tcPr>
            <w:tcW w:w="1576" w:type="dxa"/>
          </w:tcPr>
          <w:p w:rsidR="008F2638" w:rsidRPr="003D298A" w:rsidRDefault="008F2638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3</w:t>
            </w:r>
          </w:p>
        </w:tc>
        <w:tc>
          <w:tcPr>
            <w:tcW w:w="4776" w:type="dxa"/>
            <w:gridSpan w:val="2"/>
          </w:tcPr>
          <w:p w:rsidR="008F2638" w:rsidRPr="003D298A" w:rsidRDefault="00611409" w:rsidP="00104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AC7D4B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b</w:t>
            </w:r>
            <w:r w:rsidR="00B4644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getallen t/m 1000 maken en splitsen</w:t>
            </w:r>
          </w:p>
        </w:tc>
        <w:tc>
          <w:tcPr>
            <w:tcW w:w="1923" w:type="dxa"/>
          </w:tcPr>
          <w:p w:rsidR="00B46442" w:rsidRPr="003D298A" w:rsidRDefault="00611409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+ 2</w:t>
            </w:r>
          </w:p>
        </w:tc>
        <w:tc>
          <w:tcPr>
            <w:tcW w:w="641" w:type="dxa"/>
            <w:shd w:val="clear" w:color="auto" w:fill="92D050"/>
          </w:tcPr>
          <w:p w:rsidR="008F2638" w:rsidRPr="003D298A" w:rsidRDefault="00AC7D4B" w:rsidP="00104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</w:t>
            </w:r>
            <w:r w:rsidR="00611409">
              <w:rPr>
                <w:rFonts w:ascii="Arial" w:hAnsi="Arial" w:cs="Arial"/>
              </w:rPr>
              <w:t>0</w:t>
            </w:r>
          </w:p>
        </w:tc>
        <w:tc>
          <w:tcPr>
            <w:tcW w:w="1015" w:type="dxa"/>
            <w:gridSpan w:val="3"/>
          </w:tcPr>
          <w:p w:rsidR="008F2638" w:rsidRPr="003D298A" w:rsidRDefault="008F2638" w:rsidP="00104A0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9CC2E5" w:themeFill="accent1" w:themeFillTint="99"/>
          </w:tcPr>
          <w:p w:rsidR="008F2638" w:rsidRPr="003D298A" w:rsidRDefault="00093CFE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vrijdag</w:t>
            </w:r>
          </w:p>
        </w:tc>
      </w:tr>
      <w:tr w:rsidR="008F2638" w:rsidRPr="004D56E9" w:rsidTr="00104A02">
        <w:trPr>
          <w:trHeight w:val="478"/>
        </w:trPr>
        <w:tc>
          <w:tcPr>
            <w:tcW w:w="603" w:type="dxa"/>
          </w:tcPr>
          <w:p w:rsidR="008F2638" w:rsidRPr="003D298A" w:rsidRDefault="008F2638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60" w:type="dxa"/>
          </w:tcPr>
          <w:p w:rsidR="008F2638" w:rsidRPr="003D298A" w:rsidRDefault="008F2638" w:rsidP="00104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Thuiswerk rekenen</w:t>
            </w:r>
          </w:p>
        </w:tc>
        <w:tc>
          <w:tcPr>
            <w:tcW w:w="1576" w:type="dxa"/>
          </w:tcPr>
          <w:p w:rsidR="008F2638" w:rsidRPr="003D298A" w:rsidRDefault="00093CFE" w:rsidP="00104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werkpakket</w:t>
            </w:r>
          </w:p>
        </w:tc>
        <w:tc>
          <w:tcPr>
            <w:tcW w:w="4776" w:type="dxa"/>
            <w:gridSpan w:val="2"/>
          </w:tcPr>
          <w:p w:rsidR="00611409" w:rsidRPr="00093CFE" w:rsidRDefault="00093CFE" w:rsidP="00104A02">
            <w:pPr>
              <w:rPr>
                <w:rFonts w:ascii="Arial" w:hAnsi="Arial" w:cs="Arial"/>
                <w:lang w:val="en-US"/>
              </w:rPr>
            </w:pPr>
            <w:r w:rsidRPr="00093CFE">
              <w:rPr>
                <w:rFonts w:ascii="Arial" w:hAnsi="Arial" w:cs="Arial"/>
                <w:lang w:val="en-US"/>
              </w:rPr>
              <w:t>134b</w:t>
            </w:r>
            <w:r>
              <w:rPr>
                <w:rFonts w:ascii="Arial" w:hAnsi="Arial" w:cs="Arial"/>
                <w:lang w:val="en-US"/>
              </w:rPr>
              <w:t>..</w:t>
            </w:r>
            <w:r w:rsidRPr="00093CF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93CFE">
              <w:rPr>
                <w:rFonts w:ascii="Arial" w:hAnsi="Arial" w:cs="Arial"/>
                <w:lang w:val="en-US"/>
              </w:rPr>
              <w:t>klokkijken</w:t>
            </w:r>
            <w:proofErr w:type="spellEnd"/>
            <w:r w:rsidRPr="00093CFE">
              <w:rPr>
                <w:rFonts w:ascii="Arial" w:hAnsi="Arial" w:cs="Arial"/>
                <w:lang w:val="en-US"/>
              </w:rPr>
              <w:t xml:space="preserve"> op </w:t>
            </w:r>
            <w:proofErr w:type="spellStart"/>
            <w:r w:rsidRPr="00093CFE">
              <w:rPr>
                <w:rFonts w:ascii="Arial" w:hAnsi="Arial" w:cs="Arial"/>
                <w:lang w:val="en-US"/>
              </w:rPr>
              <w:t>klok</w:t>
            </w:r>
            <w:proofErr w:type="spellEnd"/>
            <w:r w:rsidRPr="00093CFE">
              <w:rPr>
                <w:rFonts w:ascii="Arial" w:hAnsi="Arial" w:cs="Arial"/>
                <w:lang w:val="en-US"/>
              </w:rPr>
              <w:t xml:space="preserve"> met </w:t>
            </w:r>
            <w:proofErr w:type="spellStart"/>
            <w:r w:rsidRPr="00093CFE">
              <w:rPr>
                <w:rFonts w:ascii="Arial" w:hAnsi="Arial" w:cs="Arial"/>
                <w:lang w:val="en-US"/>
              </w:rPr>
              <w:t>wijzers</w:t>
            </w:r>
            <w:proofErr w:type="spellEnd"/>
          </w:p>
        </w:tc>
        <w:tc>
          <w:tcPr>
            <w:tcW w:w="1923" w:type="dxa"/>
          </w:tcPr>
          <w:p w:rsidR="008F2638" w:rsidRPr="003D298A" w:rsidRDefault="00093CFE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werkpakket</w:t>
            </w:r>
          </w:p>
        </w:tc>
        <w:tc>
          <w:tcPr>
            <w:tcW w:w="641" w:type="dxa"/>
            <w:shd w:val="clear" w:color="auto" w:fill="92D050"/>
          </w:tcPr>
          <w:p w:rsidR="008F2638" w:rsidRPr="003D298A" w:rsidRDefault="00093CFE" w:rsidP="00104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+20</w:t>
            </w:r>
          </w:p>
        </w:tc>
        <w:tc>
          <w:tcPr>
            <w:tcW w:w="1015" w:type="dxa"/>
            <w:gridSpan w:val="3"/>
          </w:tcPr>
          <w:p w:rsidR="008F2638" w:rsidRPr="003D298A" w:rsidRDefault="008F2638" w:rsidP="00104A0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F4B083" w:themeFill="accent2" w:themeFillTint="99"/>
          </w:tcPr>
          <w:p w:rsidR="008F2638" w:rsidRPr="003D298A" w:rsidRDefault="00093CFE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maandag 4 mei</w:t>
            </w:r>
          </w:p>
        </w:tc>
      </w:tr>
      <w:tr w:rsidR="008F2638" w:rsidRPr="004D56E9" w:rsidTr="00104A02">
        <w:trPr>
          <w:trHeight w:val="190"/>
        </w:trPr>
        <w:tc>
          <w:tcPr>
            <w:tcW w:w="603" w:type="dxa"/>
            <w:shd w:val="clear" w:color="auto" w:fill="auto"/>
          </w:tcPr>
          <w:p w:rsidR="008F2638" w:rsidRPr="003D298A" w:rsidRDefault="008F2638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8F2638" w:rsidRPr="003D298A" w:rsidRDefault="008F2638" w:rsidP="00104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Thuiswerk Rekenen</w:t>
            </w:r>
          </w:p>
        </w:tc>
        <w:tc>
          <w:tcPr>
            <w:tcW w:w="1576" w:type="dxa"/>
            <w:shd w:val="clear" w:color="auto" w:fill="auto"/>
          </w:tcPr>
          <w:p w:rsidR="008F2638" w:rsidRPr="003D298A" w:rsidRDefault="00093CFE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werkpakket</w:t>
            </w:r>
          </w:p>
        </w:tc>
        <w:tc>
          <w:tcPr>
            <w:tcW w:w="4776" w:type="dxa"/>
            <w:gridSpan w:val="2"/>
            <w:shd w:val="clear" w:color="auto" w:fill="auto"/>
          </w:tcPr>
          <w:p w:rsidR="008F2638" w:rsidRPr="003D298A" w:rsidRDefault="00093CFE" w:rsidP="00104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165b. verschil tussen twee lengtes bepalen door aanvullen</w:t>
            </w:r>
          </w:p>
        </w:tc>
        <w:tc>
          <w:tcPr>
            <w:tcW w:w="1923" w:type="dxa"/>
            <w:shd w:val="clear" w:color="auto" w:fill="auto"/>
          </w:tcPr>
          <w:p w:rsidR="008F2638" w:rsidRPr="003D298A" w:rsidRDefault="00093CFE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werkpakket</w:t>
            </w:r>
          </w:p>
        </w:tc>
        <w:tc>
          <w:tcPr>
            <w:tcW w:w="673" w:type="dxa"/>
            <w:gridSpan w:val="2"/>
            <w:shd w:val="clear" w:color="auto" w:fill="70AD47" w:themeFill="accent6"/>
          </w:tcPr>
          <w:p w:rsidR="008F2638" w:rsidRPr="003D298A" w:rsidRDefault="00093CFE" w:rsidP="00104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+20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8F2638" w:rsidRPr="003D298A" w:rsidRDefault="008F2638" w:rsidP="00104A02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FF7979"/>
          </w:tcPr>
          <w:p w:rsidR="008F2638" w:rsidRPr="003D298A" w:rsidRDefault="00093CFE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dinsdag 5 mei</w:t>
            </w:r>
          </w:p>
        </w:tc>
      </w:tr>
      <w:tr w:rsidR="008F2638" w:rsidRPr="004D56E9" w:rsidTr="00104A02">
        <w:trPr>
          <w:trHeight w:val="134"/>
        </w:trPr>
        <w:tc>
          <w:tcPr>
            <w:tcW w:w="603" w:type="dxa"/>
            <w:shd w:val="clear" w:color="auto" w:fill="DEEAF6" w:themeFill="accent1" w:themeFillTint="33"/>
          </w:tcPr>
          <w:p w:rsidR="008F2638" w:rsidRPr="003D298A" w:rsidRDefault="008F2638" w:rsidP="00104A02">
            <w:pPr>
              <w:jc w:val="center"/>
              <w:rPr>
                <w:rFonts w:ascii="Arial" w:hAnsi="Arial" w:cs="Arial"/>
              </w:rPr>
            </w:pPr>
            <w:r w:rsidRPr="003D298A">
              <w:rPr>
                <w:rFonts w:ascii="Arial" w:hAnsi="Arial" w:cs="Arial"/>
              </w:rPr>
              <w:t>2</w:t>
            </w:r>
          </w:p>
        </w:tc>
        <w:tc>
          <w:tcPr>
            <w:tcW w:w="1660" w:type="dxa"/>
            <w:shd w:val="clear" w:color="auto" w:fill="DEEAF6" w:themeFill="accent1" w:themeFillTint="33"/>
          </w:tcPr>
          <w:p w:rsidR="008F2638" w:rsidRPr="003D298A" w:rsidRDefault="008F2638" w:rsidP="00104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Automatiseren</w:t>
            </w:r>
          </w:p>
        </w:tc>
        <w:tc>
          <w:tcPr>
            <w:tcW w:w="1576" w:type="dxa"/>
            <w:shd w:val="clear" w:color="auto" w:fill="DEEAF6" w:themeFill="accent1" w:themeFillTint="33"/>
          </w:tcPr>
          <w:p w:rsidR="008F2638" w:rsidRPr="003D298A" w:rsidRDefault="00AC7D4B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34</w:t>
            </w:r>
          </w:p>
        </w:tc>
        <w:tc>
          <w:tcPr>
            <w:tcW w:w="4776" w:type="dxa"/>
            <w:gridSpan w:val="2"/>
            <w:shd w:val="clear" w:color="auto" w:fill="DEEAF6" w:themeFill="accent1" w:themeFillTint="33"/>
          </w:tcPr>
          <w:p w:rsidR="008F2638" w:rsidRPr="001860D0" w:rsidRDefault="00AC7D4B" w:rsidP="00104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Deeltafels</w:t>
            </w:r>
          </w:p>
        </w:tc>
        <w:tc>
          <w:tcPr>
            <w:tcW w:w="1923" w:type="dxa"/>
            <w:shd w:val="clear" w:color="auto" w:fill="DEEAF6" w:themeFill="accent1" w:themeFillTint="33"/>
          </w:tcPr>
          <w:p w:rsidR="008F2638" w:rsidRPr="003D298A" w:rsidRDefault="008F2638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 t/m 1t</w:t>
            </w:r>
          </w:p>
        </w:tc>
        <w:tc>
          <w:tcPr>
            <w:tcW w:w="1656" w:type="dxa"/>
            <w:gridSpan w:val="4"/>
            <w:shd w:val="clear" w:color="auto" w:fill="DEEAF6" w:themeFill="accent1" w:themeFillTint="33"/>
          </w:tcPr>
          <w:p w:rsidR="008F2638" w:rsidRPr="003D298A" w:rsidRDefault="008F2638" w:rsidP="00104A0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FFD966" w:themeFill="accent4" w:themeFillTint="99"/>
          </w:tcPr>
          <w:p w:rsidR="008F2638" w:rsidRPr="003D298A" w:rsidRDefault="008F2638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Woensdag</w:t>
            </w:r>
          </w:p>
        </w:tc>
      </w:tr>
      <w:tr w:rsidR="00AC7D4B" w:rsidRPr="004D56E9" w:rsidTr="00104A02">
        <w:trPr>
          <w:trHeight w:val="134"/>
        </w:trPr>
        <w:tc>
          <w:tcPr>
            <w:tcW w:w="603" w:type="dxa"/>
            <w:shd w:val="clear" w:color="auto" w:fill="DEEAF6" w:themeFill="accent1" w:themeFillTint="33"/>
          </w:tcPr>
          <w:p w:rsidR="00AC7D4B" w:rsidRPr="003D298A" w:rsidRDefault="00AC7D4B" w:rsidP="00104A02">
            <w:pPr>
              <w:jc w:val="center"/>
              <w:rPr>
                <w:rFonts w:ascii="Arial" w:hAnsi="Arial" w:cs="Arial"/>
              </w:rPr>
            </w:pPr>
            <w:r w:rsidRPr="003D298A">
              <w:rPr>
                <w:rFonts w:ascii="Arial" w:hAnsi="Arial" w:cs="Arial"/>
              </w:rPr>
              <w:t>4</w:t>
            </w:r>
          </w:p>
        </w:tc>
        <w:tc>
          <w:tcPr>
            <w:tcW w:w="1660" w:type="dxa"/>
            <w:shd w:val="clear" w:color="auto" w:fill="DEEAF6" w:themeFill="accent1" w:themeFillTint="33"/>
          </w:tcPr>
          <w:p w:rsidR="00AC7D4B" w:rsidRPr="003D298A" w:rsidRDefault="00AC7D4B" w:rsidP="00104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Automatiseren</w:t>
            </w:r>
          </w:p>
        </w:tc>
        <w:tc>
          <w:tcPr>
            <w:tcW w:w="1576" w:type="dxa"/>
            <w:shd w:val="clear" w:color="auto" w:fill="DEEAF6" w:themeFill="accent1" w:themeFillTint="33"/>
          </w:tcPr>
          <w:p w:rsidR="00AC7D4B" w:rsidRPr="003D298A" w:rsidRDefault="00AC7D4B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34</w:t>
            </w:r>
          </w:p>
        </w:tc>
        <w:tc>
          <w:tcPr>
            <w:tcW w:w="4776" w:type="dxa"/>
            <w:gridSpan w:val="2"/>
            <w:shd w:val="clear" w:color="auto" w:fill="DEEAF6" w:themeFill="accent1" w:themeFillTint="33"/>
          </w:tcPr>
          <w:p w:rsidR="00AC7D4B" w:rsidRPr="001860D0" w:rsidRDefault="00AC7D4B" w:rsidP="00104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Deeltafels</w:t>
            </w:r>
          </w:p>
        </w:tc>
        <w:tc>
          <w:tcPr>
            <w:tcW w:w="1923" w:type="dxa"/>
            <w:shd w:val="clear" w:color="auto" w:fill="DEEAF6" w:themeFill="accent1" w:themeFillTint="33"/>
          </w:tcPr>
          <w:p w:rsidR="00AC7D4B" w:rsidRPr="003D298A" w:rsidRDefault="00AC7D4B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2a t/m 2t</w:t>
            </w:r>
          </w:p>
        </w:tc>
        <w:tc>
          <w:tcPr>
            <w:tcW w:w="1656" w:type="dxa"/>
            <w:gridSpan w:val="4"/>
            <w:shd w:val="clear" w:color="auto" w:fill="DEEAF6" w:themeFill="accent1" w:themeFillTint="33"/>
          </w:tcPr>
          <w:p w:rsidR="00AC7D4B" w:rsidRPr="003D298A" w:rsidRDefault="00AC7D4B" w:rsidP="00104A0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A8D08D" w:themeFill="accent6" w:themeFillTint="99"/>
          </w:tcPr>
          <w:p w:rsidR="00AC7D4B" w:rsidRPr="003D298A" w:rsidRDefault="00AC7D4B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Donderdag</w:t>
            </w:r>
          </w:p>
        </w:tc>
      </w:tr>
      <w:tr w:rsidR="00AC7D4B" w:rsidRPr="004D56E9" w:rsidTr="00104A02">
        <w:trPr>
          <w:trHeight w:val="134"/>
        </w:trPr>
        <w:tc>
          <w:tcPr>
            <w:tcW w:w="603" w:type="dxa"/>
            <w:shd w:val="clear" w:color="auto" w:fill="DEEAF6" w:themeFill="accent1" w:themeFillTint="33"/>
          </w:tcPr>
          <w:p w:rsidR="00AC7D4B" w:rsidRPr="003D298A" w:rsidRDefault="00AC7D4B" w:rsidP="00104A02">
            <w:pPr>
              <w:jc w:val="center"/>
              <w:rPr>
                <w:rFonts w:ascii="Arial" w:hAnsi="Arial" w:cs="Arial"/>
              </w:rPr>
            </w:pPr>
            <w:r w:rsidRPr="003D298A">
              <w:rPr>
                <w:rFonts w:ascii="Arial" w:hAnsi="Arial" w:cs="Arial"/>
              </w:rPr>
              <w:t>6</w:t>
            </w:r>
          </w:p>
        </w:tc>
        <w:tc>
          <w:tcPr>
            <w:tcW w:w="1660" w:type="dxa"/>
            <w:shd w:val="clear" w:color="auto" w:fill="DEEAF6" w:themeFill="accent1" w:themeFillTint="33"/>
          </w:tcPr>
          <w:p w:rsidR="00AC7D4B" w:rsidRPr="003D298A" w:rsidRDefault="00AC7D4B" w:rsidP="00104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Automatiseren</w:t>
            </w:r>
          </w:p>
        </w:tc>
        <w:tc>
          <w:tcPr>
            <w:tcW w:w="1576" w:type="dxa"/>
            <w:shd w:val="clear" w:color="auto" w:fill="DEEAF6" w:themeFill="accent1" w:themeFillTint="33"/>
          </w:tcPr>
          <w:p w:rsidR="00AC7D4B" w:rsidRPr="003D298A" w:rsidRDefault="00AC7D4B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34</w:t>
            </w:r>
          </w:p>
        </w:tc>
        <w:tc>
          <w:tcPr>
            <w:tcW w:w="4776" w:type="dxa"/>
            <w:gridSpan w:val="2"/>
            <w:shd w:val="clear" w:color="auto" w:fill="DEEAF6" w:themeFill="accent1" w:themeFillTint="33"/>
          </w:tcPr>
          <w:p w:rsidR="00AC7D4B" w:rsidRPr="001860D0" w:rsidRDefault="00AC7D4B" w:rsidP="00104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Deeltafels</w:t>
            </w:r>
          </w:p>
        </w:tc>
        <w:tc>
          <w:tcPr>
            <w:tcW w:w="1923" w:type="dxa"/>
            <w:shd w:val="clear" w:color="auto" w:fill="DEEAF6" w:themeFill="accent1" w:themeFillTint="33"/>
          </w:tcPr>
          <w:p w:rsidR="00AC7D4B" w:rsidRPr="003D298A" w:rsidRDefault="00AC7D4B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3a t/m 3t</w:t>
            </w:r>
          </w:p>
        </w:tc>
        <w:tc>
          <w:tcPr>
            <w:tcW w:w="1656" w:type="dxa"/>
            <w:gridSpan w:val="4"/>
            <w:shd w:val="clear" w:color="auto" w:fill="DEEAF6" w:themeFill="accent1" w:themeFillTint="33"/>
          </w:tcPr>
          <w:p w:rsidR="00AC7D4B" w:rsidRPr="003D298A" w:rsidRDefault="00AC7D4B" w:rsidP="00104A0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9CC2E5" w:themeFill="accent1" w:themeFillTint="99"/>
          </w:tcPr>
          <w:p w:rsidR="00AC7D4B" w:rsidRPr="003D298A" w:rsidRDefault="00093CFE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vrijdag</w:t>
            </w:r>
          </w:p>
        </w:tc>
      </w:tr>
      <w:tr w:rsidR="00AC7D4B" w:rsidRPr="004D56E9" w:rsidTr="00104A02">
        <w:trPr>
          <w:trHeight w:val="134"/>
        </w:trPr>
        <w:tc>
          <w:tcPr>
            <w:tcW w:w="603" w:type="dxa"/>
            <w:shd w:val="clear" w:color="auto" w:fill="DEEAF6" w:themeFill="accent1" w:themeFillTint="33"/>
          </w:tcPr>
          <w:p w:rsidR="00AC7D4B" w:rsidRPr="003D298A" w:rsidRDefault="00AC7D4B" w:rsidP="00104A02">
            <w:pPr>
              <w:jc w:val="center"/>
              <w:rPr>
                <w:rFonts w:ascii="Arial" w:hAnsi="Arial" w:cs="Arial"/>
              </w:rPr>
            </w:pPr>
            <w:r w:rsidRPr="003D298A">
              <w:rPr>
                <w:rFonts w:ascii="Arial" w:hAnsi="Arial" w:cs="Arial"/>
              </w:rPr>
              <w:t>8</w:t>
            </w:r>
          </w:p>
        </w:tc>
        <w:tc>
          <w:tcPr>
            <w:tcW w:w="1660" w:type="dxa"/>
            <w:shd w:val="clear" w:color="auto" w:fill="DEEAF6" w:themeFill="accent1" w:themeFillTint="33"/>
          </w:tcPr>
          <w:p w:rsidR="00AC7D4B" w:rsidRPr="003D298A" w:rsidRDefault="00AC7D4B" w:rsidP="00104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Automatiseren</w:t>
            </w:r>
          </w:p>
        </w:tc>
        <w:tc>
          <w:tcPr>
            <w:tcW w:w="1576" w:type="dxa"/>
            <w:shd w:val="clear" w:color="auto" w:fill="DEEAF6" w:themeFill="accent1" w:themeFillTint="33"/>
          </w:tcPr>
          <w:p w:rsidR="00AC7D4B" w:rsidRPr="003D298A" w:rsidRDefault="00AC7D4B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34</w:t>
            </w:r>
          </w:p>
        </w:tc>
        <w:tc>
          <w:tcPr>
            <w:tcW w:w="4776" w:type="dxa"/>
            <w:gridSpan w:val="2"/>
            <w:shd w:val="clear" w:color="auto" w:fill="DEEAF6" w:themeFill="accent1" w:themeFillTint="33"/>
          </w:tcPr>
          <w:p w:rsidR="00AC7D4B" w:rsidRPr="001860D0" w:rsidRDefault="00AC7D4B" w:rsidP="00104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Deeltafels</w:t>
            </w:r>
          </w:p>
        </w:tc>
        <w:tc>
          <w:tcPr>
            <w:tcW w:w="1923" w:type="dxa"/>
            <w:shd w:val="clear" w:color="auto" w:fill="DEEAF6" w:themeFill="accent1" w:themeFillTint="33"/>
          </w:tcPr>
          <w:p w:rsidR="00AC7D4B" w:rsidRPr="003D298A" w:rsidRDefault="00AC7D4B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4a t/m 4t</w:t>
            </w:r>
          </w:p>
        </w:tc>
        <w:tc>
          <w:tcPr>
            <w:tcW w:w="1656" w:type="dxa"/>
            <w:gridSpan w:val="4"/>
            <w:shd w:val="clear" w:color="auto" w:fill="DEEAF6" w:themeFill="accent1" w:themeFillTint="33"/>
          </w:tcPr>
          <w:p w:rsidR="00AC7D4B" w:rsidRPr="003D298A" w:rsidRDefault="00AC7D4B" w:rsidP="00104A0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F4B083" w:themeFill="accent2" w:themeFillTint="99"/>
          </w:tcPr>
          <w:p w:rsidR="00AC7D4B" w:rsidRPr="003D298A" w:rsidRDefault="00093CFE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maandag 4 mei</w:t>
            </w:r>
          </w:p>
        </w:tc>
      </w:tr>
      <w:tr w:rsidR="00AC7D4B" w:rsidRPr="004D56E9" w:rsidTr="00104A02">
        <w:trPr>
          <w:trHeight w:val="80"/>
        </w:trPr>
        <w:tc>
          <w:tcPr>
            <w:tcW w:w="12194" w:type="dxa"/>
            <w:gridSpan w:val="10"/>
            <w:shd w:val="clear" w:color="auto" w:fill="D9D9D9" w:themeFill="background1" w:themeFillShade="D9"/>
          </w:tcPr>
          <w:p w:rsidR="00AC7D4B" w:rsidRDefault="00AC7D4B" w:rsidP="00104A0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104A02" w:rsidRDefault="00104A02" w:rsidP="00104A0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104A02" w:rsidRDefault="00104A02" w:rsidP="00104A0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104A02" w:rsidRDefault="00104A02" w:rsidP="00104A0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104A02" w:rsidRPr="006A770D" w:rsidRDefault="00104A02" w:rsidP="00104A0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45" w:type="dxa"/>
            <w:shd w:val="clear" w:color="auto" w:fill="D9D9D9" w:themeFill="background1" w:themeFillShade="D9"/>
          </w:tcPr>
          <w:p w:rsidR="00AC7D4B" w:rsidRPr="006A770D" w:rsidRDefault="00AC7D4B" w:rsidP="00104A0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C7D4B" w:rsidRPr="004D56E9" w:rsidTr="00104A02">
        <w:trPr>
          <w:trHeight w:val="172"/>
        </w:trPr>
        <w:tc>
          <w:tcPr>
            <w:tcW w:w="12194" w:type="dxa"/>
            <w:gridSpan w:val="10"/>
            <w:shd w:val="clear" w:color="auto" w:fill="9CC2E5" w:themeFill="accent1" w:themeFillTint="99"/>
          </w:tcPr>
          <w:p w:rsidR="00AC7D4B" w:rsidRDefault="00AC7D4B" w:rsidP="00104A02">
            <w:pPr>
              <w:rPr>
                <w:rFonts w:ascii="Arial" w:hAnsi="Arial" w:cs="Arial"/>
                <w:b/>
                <w:color w:val="FFFFFF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Taal</w:t>
            </w:r>
            <w:r>
              <w:rPr>
                <w:rFonts w:ascii="Arial" w:hAnsi="Arial" w:cs="Arial"/>
                <w:b/>
                <w:color w:val="FFFFFF"/>
              </w:rPr>
              <w:t xml:space="preserve"> : week 3</w:t>
            </w:r>
          </w:p>
          <w:p w:rsidR="00AC7D4B" w:rsidRPr="00181049" w:rsidRDefault="00AC7D4B" w:rsidP="00104A02">
            <w:pPr>
              <w:rPr>
                <w:rFonts w:ascii="Arial" w:hAnsi="Arial" w:cs="Arial"/>
                <w:b/>
                <w:color w:val="FFFFFF"/>
              </w:rPr>
            </w:pPr>
            <w:r w:rsidRPr="00294638">
              <w:rPr>
                <w:rFonts w:ascii="Arial" w:hAnsi="Arial" w:cs="Arial"/>
                <w:b/>
                <w:color w:val="FF0000"/>
              </w:rPr>
              <w:t>Opgave 1 is vooral uitleg over het doel. Lees dit eerst goed en bij het maken van opg</w:t>
            </w:r>
            <w:r>
              <w:rPr>
                <w:rFonts w:ascii="Arial" w:hAnsi="Arial" w:cs="Arial"/>
                <w:b/>
                <w:color w:val="FF0000"/>
              </w:rPr>
              <w:t>ave 2 mag je altijd terugkijken naar de uitleg van opgave 1!</w:t>
            </w:r>
          </w:p>
        </w:tc>
        <w:tc>
          <w:tcPr>
            <w:tcW w:w="2545" w:type="dxa"/>
            <w:shd w:val="clear" w:color="auto" w:fill="9CC2E5" w:themeFill="accent1" w:themeFillTint="99"/>
          </w:tcPr>
          <w:p w:rsidR="00AC7D4B" w:rsidRPr="00814702" w:rsidRDefault="00AC7D4B" w:rsidP="00104A02">
            <w:pPr>
              <w:rPr>
                <w:rFonts w:ascii="Arial" w:hAnsi="Arial" w:cs="Arial"/>
                <w:b/>
                <w:color w:val="FFFFFF"/>
              </w:rPr>
            </w:pPr>
          </w:p>
        </w:tc>
      </w:tr>
      <w:tr w:rsidR="00AC7D4B" w:rsidRPr="004D56E9" w:rsidTr="00104A02">
        <w:trPr>
          <w:trHeight w:val="218"/>
        </w:trPr>
        <w:tc>
          <w:tcPr>
            <w:tcW w:w="603" w:type="dxa"/>
          </w:tcPr>
          <w:p w:rsidR="00AC7D4B" w:rsidRPr="00814702" w:rsidRDefault="00AC7D4B" w:rsidP="00104A02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1</w:t>
            </w:r>
          </w:p>
        </w:tc>
        <w:tc>
          <w:tcPr>
            <w:tcW w:w="1660" w:type="dxa"/>
          </w:tcPr>
          <w:p w:rsidR="00AC7D4B" w:rsidRPr="00305C52" w:rsidRDefault="00AC7D4B" w:rsidP="00104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Thuiswerk taal</w:t>
            </w:r>
          </w:p>
        </w:tc>
        <w:tc>
          <w:tcPr>
            <w:tcW w:w="1576" w:type="dxa"/>
          </w:tcPr>
          <w:p w:rsidR="00AC7D4B" w:rsidRPr="00814702" w:rsidRDefault="00AC7D4B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1</w:t>
            </w:r>
          </w:p>
        </w:tc>
        <w:tc>
          <w:tcPr>
            <w:tcW w:w="4776" w:type="dxa"/>
            <w:gridSpan w:val="2"/>
          </w:tcPr>
          <w:p w:rsidR="00AC7D4B" w:rsidRPr="006905F6" w:rsidRDefault="00AC7D4B" w:rsidP="00104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507. School</w:t>
            </w:r>
          </w:p>
        </w:tc>
        <w:tc>
          <w:tcPr>
            <w:tcW w:w="1923" w:type="dxa"/>
          </w:tcPr>
          <w:p w:rsidR="00AC7D4B" w:rsidRPr="00814702" w:rsidRDefault="00AC7D4B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+ 2 + 3</w:t>
            </w:r>
          </w:p>
        </w:tc>
        <w:tc>
          <w:tcPr>
            <w:tcW w:w="826" w:type="dxa"/>
            <w:gridSpan w:val="3"/>
            <w:shd w:val="clear" w:color="auto" w:fill="A8D08D" w:themeFill="accent6" w:themeFillTint="99"/>
          </w:tcPr>
          <w:p w:rsidR="00AC7D4B" w:rsidRPr="00C97998" w:rsidRDefault="00AC7D4B" w:rsidP="00104A0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30" w:type="dxa"/>
          </w:tcPr>
          <w:p w:rsidR="00AC7D4B" w:rsidRPr="00C97998" w:rsidRDefault="00AC7D4B" w:rsidP="00104A0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FFD966" w:themeFill="accent4" w:themeFillTint="99"/>
          </w:tcPr>
          <w:p w:rsidR="00AC7D4B" w:rsidRPr="003D298A" w:rsidRDefault="00AC7D4B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Woensdag</w:t>
            </w:r>
          </w:p>
        </w:tc>
      </w:tr>
      <w:tr w:rsidR="00AC7D4B" w:rsidRPr="004D56E9" w:rsidTr="00104A02">
        <w:trPr>
          <w:trHeight w:val="122"/>
        </w:trPr>
        <w:tc>
          <w:tcPr>
            <w:tcW w:w="603" w:type="dxa"/>
          </w:tcPr>
          <w:p w:rsidR="00AC7D4B" w:rsidRPr="00814702" w:rsidRDefault="00AC7D4B" w:rsidP="00104A02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2</w:t>
            </w:r>
          </w:p>
        </w:tc>
        <w:tc>
          <w:tcPr>
            <w:tcW w:w="1660" w:type="dxa"/>
          </w:tcPr>
          <w:p w:rsidR="00AC7D4B" w:rsidRPr="00305C52" w:rsidRDefault="00AC7D4B" w:rsidP="00104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Thuiswerk taal</w:t>
            </w:r>
          </w:p>
        </w:tc>
        <w:tc>
          <w:tcPr>
            <w:tcW w:w="1576" w:type="dxa"/>
          </w:tcPr>
          <w:p w:rsidR="00AC7D4B" w:rsidRPr="00814702" w:rsidRDefault="00AC7D4B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2</w:t>
            </w:r>
          </w:p>
        </w:tc>
        <w:tc>
          <w:tcPr>
            <w:tcW w:w="4776" w:type="dxa"/>
            <w:gridSpan w:val="2"/>
          </w:tcPr>
          <w:p w:rsidR="00AC7D4B" w:rsidRPr="006905F6" w:rsidRDefault="00AC7D4B" w:rsidP="00104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 Oefenen met woordsoorten</w:t>
            </w:r>
          </w:p>
        </w:tc>
        <w:tc>
          <w:tcPr>
            <w:tcW w:w="1923" w:type="dxa"/>
          </w:tcPr>
          <w:p w:rsidR="00AC7D4B" w:rsidRPr="00814702" w:rsidRDefault="00AC7D4B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Klikken op +</w:t>
            </w:r>
          </w:p>
        </w:tc>
        <w:tc>
          <w:tcPr>
            <w:tcW w:w="826" w:type="dxa"/>
            <w:gridSpan w:val="3"/>
            <w:shd w:val="clear" w:color="auto" w:fill="A8D08D" w:themeFill="accent6" w:themeFillTint="99"/>
          </w:tcPr>
          <w:p w:rsidR="00AC7D4B" w:rsidRPr="00C97998" w:rsidRDefault="00AC7D4B" w:rsidP="00104A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+10</w:t>
            </w:r>
          </w:p>
        </w:tc>
        <w:tc>
          <w:tcPr>
            <w:tcW w:w="830" w:type="dxa"/>
          </w:tcPr>
          <w:p w:rsidR="00AC7D4B" w:rsidRPr="00C97998" w:rsidRDefault="00AC7D4B" w:rsidP="00104A0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A8D08D" w:themeFill="accent6" w:themeFillTint="99"/>
          </w:tcPr>
          <w:p w:rsidR="00AC7D4B" w:rsidRPr="003D298A" w:rsidRDefault="00AC7D4B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Donderdag</w:t>
            </w:r>
          </w:p>
        </w:tc>
      </w:tr>
      <w:tr w:rsidR="00AC7D4B" w:rsidRPr="004D56E9" w:rsidTr="00104A02">
        <w:trPr>
          <w:trHeight w:val="166"/>
        </w:trPr>
        <w:tc>
          <w:tcPr>
            <w:tcW w:w="603" w:type="dxa"/>
          </w:tcPr>
          <w:p w:rsidR="00AC7D4B" w:rsidRPr="00814702" w:rsidRDefault="00AC7D4B" w:rsidP="00104A02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3</w:t>
            </w:r>
          </w:p>
        </w:tc>
        <w:tc>
          <w:tcPr>
            <w:tcW w:w="1660" w:type="dxa"/>
          </w:tcPr>
          <w:p w:rsidR="00AC7D4B" w:rsidRPr="00305C52" w:rsidRDefault="00AC7D4B" w:rsidP="00104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Thuiswerk taal</w:t>
            </w:r>
          </w:p>
        </w:tc>
        <w:tc>
          <w:tcPr>
            <w:tcW w:w="1576" w:type="dxa"/>
          </w:tcPr>
          <w:p w:rsidR="00AC7D4B" w:rsidRPr="00814702" w:rsidRDefault="00AC7D4B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3</w:t>
            </w:r>
          </w:p>
        </w:tc>
        <w:tc>
          <w:tcPr>
            <w:tcW w:w="4776" w:type="dxa"/>
            <w:gridSpan w:val="2"/>
          </w:tcPr>
          <w:p w:rsidR="00AC7D4B" w:rsidRPr="006905F6" w:rsidRDefault="00093CFE" w:rsidP="00104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</w:t>
            </w:r>
            <w:r w:rsidR="00AC7D4B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School</w:t>
            </w:r>
          </w:p>
        </w:tc>
        <w:tc>
          <w:tcPr>
            <w:tcW w:w="1923" w:type="dxa"/>
          </w:tcPr>
          <w:p w:rsidR="00AC7D4B" w:rsidRPr="00814702" w:rsidRDefault="00AC7D4B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t/m 6</w:t>
            </w:r>
          </w:p>
        </w:tc>
        <w:tc>
          <w:tcPr>
            <w:tcW w:w="826" w:type="dxa"/>
            <w:gridSpan w:val="3"/>
            <w:shd w:val="clear" w:color="auto" w:fill="A8D08D" w:themeFill="accent6" w:themeFillTint="99"/>
          </w:tcPr>
          <w:p w:rsidR="00AC7D4B" w:rsidRPr="00C97998" w:rsidRDefault="00AC7D4B" w:rsidP="00104A0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30" w:type="dxa"/>
          </w:tcPr>
          <w:p w:rsidR="00AC7D4B" w:rsidRPr="00C97998" w:rsidRDefault="00AC7D4B" w:rsidP="00104A0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9CC2E5" w:themeFill="accent1" w:themeFillTint="99"/>
          </w:tcPr>
          <w:p w:rsidR="00AC7D4B" w:rsidRPr="003D298A" w:rsidRDefault="00AC7D4B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Vrijdag</w:t>
            </w:r>
          </w:p>
        </w:tc>
      </w:tr>
      <w:tr w:rsidR="00AC7D4B" w:rsidRPr="004D56E9" w:rsidTr="00104A02">
        <w:trPr>
          <w:trHeight w:val="201"/>
        </w:trPr>
        <w:tc>
          <w:tcPr>
            <w:tcW w:w="603" w:type="dxa"/>
            <w:shd w:val="clear" w:color="auto" w:fill="FFFFFF" w:themeFill="background1"/>
          </w:tcPr>
          <w:p w:rsidR="00AC7D4B" w:rsidRPr="00814702" w:rsidRDefault="00AC7D4B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60" w:type="dxa"/>
          </w:tcPr>
          <w:p w:rsidR="00AC7D4B" w:rsidRPr="00305C52" w:rsidRDefault="00AC7D4B" w:rsidP="00104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Thuiswerk taal</w:t>
            </w:r>
          </w:p>
        </w:tc>
        <w:tc>
          <w:tcPr>
            <w:tcW w:w="1576" w:type="dxa"/>
          </w:tcPr>
          <w:p w:rsidR="00AC7D4B" w:rsidRPr="00814702" w:rsidRDefault="00093CFE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werkpakket</w:t>
            </w:r>
          </w:p>
        </w:tc>
        <w:tc>
          <w:tcPr>
            <w:tcW w:w="4776" w:type="dxa"/>
            <w:gridSpan w:val="2"/>
          </w:tcPr>
          <w:p w:rsidR="00AC7D4B" w:rsidRPr="006905F6" w:rsidRDefault="00AC7D4B" w:rsidP="00104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 basisvorm van het woord</w:t>
            </w:r>
          </w:p>
        </w:tc>
        <w:tc>
          <w:tcPr>
            <w:tcW w:w="1923" w:type="dxa"/>
          </w:tcPr>
          <w:p w:rsidR="00AC7D4B" w:rsidRPr="00814702" w:rsidRDefault="00093CFE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werkpakket</w:t>
            </w:r>
          </w:p>
        </w:tc>
        <w:tc>
          <w:tcPr>
            <w:tcW w:w="826" w:type="dxa"/>
            <w:gridSpan w:val="3"/>
            <w:shd w:val="clear" w:color="auto" w:fill="A8D08D" w:themeFill="accent6" w:themeFillTint="99"/>
          </w:tcPr>
          <w:p w:rsidR="00AC7D4B" w:rsidRPr="00C97998" w:rsidRDefault="00AC7D4B" w:rsidP="00104A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+20</w:t>
            </w:r>
          </w:p>
        </w:tc>
        <w:tc>
          <w:tcPr>
            <w:tcW w:w="830" w:type="dxa"/>
          </w:tcPr>
          <w:p w:rsidR="00AC7D4B" w:rsidRPr="00C97998" w:rsidRDefault="00AC7D4B" w:rsidP="00104A0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F4B083" w:themeFill="accent2" w:themeFillTint="99"/>
          </w:tcPr>
          <w:p w:rsidR="00AC7D4B" w:rsidRPr="003D298A" w:rsidRDefault="00AC7D4B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Maandag</w:t>
            </w:r>
            <w:r w:rsidR="00093CFE">
              <w:rPr>
                <w:rFonts w:ascii="Arial" w:hAnsi="Arial" w:cs="Arial"/>
              </w:rPr>
              <w:t xml:space="preserve"> 4 mei</w:t>
            </w:r>
          </w:p>
        </w:tc>
      </w:tr>
      <w:tr w:rsidR="00AC7D4B" w:rsidRPr="004D56E9" w:rsidTr="00104A02">
        <w:trPr>
          <w:trHeight w:val="201"/>
        </w:trPr>
        <w:tc>
          <w:tcPr>
            <w:tcW w:w="603" w:type="dxa"/>
            <w:shd w:val="clear" w:color="auto" w:fill="auto"/>
          </w:tcPr>
          <w:p w:rsidR="00AC7D4B" w:rsidRDefault="00AC7D4B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AC7D4B" w:rsidRPr="00305C52" w:rsidRDefault="00AC7D4B" w:rsidP="00104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Thuiswerk taal</w:t>
            </w:r>
          </w:p>
        </w:tc>
        <w:tc>
          <w:tcPr>
            <w:tcW w:w="1576" w:type="dxa"/>
            <w:shd w:val="clear" w:color="auto" w:fill="auto"/>
          </w:tcPr>
          <w:p w:rsidR="00AC7D4B" w:rsidRDefault="00AC7D4B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werkpakket</w:t>
            </w:r>
          </w:p>
        </w:tc>
        <w:tc>
          <w:tcPr>
            <w:tcW w:w="4776" w:type="dxa"/>
            <w:gridSpan w:val="2"/>
            <w:shd w:val="clear" w:color="auto" w:fill="auto"/>
          </w:tcPr>
          <w:p w:rsidR="00AC7D4B" w:rsidRPr="00093CFE" w:rsidRDefault="00AC7D4B" w:rsidP="00104A02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93CFE">
              <w:rPr>
                <w:rFonts w:ascii="Arial" w:hAnsi="Arial" w:cs="Arial"/>
              </w:rPr>
              <w:t>zelfstandig naamwoord</w:t>
            </w:r>
          </w:p>
          <w:p w:rsidR="00AC7D4B" w:rsidRPr="00093CFE" w:rsidRDefault="00AC7D4B" w:rsidP="00104A02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93CFE">
              <w:rPr>
                <w:rFonts w:ascii="Arial" w:hAnsi="Arial" w:cs="Arial"/>
              </w:rPr>
              <w:t>onderwerp</w:t>
            </w:r>
          </w:p>
        </w:tc>
        <w:tc>
          <w:tcPr>
            <w:tcW w:w="1923" w:type="dxa"/>
            <w:shd w:val="clear" w:color="auto" w:fill="auto"/>
          </w:tcPr>
          <w:p w:rsidR="00AC7D4B" w:rsidRDefault="00AC7D4B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beide werkpakketten</w:t>
            </w:r>
          </w:p>
        </w:tc>
        <w:tc>
          <w:tcPr>
            <w:tcW w:w="826" w:type="dxa"/>
            <w:gridSpan w:val="3"/>
            <w:shd w:val="clear" w:color="auto" w:fill="A8D08D" w:themeFill="accent6" w:themeFillTint="99"/>
          </w:tcPr>
          <w:p w:rsidR="00AC7D4B" w:rsidRPr="00C97998" w:rsidRDefault="00AC7D4B" w:rsidP="00104A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+10</w:t>
            </w:r>
          </w:p>
        </w:tc>
        <w:tc>
          <w:tcPr>
            <w:tcW w:w="830" w:type="dxa"/>
            <w:shd w:val="clear" w:color="auto" w:fill="auto"/>
          </w:tcPr>
          <w:p w:rsidR="00AC7D4B" w:rsidRPr="00C97998" w:rsidRDefault="00AC7D4B" w:rsidP="00104A02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FF7979"/>
          </w:tcPr>
          <w:p w:rsidR="00AC7D4B" w:rsidRPr="00C97998" w:rsidRDefault="00AC7D4B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Dinsdag</w:t>
            </w:r>
            <w:r w:rsidR="00093CFE">
              <w:rPr>
                <w:rFonts w:ascii="Arial" w:hAnsi="Arial" w:cs="Arial"/>
              </w:rPr>
              <w:t xml:space="preserve"> 5 mei</w:t>
            </w:r>
          </w:p>
        </w:tc>
      </w:tr>
      <w:tr w:rsidR="00AC7D4B" w:rsidRPr="004D56E9" w:rsidTr="00104A02">
        <w:trPr>
          <w:trHeight w:val="191"/>
        </w:trPr>
        <w:tc>
          <w:tcPr>
            <w:tcW w:w="12194" w:type="dxa"/>
            <w:gridSpan w:val="10"/>
            <w:shd w:val="clear" w:color="auto" w:fill="D9D9D9" w:themeFill="background1" w:themeFillShade="D9"/>
          </w:tcPr>
          <w:p w:rsidR="00AC7D4B" w:rsidRDefault="00AC7D4B" w:rsidP="00104A0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104A02" w:rsidRDefault="00104A02" w:rsidP="00104A0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104A02" w:rsidRDefault="00104A02" w:rsidP="00104A0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104A02" w:rsidRDefault="00104A02" w:rsidP="00104A0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104A02" w:rsidRDefault="00104A02" w:rsidP="00104A0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104A02" w:rsidRDefault="00104A02" w:rsidP="00104A0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104A02" w:rsidRDefault="00104A02" w:rsidP="00104A0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104A02" w:rsidRDefault="00104A02" w:rsidP="00104A0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104A02" w:rsidRDefault="00104A02" w:rsidP="00104A0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104A02" w:rsidRDefault="00104A02" w:rsidP="00104A0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104A02" w:rsidRPr="006A770D" w:rsidRDefault="00104A02" w:rsidP="00104A0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45" w:type="dxa"/>
            <w:shd w:val="clear" w:color="auto" w:fill="D9D9D9" w:themeFill="background1" w:themeFillShade="D9"/>
          </w:tcPr>
          <w:p w:rsidR="00AC7D4B" w:rsidRDefault="00AC7D4B" w:rsidP="00104A0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AC7D4B" w:rsidRPr="006A770D" w:rsidRDefault="00AC7D4B" w:rsidP="00104A0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C7D4B" w:rsidRPr="004D56E9" w:rsidTr="00104A02">
        <w:trPr>
          <w:trHeight w:val="201"/>
        </w:trPr>
        <w:tc>
          <w:tcPr>
            <w:tcW w:w="12194" w:type="dxa"/>
            <w:gridSpan w:val="10"/>
            <w:shd w:val="clear" w:color="auto" w:fill="9CC2E5" w:themeFill="accent1" w:themeFillTint="99"/>
          </w:tcPr>
          <w:p w:rsidR="00AC7D4B" w:rsidRPr="006A770D" w:rsidRDefault="00AC7D4B" w:rsidP="00104A02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6A770D">
              <w:rPr>
                <w:rFonts w:ascii="Arial" w:hAnsi="Arial" w:cs="Arial"/>
                <w:b/>
                <w:color w:val="FFFFFF" w:themeColor="background1"/>
              </w:rPr>
              <w:lastRenderedPageBreak/>
              <w:t>Spelling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week 3</w:t>
            </w:r>
          </w:p>
        </w:tc>
        <w:tc>
          <w:tcPr>
            <w:tcW w:w="2545" w:type="dxa"/>
            <w:shd w:val="clear" w:color="auto" w:fill="9CC2E5" w:themeFill="accent1" w:themeFillTint="99"/>
          </w:tcPr>
          <w:p w:rsidR="00AC7D4B" w:rsidRPr="006A770D" w:rsidRDefault="00AC7D4B" w:rsidP="00104A02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AC7D4B" w:rsidRPr="004D56E9" w:rsidTr="00104A02">
        <w:trPr>
          <w:trHeight w:val="104"/>
        </w:trPr>
        <w:tc>
          <w:tcPr>
            <w:tcW w:w="603" w:type="dxa"/>
            <w:shd w:val="clear" w:color="auto" w:fill="auto"/>
          </w:tcPr>
          <w:p w:rsidR="00AC7D4B" w:rsidRPr="00814702" w:rsidRDefault="00AC7D4B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AC7D4B" w:rsidRPr="00814702" w:rsidRDefault="00AC7D4B" w:rsidP="00104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Thuiswerk Spelling</w:t>
            </w:r>
          </w:p>
        </w:tc>
        <w:tc>
          <w:tcPr>
            <w:tcW w:w="1576" w:type="dxa"/>
            <w:shd w:val="clear" w:color="auto" w:fill="auto"/>
          </w:tcPr>
          <w:p w:rsidR="00AC7D4B" w:rsidRPr="00814702" w:rsidRDefault="00AC7D4B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1</w:t>
            </w:r>
          </w:p>
        </w:tc>
        <w:tc>
          <w:tcPr>
            <w:tcW w:w="4776" w:type="dxa"/>
            <w:gridSpan w:val="2"/>
            <w:shd w:val="clear" w:color="auto" w:fill="auto"/>
          </w:tcPr>
          <w:p w:rsidR="00AC7D4B" w:rsidRPr="00814702" w:rsidRDefault="000D6F08" w:rsidP="00104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AC7D4B">
              <w:rPr>
                <w:rFonts w:ascii="Arial" w:hAnsi="Arial" w:cs="Arial"/>
              </w:rPr>
              <w:t xml:space="preserve">f. </w:t>
            </w:r>
            <w:r>
              <w:rPr>
                <w:rFonts w:ascii="Arial" w:hAnsi="Arial" w:cs="Arial"/>
              </w:rPr>
              <w:t xml:space="preserve"> Woorden met een korte klank aan het eind van de klankgroep</w:t>
            </w:r>
          </w:p>
        </w:tc>
        <w:tc>
          <w:tcPr>
            <w:tcW w:w="1923" w:type="dxa"/>
            <w:shd w:val="clear" w:color="auto" w:fill="auto"/>
          </w:tcPr>
          <w:p w:rsidR="00AC7D4B" w:rsidRPr="00814702" w:rsidRDefault="00AC7D4B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+ 2f t/m 2p</w:t>
            </w:r>
          </w:p>
        </w:tc>
        <w:tc>
          <w:tcPr>
            <w:tcW w:w="641" w:type="dxa"/>
            <w:shd w:val="clear" w:color="auto" w:fill="A8D08D" w:themeFill="accent6" w:themeFillTint="99"/>
          </w:tcPr>
          <w:p w:rsidR="00AC7D4B" w:rsidRPr="00814702" w:rsidRDefault="00AC7D4B" w:rsidP="00104A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+10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AC7D4B" w:rsidRPr="00814702" w:rsidRDefault="00AC7D4B" w:rsidP="00104A0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FFD966" w:themeFill="accent4" w:themeFillTint="99"/>
          </w:tcPr>
          <w:p w:rsidR="00AC7D4B" w:rsidRPr="003D298A" w:rsidRDefault="00AC7D4B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Woensdag</w:t>
            </w:r>
          </w:p>
        </w:tc>
      </w:tr>
      <w:tr w:rsidR="00AC7D4B" w:rsidRPr="004D56E9" w:rsidTr="00104A02">
        <w:trPr>
          <w:trHeight w:val="151"/>
        </w:trPr>
        <w:tc>
          <w:tcPr>
            <w:tcW w:w="603" w:type="dxa"/>
            <w:shd w:val="clear" w:color="auto" w:fill="auto"/>
          </w:tcPr>
          <w:p w:rsidR="00AC7D4B" w:rsidRPr="00814702" w:rsidRDefault="00AC7D4B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60" w:type="dxa"/>
            <w:shd w:val="clear" w:color="auto" w:fill="auto"/>
          </w:tcPr>
          <w:p w:rsidR="00AC7D4B" w:rsidRPr="00814702" w:rsidRDefault="00AC7D4B" w:rsidP="00104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Thuiswerk spelling </w:t>
            </w:r>
          </w:p>
        </w:tc>
        <w:tc>
          <w:tcPr>
            <w:tcW w:w="1576" w:type="dxa"/>
            <w:shd w:val="clear" w:color="auto" w:fill="auto"/>
          </w:tcPr>
          <w:p w:rsidR="00AC7D4B" w:rsidRDefault="00AC7D4B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2</w:t>
            </w:r>
          </w:p>
          <w:p w:rsidR="00AC7D4B" w:rsidRPr="00814702" w:rsidRDefault="00AC7D4B" w:rsidP="00104A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76" w:type="dxa"/>
            <w:gridSpan w:val="2"/>
            <w:shd w:val="clear" w:color="auto" w:fill="auto"/>
          </w:tcPr>
          <w:p w:rsidR="00AC7D4B" w:rsidRPr="00814702" w:rsidRDefault="000D6F08" w:rsidP="00104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AC7D4B">
              <w:rPr>
                <w:rFonts w:ascii="Arial" w:hAnsi="Arial" w:cs="Arial"/>
              </w:rPr>
              <w:t xml:space="preserve">f. </w:t>
            </w:r>
            <w:r>
              <w:rPr>
                <w:rFonts w:ascii="Arial" w:hAnsi="Arial" w:cs="Arial"/>
              </w:rPr>
              <w:t xml:space="preserve"> Woorden met een korte klank aan het eind van de klankgroep</w:t>
            </w:r>
          </w:p>
        </w:tc>
        <w:tc>
          <w:tcPr>
            <w:tcW w:w="1923" w:type="dxa"/>
            <w:shd w:val="clear" w:color="auto" w:fill="auto"/>
          </w:tcPr>
          <w:p w:rsidR="00AC7D4B" w:rsidRDefault="00AC7D4B" w:rsidP="00104A02">
            <w:pPr>
              <w:jc w:val="center"/>
            </w:pPr>
            <w:r>
              <w:t>Klikken op +</w:t>
            </w:r>
          </w:p>
        </w:tc>
        <w:tc>
          <w:tcPr>
            <w:tcW w:w="641" w:type="dxa"/>
            <w:shd w:val="clear" w:color="auto" w:fill="A8D08D" w:themeFill="accent6" w:themeFillTint="99"/>
          </w:tcPr>
          <w:p w:rsidR="00AC7D4B" w:rsidRPr="00814702" w:rsidRDefault="00AC7D4B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+20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AC7D4B" w:rsidRPr="00814702" w:rsidRDefault="00AC7D4B" w:rsidP="00104A0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A8D08D" w:themeFill="accent6" w:themeFillTint="99"/>
          </w:tcPr>
          <w:p w:rsidR="00AC7D4B" w:rsidRPr="003D298A" w:rsidRDefault="00AC7D4B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Donderdag</w:t>
            </w:r>
          </w:p>
        </w:tc>
      </w:tr>
      <w:tr w:rsidR="00AC7D4B" w:rsidRPr="004D56E9" w:rsidTr="00104A02">
        <w:trPr>
          <w:trHeight w:val="151"/>
        </w:trPr>
        <w:tc>
          <w:tcPr>
            <w:tcW w:w="603" w:type="dxa"/>
            <w:shd w:val="clear" w:color="auto" w:fill="auto"/>
          </w:tcPr>
          <w:p w:rsidR="00AC7D4B" w:rsidRDefault="00AC7D4B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60" w:type="dxa"/>
            <w:shd w:val="clear" w:color="auto" w:fill="auto"/>
          </w:tcPr>
          <w:p w:rsidR="00AC7D4B" w:rsidRPr="00814702" w:rsidRDefault="00AC7D4B" w:rsidP="00104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Thuiswerk spelling</w:t>
            </w:r>
          </w:p>
        </w:tc>
        <w:tc>
          <w:tcPr>
            <w:tcW w:w="1576" w:type="dxa"/>
            <w:shd w:val="clear" w:color="auto" w:fill="auto"/>
          </w:tcPr>
          <w:p w:rsidR="00AC7D4B" w:rsidRDefault="00AC7D4B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3</w:t>
            </w:r>
          </w:p>
        </w:tc>
        <w:tc>
          <w:tcPr>
            <w:tcW w:w="4776" w:type="dxa"/>
            <w:gridSpan w:val="2"/>
            <w:shd w:val="clear" w:color="auto" w:fill="auto"/>
          </w:tcPr>
          <w:p w:rsidR="00AC7D4B" w:rsidRDefault="000D6F08" w:rsidP="00104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AC7D4B">
              <w:rPr>
                <w:rFonts w:ascii="Arial" w:hAnsi="Arial" w:cs="Arial"/>
              </w:rPr>
              <w:t xml:space="preserve">f. Woorden met </w:t>
            </w:r>
            <w:r>
              <w:rPr>
                <w:rFonts w:ascii="Arial" w:hAnsi="Arial" w:cs="Arial"/>
              </w:rPr>
              <w:t>–eeuw, -</w:t>
            </w:r>
            <w:proofErr w:type="spellStart"/>
            <w:r>
              <w:rPr>
                <w:rFonts w:ascii="Arial" w:hAnsi="Arial" w:cs="Arial"/>
              </w:rPr>
              <w:t>ieuw</w:t>
            </w:r>
            <w:proofErr w:type="spellEnd"/>
            <w:r>
              <w:rPr>
                <w:rFonts w:ascii="Arial" w:hAnsi="Arial" w:cs="Arial"/>
              </w:rPr>
              <w:t>, -uw</w:t>
            </w:r>
          </w:p>
        </w:tc>
        <w:tc>
          <w:tcPr>
            <w:tcW w:w="1923" w:type="dxa"/>
            <w:shd w:val="clear" w:color="auto" w:fill="auto"/>
          </w:tcPr>
          <w:p w:rsidR="00AC7D4B" w:rsidRPr="0015140A" w:rsidRDefault="00AC7D4B" w:rsidP="00104A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1+2f t/m 2p</w:t>
            </w:r>
          </w:p>
        </w:tc>
        <w:tc>
          <w:tcPr>
            <w:tcW w:w="641" w:type="dxa"/>
            <w:shd w:val="clear" w:color="auto" w:fill="A8D08D" w:themeFill="accent6" w:themeFillTint="99"/>
          </w:tcPr>
          <w:p w:rsidR="00AC7D4B" w:rsidRPr="00814702" w:rsidRDefault="00AC7D4B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+10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AC7D4B" w:rsidRDefault="00AC7D4B" w:rsidP="00104A0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9CC2E5" w:themeFill="accent1" w:themeFillTint="99"/>
          </w:tcPr>
          <w:p w:rsidR="00AC7D4B" w:rsidRPr="003D298A" w:rsidRDefault="00AC7D4B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Vrijdag</w:t>
            </w:r>
          </w:p>
        </w:tc>
      </w:tr>
      <w:tr w:rsidR="00AC7D4B" w:rsidRPr="004D56E9" w:rsidTr="00104A02">
        <w:trPr>
          <w:trHeight w:val="236"/>
        </w:trPr>
        <w:tc>
          <w:tcPr>
            <w:tcW w:w="603" w:type="dxa"/>
          </w:tcPr>
          <w:p w:rsidR="00AC7D4B" w:rsidRPr="00814702" w:rsidRDefault="00AC7D4B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60" w:type="dxa"/>
          </w:tcPr>
          <w:p w:rsidR="00AC7D4B" w:rsidRPr="00814702" w:rsidRDefault="00AC7D4B" w:rsidP="00104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Thuiswerk spelling</w:t>
            </w:r>
          </w:p>
        </w:tc>
        <w:tc>
          <w:tcPr>
            <w:tcW w:w="1576" w:type="dxa"/>
          </w:tcPr>
          <w:p w:rsidR="00AC7D4B" w:rsidRPr="00814702" w:rsidRDefault="000D6F08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werkpakket</w:t>
            </w:r>
          </w:p>
        </w:tc>
        <w:tc>
          <w:tcPr>
            <w:tcW w:w="4776" w:type="dxa"/>
            <w:gridSpan w:val="2"/>
          </w:tcPr>
          <w:p w:rsidR="00AC7D4B" w:rsidRPr="00814702" w:rsidRDefault="000D6F08" w:rsidP="00104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22f. Woorden met –eeuw, -</w:t>
            </w:r>
            <w:proofErr w:type="spellStart"/>
            <w:r>
              <w:rPr>
                <w:rFonts w:ascii="Arial" w:hAnsi="Arial" w:cs="Arial"/>
              </w:rPr>
              <w:t>ieuw</w:t>
            </w:r>
            <w:proofErr w:type="spellEnd"/>
            <w:r>
              <w:rPr>
                <w:rFonts w:ascii="Arial" w:hAnsi="Arial" w:cs="Arial"/>
              </w:rPr>
              <w:t>, -uw</w:t>
            </w:r>
          </w:p>
        </w:tc>
        <w:tc>
          <w:tcPr>
            <w:tcW w:w="1923" w:type="dxa"/>
          </w:tcPr>
          <w:p w:rsidR="00AC7D4B" w:rsidRDefault="000D6F08" w:rsidP="00104A02">
            <w:pPr>
              <w:jc w:val="center"/>
            </w:pPr>
            <w:r>
              <w:t>werkpakket</w:t>
            </w:r>
          </w:p>
        </w:tc>
        <w:tc>
          <w:tcPr>
            <w:tcW w:w="641" w:type="dxa"/>
            <w:shd w:val="clear" w:color="auto" w:fill="A8D08D" w:themeFill="accent6" w:themeFillTint="99"/>
          </w:tcPr>
          <w:p w:rsidR="00AC7D4B" w:rsidRPr="00814702" w:rsidRDefault="00AC7D4B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+20</w:t>
            </w:r>
          </w:p>
        </w:tc>
        <w:tc>
          <w:tcPr>
            <w:tcW w:w="1015" w:type="dxa"/>
            <w:gridSpan w:val="3"/>
          </w:tcPr>
          <w:p w:rsidR="00AC7D4B" w:rsidRPr="00814702" w:rsidRDefault="00AC7D4B" w:rsidP="00104A0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F4B083" w:themeFill="accent2" w:themeFillTint="99"/>
          </w:tcPr>
          <w:p w:rsidR="00AC7D4B" w:rsidRPr="003D298A" w:rsidRDefault="00AC7D4B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Maandag</w:t>
            </w:r>
            <w:r w:rsidR="000D6F08">
              <w:rPr>
                <w:rFonts w:ascii="Arial" w:hAnsi="Arial" w:cs="Arial"/>
              </w:rPr>
              <w:t xml:space="preserve"> 4 mei</w:t>
            </w:r>
          </w:p>
        </w:tc>
      </w:tr>
      <w:tr w:rsidR="00AC7D4B" w:rsidRPr="004D56E9" w:rsidTr="00104A02">
        <w:trPr>
          <w:trHeight w:val="236"/>
        </w:trPr>
        <w:tc>
          <w:tcPr>
            <w:tcW w:w="603" w:type="dxa"/>
          </w:tcPr>
          <w:p w:rsidR="00AC7D4B" w:rsidRDefault="00AC7D4B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60" w:type="dxa"/>
          </w:tcPr>
          <w:p w:rsidR="00AC7D4B" w:rsidRDefault="00AC7D4B" w:rsidP="00104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Thuiswerk spelling</w:t>
            </w:r>
          </w:p>
        </w:tc>
        <w:tc>
          <w:tcPr>
            <w:tcW w:w="1576" w:type="dxa"/>
          </w:tcPr>
          <w:p w:rsidR="00AC7D4B" w:rsidRDefault="00AC7D4B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werkpakket</w:t>
            </w:r>
          </w:p>
        </w:tc>
        <w:tc>
          <w:tcPr>
            <w:tcW w:w="4776" w:type="dxa"/>
            <w:gridSpan w:val="2"/>
          </w:tcPr>
          <w:p w:rsidR="00AC7D4B" w:rsidRDefault="00AC7D4B" w:rsidP="00104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werkpakketten van deze week herhalen</w:t>
            </w:r>
          </w:p>
        </w:tc>
        <w:tc>
          <w:tcPr>
            <w:tcW w:w="1923" w:type="dxa"/>
          </w:tcPr>
          <w:p w:rsidR="00AC7D4B" w:rsidRDefault="00AC7D4B" w:rsidP="00104A02">
            <w:pPr>
              <w:jc w:val="center"/>
            </w:pPr>
            <w:r>
              <w:t>beide werkpakketten</w:t>
            </w:r>
          </w:p>
        </w:tc>
        <w:tc>
          <w:tcPr>
            <w:tcW w:w="641" w:type="dxa"/>
            <w:shd w:val="clear" w:color="auto" w:fill="A8D08D" w:themeFill="accent6" w:themeFillTint="99"/>
          </w:tcPr>
          <w:p w:rsidR="00AC7D4B" w:rsidRPr="00814702" w:rsidRDefault="00AC7D4B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+10</w:t>
            </w:r>
          </w:p>
        </w:tc>
        <w:tc>
          <w:tcPr>
            <w:tcW w:w="1015" w:type="dxa"/>
            <w:gridSpan w:val="3"/>
          </w:tcPr>
          <w:p w:rsidR="00AC7D4B" w:rsidRPr="00814702" w:rsidRDefault="00AC7D4B" w:rsidP="00104A0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FF7979"/>
          </w:tcPr>
          <w:p w:rsidR="00AC7D4B" w:rsidRDefault="00AC7D4B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Dinsdag</w:t>
            </w:r>
            <w:r w:rsidR="000D6F08">
              <w:rPr>
                <w:rFonts w:ascii="Arial" w:hAnsi="Arial" w:cs="Arial"/>
              </w:rPr>
              <w:t xml:space="preserve"> 5 mei</w:t>
            </w:r>
          </w:p>
        </w:tc>
      </w:tr>
      <w:tr w:rsidR="00AC7D4B" w:rsidRPr="004D56E9" w:rsidTr="00104A02">
        <w:trPr>
          <w:trHeight w:val="236"/>
        </w:trPr>
        <w:tc>
          <w:tcPr>
            <w:tcW w:w="14739" w:type="dxa"/>
            <w:gridSpan w:val="11"/>
          </w:tcPr>
          <w:p w:rsidR="00AC7D4B" w:rsidRPr="00814702" w:rsidRDefault="00AC7D4B" w:rsidP="00104A02">
            <w:pPr>
              <w:jc w:val="center"/>
              <w:rPr>
                <w:rFonts w:ascii="Arial" w:hAnsi="Arial" w:cs="Arial"/>
              </w:rPr>
            </w:pPr>
            <w:r w:rsidRPr="008F2638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Let op: Spelling en taal op dinsdag is herhaling: dus werkpakketten van deze doelen herhalen! En 2 keer 10+ </w:t>
            </w:r>
          </w:p>
        </w:tc>
      </w:tr>
      <w:tr w:rsidR="00AC7D4B" w:rsidRPr="004D56E9" w:rsidTr="00104A02">
        <w:trPr>
          <w:trHeight w:val="108"/>
        </w:trPr>
        <w:tc>
          <w:tcPr>
            <w:tcW w:w="12194" w:type="dxa"/>
            <w:gridSpan w:val="10"/>
            <w:shd w:val="clear" w:color="auto" w:fill="D9D9D9" w:themeFill="background1" w:themeFillShade="D9"/>
          </w:tcPr>
          <w:p w:rsidR="00AC7D4B" w:rsidRPr="00814702" w:rsidRDefault="00AC7D4B" w:rsidP="00104A0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545" w:type="dxa"/>
            <w:shd w:val="clear" w:color="auto" w:fill="D9D9D9" w:themeFill="background1" w:themeFillShade="D9"/>
          </w:tcPr>
          <w:p w:rsidR="00AC7D4B" w:rsidRPr="00814702" w:rsidRDefault="00AC7D4B" w:rsidP="00104A0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AC7D4B" w:rsidRPr="004D56E9" w:rsidTr="00104A02">
        <w:trPr>
          <w:trHeight w:val="178"/>
        </w:trPr>
        <w:tc>
          <w:tcPr>
            <w:tcW w:w="12194" w:type="dxa"/>
            <w:gridSpan w:val="10"/>
            <w:shd w:val="clear" w:color="auto" w:fill="9CC2E5" w:themeFill="accent1" w:themeFillTint="99"/>
          </w:tcPr>
          <w:p w:rsidR="00AC7D4B" w:rsidRPr="00814702" w:rsidRDefault="00AC7D4B" w:rsidP="00104A02">
            <w:pPr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Pluswerk</w:t>
            </w:r>
          </w:p>
        </w:tc>
        <w:tc>
          <w:tcPr>
            <w:tcW w:w="2545" w:type="dxa"/>
            <w:shd w:val="clear" w:color="auto" w:fill="9CC2E5" w:themeFill="accent1" w:themeFillTint="99"/>
          </w:tcPr>
          <w:p w:rsidR="00AC7D4B" w:rsidRPr="00814702" w:rsidRDefault="00AC7D4B" w:rsidP="00104A02">
            <w:pPr>
              <w:rPr>
                <w:rFonts w:ascii="Arial" w:hAnsi="Arial" w:cs="Arial"/>
                <w:b/>
                <w:color w:val="FFFFFF"/>
              </w:rPr>
            </w:pPr>
          </w:p>
        </w:tc>
      </w:tr>
      <w:tr w:rsidR="00AC7D4B" w:rsidRPr="004D56E9" w:rsidTr="00104A02">
        <w:trPr>
          <w:trHeight w:val="70"/>
        </w:trPr>
        <w:tc>
          <w:tcPr>
            <w:tcW w:w="12194" w:type="dxa"/>
            <w:gridSpan w:val="10"/>
            <w:shd w:val="clear" w:color="auto" w:fill="9CC2E5" w:themeFill="accent1" w:themeFillTint="99"/>
          </w:tcPr>
          <w:p w:rsidR="00AC7D4B" w:rsidRPr="00814702" w:rsidRDefault="00AC7D4B" w:rsidP="00104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Schrijven </w:t>
            </w:r>
          </w:p>
        </w:tc>
        <w:tc>
          <w:tcPr>
            <w:tcW w:w="2545" w:type="dxa"/>
            <w:shd w:val="clear" w:color="auto" w:fill="9CC2E5" w:themeFill="accent1" w:themeFillTint="99"/>
          </w:tcPr>
          <w:p w:rsidR="00AC7D4B" w:rsidRPr="00814702" w:rsidRDefault="00AC7D4B" w:rsidP="00104A02">
            <w:pPr>
              <w:rPr>
                <w:rFonts w:ascii="Arial" w:hAnsi="Arial" w:cs="Arial"/>
                <w:b/>
                <w:color w:val="FFFFFF"/>
              </w:rPr>
            </w:pPr>
          </w:p>
        </w:tc>
      </w:tr>
      <w:tr w:rsidR="00AC7D4B" w:rsidRPr="004D56E9" w:rsidTr="00104A02">
        <w:trPr>
          <w:trHeight w:val="114"/>
        </w:trPr>
        <w:tc>
          <w:tcPr>
            <w:tcW w:w="603" w:type="dxa"/>
          </w:tcPr>
          <w:p w:rsidR="00AC7D4B" w:rsidRPr="00814702" w:rsidRDefault="00AC7D4B" w:rsidP="00104A02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1</w:t>
            </w:r>
          </w:p>
        </w:tc>
        <w:tc>
          <w:tcPr>
            <w:tcW w:w="1660" w:type="dxa"/>
          </w:tcPr>
          <w:p w:rsidR="00AC7D4B" w:rsidRPr="00814702" w:rsidRDefault="00AC7D4B" w:rsidP="00104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Schrijven</w:t>
            </w:r>
          </w:p>
        </w:tc>
        <w:tc>
          <w:tcPr>
            <w:tcW w:w="1576" w:type="dxa"/>
          </w:tcPr>
          <w:p w:rsidR="00AC7D4B" w:rsidRPr="00814702" w:rsidRDefault="00AC7D4B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Schrijfboek 5a</w:t>
            </w:r>
          </w:p>
        </w:tc>
        <w:tc>
          <w:tcPr>
            <w:tcW w:w="2388" w:type="dxa"/>
          </w:tcPr>
          <w:p w:rsidR="00AC7D4B" w:rsidRPr="006905F6" w:rsidRDefault="00F42995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oefent  d t</w:t>
            </w:r>
          </w:p>
        </w:tc>
        <w:tc>
          <w:tcPr>
            <w:tcW w:w="2388" w:type="dxa"/>
          </w:tcPr>
          <w:p w:rsidR="00AC7D4B" w:rsidRPr="00A0071E" w:rsidRDefault="00F42995" w:rsidP="00104A02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Het regent</w:t>
            </w:r>
          </w:p>
        </w:tc>
        <w:tc>
          <w:tcPr>
            <w:tcW w:w="1923" w:type="dxa"/>
          </w:tcPr>
          <w:p w:rsidR="00AC7D4B" w:rsidRPr="00814702" w:rsidRDefault="00F42995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bladzijde 11</w:t>
            </w:r>
          </w:p>
        </w:tc>
        <w:tc>
          <w:tcPr>
            <w:tcW w:w="1656" w:type="dxa"/>
            <w:gridSpan w:val="4"/>
          </w:tcPr>
          <w:p w:rsidR="00AC7D4B" w:rsidRPr="00C97998" w:rsidRDefault="00AC7D4B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 opdrachten</w:t>
            </w:r>
          </w:p>
        </w:tc>
        <w:tc>
          <w:tcPr>
            <w:tcW w:w="2545" w:type="dxa"/>
            <w:shd w:val="clear" w:color="auto" w:fill="FFD966" w:themeFill="accent4" w:themeFillTint="99"/>
          </w:tcPr>
          <w:p w:rsidR="00AC7D4B" w:rsidRPr="003D298A" w:rsidRDefault="00AC7D4B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Woensdag</w:t>
            </w:r>
          </w:p>
        </w:tc>
      </w:tr>
      <w:tr w:rsidR="00AC7D4B" w:rsidRPr="004D56E9" w:rsidTr="00104A02">
        <w:trPr>
          <w:trHeight w:val="157"/>
        </w:trPr>
        <w:tc>
          <w:tcPr>
            <w:tcW w:w="603" w:type="dxa"/>
          </w:tcPr>
          <w:p w:rsidR="00AC7D4B" w:rsidRPr="00814702" w:rsidRDefault="00AC7D4B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60" w:type="dxa"/>
          </w:tcPr>
          <w:p w:rsidR="00AC7D4B" w:rsidRPr="00814702" w:rsidRDefault="00AC7D4B" w:rsidP="00104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Schrijven</w:t>
            </w:r>
          </w:p>
        </w:tc>
        <w:tc>
          <w:tcPr>
            <w:tcW w:w="1576" w:type="dxa"/>
          </w:tcPr>
          <w:p w:rsidR="00AC7D4B" w:rsidRPr="00814702" w:rsidRDefault="00AC7D4B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Schrijfboek 5a</w:t>
            </w:r>
          </w:p>
        </w:tc>
        <w:tc>
          <w:tcPr>
            <w:tcW w:w="2388" w:type="dxa"/>
          </w:tcPr>
          <w:p w:rsidR="00AC7D4B" w:rsidRPr="006905F6" w:rsidRDefault="00AC7D4B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oefent  </w:t>
            </w:r>
            <w:r w:rsidR="00F42995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8" w:type="dxa"/>
          </w:tcPr>
          <w:p w:rsidR="00AC7D4B" w:rsidRPr="00A0071E" w:rsidRDefault="00F42995" w:rsidP="00104A02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fakkel</w:t>
            </w:r>
          </w:p>
        </w:tc>
        <w:tc>
          <w:tcPr>
            <w:tcW w:w="1923" w:type="dxa"/>
          </w:tcPr>
          <w:p w:rsidR="00AC7D4B" w:rsidRPr="00814702" w:rsidRDefault="00F42995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bladzijde 12</w:t>
            </w:r>
          </w:p>
        </w:tc>
        <w:tc>
          <w:tcPr>
            <w:tcW w:w="1656" w:type="dxa"/>
            <w:gridSpan w:val="4"/>
          </w:tcPr>
          <w:p w:rsidR="00AC7D4B" w:rsidRPr="00C97998" w:rsidRDefault="00AC7D4B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 opdrachten</w:t>
            </w:r>
          </w:p>
        </w:tc>
        <w:tc>
          <w:tcPr>
            <w:tcW w:w="2545" w:type="dxa"/>
            <w:shd w:val="clear" w:color="auto" w:fill="A8D08D" w:themeFill="accent6" w:themeFillTint="99"/>
          </w:tcPr>
          <w:p w:rsidR="00AC7D4B" w:rsidRPr="003D298A" w:rsidRDefault="00AC7D4B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Donderdag</w:t>
            </w:r>
          </w:p>
        </w:tc>
      </w:tr>
      <w:tr w:rsidR="00AC7D4B" w:rsidRPr="004D56E9" w:rsidTr="00104A02">
        <w:trPr>
          <w:trHeight w:val="107"/>
        </w:trPr>
        <w:tc>
          <w:tcPr>
            <w:tcW w:w="603" w:type="dxa"/>
          </w:tcPr>
          <w:p w:rsidR="00AC7D4B" w:rsidRPr="00814702" w:rsidRDefault="00AC7D4B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60" w:type="dxa"/>
          </w:tcPr>
          <w:p w:rsidR="00AC7D4B" w:rsidRPr="00814702" w:rsidRDefault="00AC7D4B" w:rsidP="00104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Schrijven</w:t>
            </w:r>
          </w:p>
        </w:tc>
        <w:tc>
          <w:tcPr>
            <w:tcW w:w="1576" w:type="dxa"/>
          </w:tcPr>
          <w:p w:rsidR="00AC7D4B" w:rsidRPr="00814702" w:rsidRDefault="00AC7D4B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Schrijfboek 5a</w:t>
            </w:r>
          </w:p>
        </w:tc>
        <w:tc>
          <w:tcPr>
            <w:tcW w:w="2388" w:type="dxa"/>
          </w:tcPr>
          <w:p w:rsidR="00AC7D4B" w:rsidRPr="006905F6" w:rsidRDefault="00AC7D4B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oefent  </w:t>
            </w:r>
            <w:r w:rsidR="00F42995">
              <w:rPr>
                <w:rFonts w:ascii="Arial" w:hAnsi="Arial" w:cs="Arial"/>
              </w:rPr>
              <w:t xml:space="preserve">a c d e g o q </w:t>
            </w:r>
          </w:p>
        </w:tc>
        <w:tc>
          <w:tcPr>
            <w:tcW w:w="2388" w:type="dxa"/>
          </w:tcPr>
          <w:p w:rsidR="00AC7D4B" w:rsidRPr="00A0071E" w:rsidRDefault="001D3A54" w:rsidP="00104A02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oogst</w:t>
            </w:r>
          </w:p>
        </w:tc>
        <w:tc>
          <w:tcPr>
            <w:tcW w:w="1923" w:type="dxa"/>
          </w:tcPr>
          <w:p w:rsidR="00AC7D4B" w:rsidRPr="00814702" w:rsidRDefault="001D3A54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bladzijde 13</w:t>
            </w:r>
          </w:p>
        </w:tc>
        <w:tc>
          <w:tcPr>
            <w:tcW w:w="1656" w:type="dxa"/>
            <w:gridSpan w:val="4"/>
          </w:tcPr>
          <w:p w:rsidR="00AC7D4B" w:rsidRPr="00C97998" w:rsidRDefault="00AC7D4B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 opdrachten</w:t>
            </w:r>
          </w:p>
        </w:tc>
        <w:tc>
          <w:tcPr>
            <w:tcW w:w="2545" w:type="dxa"/>
            <w:shd w:val="clear" w:color="auto" w:fill="9CC2E5" w:themeFill="accent1" w:themeFillTint="99"/>
          </w:tcPr>
          <w:p w:rsidR="00AC7D4B" w:rsidRPr="003D298A" w:rsidRDefault="00AC7D4B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Vrijdag</w:t>
            </w:r>
          </w:p>
        </w:tc>
      </w:tr>
      <w:tr w:rsidR="00AC7D4B" w:rsidRPr="004D56E9" w:rsidTr="00104A02">
        <w:trPr>
          <w:trHeight w:val="370"/>
        </w:trPr>
        <w:tc>
          <w:tcPr>
            <w:tcW w:w="603" w:type="dxa"/>
          </w:tcPr>
          <w:p w:rsidR="00AC7D4B" w:rsidRPr="00814702" w:rsidRDefault="00AC7D4B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60" w:type="dxa"/>
          </w:tcPr>
          <w:p w:rsidR="00AC7D4B" w:rsidRPr="00814702" w:rsidRDefault="00AC7D4B" w:rsidP="00104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Schrijven</w:t>
            </w:r>
          </w:p>
        </w:tc>
        <w:tc>
          <w:tcPr>
            <w:tcW w:w="1576" w:type="dxa"/>
          </w:tcPr>
          <w:p w:rsidR="00AC7D4B" w:rsidRPr="00814702" w:rsidRDefault="00AC7D4B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Schrijfboek 5a</w:t>
            </w:r>
          </w:p>
        </w:tc>
        <w:tc>
          <w:tcPr>
            <w:tcW w:w="2388" w:type="dxa"/>
          </w:tcPr>
          <w:p w:rsidR="00AC7D4B" w:rsidRPr="006905F6" w:rsidRDefault="00AC7D4B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oefent </w:t>
            </w:r>
            <w:r w:rsidR="001D3A54">
              <w:rPr>
                <w:rFonts w:ascii="Arial" w:hAnsi="Arial" w:cs="Arial"/>
              </w:rPr>
              <w:t xml:space="preserve">e </w:t>
            </w:r>
            <w:proofErr w:type="spellStart"/>
            <w:r w:rsidR="001D3A54">
              <w:rPr>
                <w:rFonts w:ascii="Arial" w:hAnsi="Arial" w:cs="Arial"/>
              </w:rPr>
              <w:t>ee</w:t>
            </w:r>
            <w:proofErr w:type="spellEnd"/>
          </w:p>
        </w:tc>
        <w:tc>
          <w:tcPr>
            <w:tcW w:w="2388" w:type="dxa"/>
          </w:tcPr>
          <w:p w:rsidR="00AC7D4B" w:rsidRPr="00A0071E" w:rsidRDefault="001D3A54" w:rsidP="00104A02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feesttent</w:t>
            </w:r>
          </w:p>
        </w:tc>
        <w:tc>
          <w:tcPr>
            <w:tcW w:w="1923" w:type="dxa"/>
          </w:tcPr>
          <w:p w:rsidR="00AC7D4B" w:rsidRPr="00814702" w:rsidRDefault="001D3A54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bladzijde 14</w:t>
            </w:r>
          </w:p>
        </w:tc>
        <w:tc>
          <w:tcPr>
            <w:tcW w:w="1656" w:type="dxa"/>
            <w:gridSpan w:val="4"/>
          </w:tcPr>
          <w:p w:rsidR="00AC7D4B" w:rsidRPr="00C97998" w:rsidRDefault="00AC7D4B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 opdrachten</w:t>
            </w:r>
          </w:p>
        </w:tc>
        <w:tc>
          <w:tcPr>
            <w:tcW w:w="2545" w:type="dxa"/>
            <w:shd w:val="clear" w:color="auto" w:fill="F4B083" w:themeFill="accent2" w:themeFillTint="99"/>
          </w:tcPr>
          <w:p w:rsidR="00AC7D4B" w:rsidRPr="003D298A" w:rsidRDefault="00AC7D4B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Maandag</w:t>
            </w:r>
            <w:r w:rsidR="001D3A54">
              <w:rPr>
                <w:rFonts w:ascii="Arial" w:hAnsi="Arial" w:cs="Arial"/>
              </w:rPr>
              <w:t xml:space="preserve"> 4 mei</w:t>
            </w:r>
          </w:p>
        </w:tc>
      </w:tr>
      <w:tr w:rsidR="00AC7D4B" w:rsidRPr="004D56E9" w:rsidTr="00104A02">
        <w:trPr>
          <w:trHeight w:val="70"/>
        </w:trPr>
        <w:tc>
          <w:tcPr>
            <w:tcW w:w="14739" w:type="dxa"/>
            <w:gridSpan w:val="11"/>
            <w:shd w:val="clear" w:color="auto" w:fill="9CC2E5" w:themeFill="accent1" w:themeFillTint="99"/>
          </w:tcPr>
          <w:p w:rsidR="00AC7D4B" w:rsidRPr="000F3AAF" w:rsidRDefault="00AC7D4B" w:rsidP="00104A02">
            <w:pPr>
              <w:rPr>
                <w:rFonts w:ascii="Arial" w:hAnsi="Arial" w:cs="Arial"/>
                <w:b/>
              </w:rPr>
            </w:pPr>
            <w:r w:rsidRPr="000F3AAF">
              <w:rPr>
                <w:rFonts w:ascii="Arial" w:hAnsi="Arial" w:cs="Arial"/>
                <w:b/>
                <w:color w:val="FFFFFF" w:themeColor="background1"/>
              </w:rPr>
              <w:t>Overig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                                                                                                                                  Inleveren op:</w:t>
            </w:r>
          </w:p>
        </w:tc>
      </w:tr>
      <w:tr w:rsidR="00104A02" w:rsidRPr="004D56E9" w:rsidTr="00104A02">
        <w:trPr>
          <w:trHeight w:val="70"/>
        </w:trPr>
        <w:tc>
          <w:tcPr>
            <w:tcW w:w="603" w:type="dxa"/>
          </w:tcPr>
          <w:p w:rsidR="00104A02" w:rsidRPr="00104A02" w:rsidRDefault="00104A02" w:rsidP="00104A02">
            <w:pPr>
              <w:jc w:val="center"/>
              <w:rPr>
                <w:rFonts w:ascii="Arial" w:hAnsi="Arial" w:cs="Arial"/>
              </w:rPr>
            </w:pPr>
            <w:r w:rsidRPr="00104A02">
              <w:rPr>
                <w:rFonts w:ascii="Arial" w:hAnsi="Arial" w:cs="Arial"/>
              </w:rPr>
              <w:t>1</w:t>
            </w:r>
          </w:p>
        </w:tc>
        <w:tc>
          <w:tcPr>
            <w:tcW w:w="1660" w:type="dxa"/>
          </w:tcPr>
          <w:p w:rsidR="00104A02" w:rsidRPr="000E48D0" w:rsidRDefault="00104A02" w:rsidP="00104A02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9931" w:type="dxa"/>
            <w:gridSpan w:val="8"/>
          </w:tcPr>
          <w:p w:rsidR="00104A02" w:rsidRPr="000E48D0" w:rsidRDefault="00104A02" w:rsidP="00104A02">
            <w:pPr>
              <w:rPr>
                <w:rFonts w:ascii="Arial" w:hAnsi="Arial" w:cs="Arial"/>
                <w:strike/>
              </w:rPr>
            </w:pPr>
            <w:r w:rsidRPr="000E48D0">
              <w:rPr>
                <w:rFonts w:ascii="Arial" w:hAnsi="Arial" w:cs="Arial"/>
                <w:strike/>
              </w:rPr>
              <w:t>gedicht foto</w:t>
            </w:r>
            <w:r>
              <w:rPr>
                <w:rFonts w:ascii="Arial" w:hAnsi="Arial" w:cs="Arial"/>
                <w:strike/>
              </w:rPr>
              <w:t xml:space="preserve"> </w:t>
            </w:r>
            <w:r w:rsidRPr="000E48D0">
              <w:rPr>
                <w:rFonts w:ascii="Arial" w:hAnsi="Arial" w:cs="Arial"/>
                <w:strike/>
              </w:rPr>
              <w:t xml:space="preserve"> dierenpaspoort</w:t>
            </w:r>
            <w:r>
              <w:rPr>
                <w:rFonts w:ascii="Arial" w:hAnsi="Arial" w:cs="Arial"/>
                <w:strike/>
              </w:rPr>
              <w:t xml:space="preserve"> </w:t>
            </w:r>
            <w:r w:rsidRPr="000E48D0">
              <w:rPr>
                <w:rFonts w:ascii="Arial" w:hAnsi="Arial" w:cs="Arial"/>
                <w:strike/>
              </w:rPr>
              <w:t xml:space="preserve"> Boekendoos</w:t>
            </w:r>
          </w:p>
        </w:tc>
        <w:tc>
          <w:tcPr>
            <w:tcW w:w="2545" w:type="dxa"/>
            <w:shd w:val="clear" w:color="auto" w:fill="auto"/>
          </w:tcPr>
          <w:p w:rsidR="00104A02" w:rsidRPr="00327ED2" w:rsidRDefault="00104A02" w:rsidP="00104A02">
            <w:pPr>
              <w:jc w:val="center"/>
              <w:rPr>
                <w:rFonts w:ascii="Arial" w:hAnsi="Arial" w:cs="Arial"/>
                <w:b/>
              </w:rPr>
            </w:pPr>
            <w:r w:rsidRPr="00327ED2">
              <w:rPr>
                <w:rFonts w:ascii="Arial" w:hAnsi="Arial" w:cs="Arial"/>
                <w:b/>
                <w:color w:val="FF0000"/>
              </w:rPr>
              <w:t>Woensdag 15 april</w:t>
            </w:r>
          </w:p>
        </w:tc>
      </w:tr>
      <w:tr w:rsidR="00104A02" w:rsidRPr="004D56E9" w:rsidTr="00104A02">
        <w:trPr>
          <w:trHeight w:val="70"/>
        </w:trPr>
        <w:tc>
          <w:tcPr>
            <w:tcW w:w="603" w:type="dxa"/>
          </w:tcPr>
          <w:p w:rsidR="00104A02" w:rsidRPr="00104A02" w:rsidRDefault="00104A02" w:rsidP="00104A02">
            <w:pPr>
              <w:jc w:val="center"/>
              <w:rPr>
                <w:rFonts w:ascii="Arial" w:hAnsi="Arial" w:cs="Arial"/>
              </w:rPr>
            </w:pPr>
            <w:r w:rsidRPr="00104A02">
              <w:rPr>
                <w:rFonts w:ascii="Arial" w:hAnsi="Arial" w:cs="Arial"/>
              </w:rPr>
              <w:t>2</w:t>
            </w:r>
          </w:p>
        </w:tc>
        <w:tc>
          <w:tcPr>
            <w:tcW w:w="1660" w:type="dxa"/>
          </w:tcPr>
          <w:p w:rsidR="00104A02" w:rsidRDefault="00104A02" w:rsidP="00104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Weekbingo</w:t>
            </w:r>
          </w:p>
        </w:tc>
        <w:tc>
          <w:tcPr>
            <w:tcW w:w="9931" w:type="dxa"/>
            <w:gridSpan w:val="8"/>
          </w:tcPr>
          <w:p w:rsidR="00104A02" w:rsidRDefault="00104A02" w:rsidP="00104A02">
            <w:r w:rsidRPr="00142EB3">
              <w:t>Maak de</w:t>
            </w:r>
            <w:r w:rsidRPr="00142EB3">
              <w:rPr>
                <w:b/>
              </w:rPr>
              <w:t xml:space="preserve"> weekbingo</w:t>
            </w:r>
            <w:r>
              <w:t>! Kleurplaat en complimentenkaartjes zijn als document toegevoegd!</w:t>
            </w:r>
          </w:p>
        </w:tc>
        <w:tc>
          <w:tcPr>
            <w:tcW w:w="2545" w:type="dxa"/>
            <w:shd w:val="clear" w:color="auto" w:fill="auto"/>
          </w:tcPr>
          <w:p w:rsidR="00104A02" w:rsidRPr="00327ED2" w:rsidRDefault="00104A02" w:rsidP="00104A0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04A02" w:rsidRPr="004D56E9" w:rsidTr="00104A02">
        <w:trPr>
          <w:trHeight w:val="70"/>
        </w:trPr>
        <w:tc>
          <w:tcPr>
            <w:tcW w:w="603" w:type="dxa"/>
          </w:tcPr>
          <w:p w:rsidR="00104A02" w:rsidRPr="00104A02" w:rsidRDefault="00104A02" w:rsidP="00104A02">
            <w:pPr>
              <w:jc w:val="center"/>
              <w:rPr>
                <w:rFonts w:ascii="Arial" w:hAnsi="Arial" w:cs="Arial"/>
              </w:rPr>
            </w:pPr>
            <w:r w:rsidRPr="00104A02">
              <w:rPr>
                <w:rFonts w:ascii="Arial" w:hAnsi="Arial" w:cs="Arial"/>
              </w:rPr>
              <w:t>3</w:t>
            </w:r>
          </w:p>
        </w:tc>
        <w:tc>
          <w:tcPr>
            <w:tcW w:w="1660" w:type="dxa"/>
          </w:tcPr>
          <w:p w:rsidR="00104A02" w:rsidRDefault="00104A02" w:rsidP="00104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Aardrijkskunde</w:t>
            </w:r>
          </w:p>
        </w:tc>
        <w:tc>
          <w:tcPr>
            <w:tcW w:w="9931" w:type="dxa"/>
            <w:gridSpan w:val="8"/>
          </w:tcPr>
          <w:p w:rsidR="00104A02" w:rsidRDefault="00104A02" w:rsidP="00104A02">
            <w:r>
              <w:rPr>
                <w:b/>
              </w:rPr>
              <w:t>Op wereld</w:t>
            </w:r>
            <w:r w:rsidRPr="00142EB3">
              <w:rPr>
                <w:b/>
              </w:rPr>
              <w:t xml:space="preserve">reis </w:t>
            </w:r>
            <w:r>
              <w:rPr>
                <w:b/>
              </w:rPr>
              <w:t xml:space="preserve">in </w:t>
            </w:r>
            <w:r w:rsidRPr="00142EB3">
              <w:rPr>
                <w:b/>
              </w:rPr>
              <w:t>eigen huis</w:t>
            </w:r>
            <w:r>
              <w:rPr>
                <w:b/>
              </w:rPr>
              <w:t xml:space="preserve">. </w:t>
            </w:r>
          </w:p>
          <w:p w:rsidR="00104A02" w:rsidRPr="00142EB3" w:rsidRDefault="00104A02" w:rsidP="00104A02">
            <w:r>
              <w:t>Bij deze opdracht kies je elke dag een land. Dit land mag je zelf weten! Beantwoord de vragen op het werkblad. De antwoorden zoek je op via google!</w:t>
            </w:r>
          </w:p>
        </w:tc>
        <w:tc>
          <w:tcPr>
            <w:tcW w:w="2545" w:type="dxa"/>
            <w:shd w:val="clear" w:color="auto" w:fill="auto"/>
          </w:tcPr>
          <w:p w:rsidR="00104A02" w:rsidRPr="00327ED2" w:rsidRDefault="00104A02" w:rsidP="00104A0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04A02" w:rsidRPr="004D56E9" w:rsidTr="00104A02">
        <w:trPr>
          <w:trHeight w:val="70"/>
        </w:trPr>
        <w:tc>
          <w:tcPr>
            <w:tcW w:w="603" w:type="dxa"/>
          </w:tcPr>
          <w:p w:rsidR="00104A02" w:rsidRPr="000E48D0" w:rsidRDefault="00104A02" w:rsidP="00104A02">
            <w:pPr>
              <w:jc w:val="center"/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  <w:strike/>
              </w:rPr>
              <w:t>4</w:t>
            </w:r>
          </w:p>
        </w:tc>
        <w:tc>
          <w:tcPr>
            <w:tcW w:w="1660" w:type="dxa"/>
          </w:tcPr>
          <w:p w:rsidR="00104A02" w:rsidRPr="00142EB3" w:rsidRDefault="00104A02" w:rsidP="00104A0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Koningsspelen</w:t>
            </w:r>
          </w:p>
        </w:tc>
        <w:tc>
          <w:tcPr>
            <w:tcW w:w="9931" w:type="dxa"/>
            <w:gridSpan w:val="8"/>
          </w:tcPr>
          <w:p w:rsidR="00104A02" w:rsidRDefault="00104A02" w:rsidP="00104A02">
            <w:pPr>
              <w:rPr>
                <w:b/>
                <w:color w:val="C00000"/>
              </w:rPr>
            </w:pPr>
            <w:r>
              <w:t xml:space="preserve">Speel de spellen en maak er foto’s van. Tip: speel elke dag 1 spel. </w:t>
            </w:r>
            <w:r w:rsidRPr="000E48D0">
              <w:rPr>
                <w:b/>
                <w:color w:val="C00000"/>
              </w:rPr>
              <w:t>Let op: we starten pas vrijdag</w:t>
            </w:r>
            <w:r>
              <w:rPr>
                <w:b/>
                <w:color w:val="C00000"/>
              </w:rPr>
              <w:t>.</w:t>
            </w:r>
          </w:p>
          <w:p w:rsidR="00104A02" w:rsidRDefault="00104A02" w:rsidP="00104A02">
            <w:r>
              <w:rPr>
                <w:b/>
                <w:color w:val="C00000"/>
              </w:rPr>
              <w:t>Maak een foto van jezelf in oranje Koningsspelen outfit!!</w:t>
            </w:r>
          </w:p>
        </w:tc>
        <w:tc>
          <w:tcPr>
            <w:tcW w:w="2545" w:type="dxa"/>
            <w:shd w:val="clear" w:color="auto" w:fill="auto"/>
          </w:tcPr>
          <w:p w:rsidR="00104A02" w:rsidRPr="00327ED2" w:rsidRDefault="00104A02" w:rsidP="00104A0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04A02" w:rsidRPr="004D56E9" w:rsidTr="00104A02">
        <w:trPr>
          <w:trHeight w:val="70"/>
        </w:trPr>
        <w:tc>
          <w:tcPr>
            <w:tcW w:w="603" w:type="dxa"/>
          </w:tcPr>
          <w:p w:rsidR="00104A02" w:rsidRDefault="00104A02" w:rsidP="00104A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</w:tcPr>
          <w:p w:rsidR="00104A02" w:rsidRPr="003D6A59" w:rsidRDefault="00104A02" w:rsidP="00104A02">
            <w:pPr>
              <w:rPr>
                <w:color w:val="ED7D31" w:themeColor="accent2"/>
              </w:rPr>
            </w:pPr>
          </w:p>
        </w:tc>
        <w:tc>
          <w:tcPr>
            <w:tcW w:w="9931" w:type="dxa"/>
            <w:gridSpan w:val="8"/>
          </w:tcPr>
          <w:p w:rsidR="00104A02" w:rsidRDefault="00104A02" w:rsidP="00104A02">
            <w:r w:rsidRPr="003D6A59">
              <w:rPr>
                <w:color w:val="ED7D31" w:themeColor="accent2"/>
              </w:rPr>
              <w:t>Ideeën voor in de vakantie.</w:t>
            </w:r>
          </w:p>
        </w:tc>
        <w:tc>
          <w:tcPr>
            <w:tcW w:w="2545" w:type="dxa"/>
            <w:shd w:val="clear" w:color="auto" w:fill="auto"/>
          </w:tcPr>
          <w:p w:rsidR="00104A02" w:rsidRPr="00327ED2" w:rsidRDefault="00104A02" w:rsidP="00104A02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104A02" w:rsidRPr="004D56E9" w:rsidTr="00104A02">
        <w:trPr>
          <w:trHeight w:val="70"/>
        </w:trPr>
        <w:tc>
          <w:tcPr>
            <w:tcW w:w="603" w:type="dxa"/>
          </w:tcPr>
          <w:p w:rsidR="00104A02" w:rsidRDefault="00104A02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60" w:type="dxa"/>
          </w:tcPr>
          <w:p w:rsidR="00104A02" w:rsidRPr="001D3A54" w:rsidRDefault="00104A02" w:rsidP="00104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Raadplaatjes</w:t>
            </w:r>
          </w:p>
        </w:tc>
        <w:tc>
          <w:tcPr>
            <w:tcW w:w="9931" w:type="dxa"/>
            <w:gridSpan w:val="8"/>
          </w:tcPr>
          <w:p w:rsidR="00104A02" w:rsidRDefault="00104A02" w:rsidP="00104A02">
            <w:r>
              <w:t>Knip de plaatjes uit en maak de raad opdrachten samen met papa / mama / broer of zus</w:t>
            </w:r>
          </w:p>
        </w:tc>
        <w:tc>
          <w:tcPr>
            <w:tcW w:w="2545" w:type="dxa"/>
            <w:shd w:val="clear" w:color="auto" w:fill="auto"/>
          </w:tcPr>
          <w:p w:rsidR="00104A02" w:rsidRPr="00327ED2" w:rsidRDefault="00104A02" w:rsidP="00104A02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104A02" w:rsidRPr="004D56E9" w:rsidTr="00104A02">
        <w:trPr>
          <w:trHeight w:val="70"/>
        </w:trPr>
        <w:tc>
          <w:tcPr>
            <w:tcW w:w="603" w:type="dxa"/>
          </w:tcPr>
          <w:p w:rsidR="00104A02" w:rsidRDefault="00104A02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60" w:type="dxa"/>
          </w:tcPr>
          <w:p w:rsidR="00104A02" w:rsidRPr="001D3A54" w:rsidRDefault="00104A02" w:rsidP="00104A02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1D3A54">
              <w:rPr>
                <w:rFonts w:ascii="Arial" w:hAnsi="Arial" w:cs="Arial"/>
              </w:rPr>
              <w:t>Kletspotpraatjes</w:t>
            </w:r>
            <w:proofErr w:type="spellEnd"/>
          </w:p>
        </w:tc>
        <w:tc>
          <w:tcPr>
            <w:tcW w:w="9931" w:type="dxa"/>
            <w:gridSpan w:val="8"/>
          </w:tcPr>
          <w:p w:rsidR="00104A02" w:rsidRDefault="00104A02" w:rsidP="00104A02">
            <w:r>
              <w:t>Knip de plaatjes uit en praat erover met elkaar</w:t>
            </w:r>
          </w:p>
        </w:tc>
        <w:tc>
          <w:tcPr>
            <w:tcW w:w="2545" w:type="dxa"/>
            <w:shd w:val="clear" w:color="auto" w:fill="auto"/>
          </w:tcPr>
          <w:p w:rsidR="00104A02" w:rsidRPr="00327ED2" w:rsidRDefault="00104A02" w:rsidP="00104A02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104A02" w:rsidRPr="004D56E9" w:rsidTr="00104A02">
        <w:trPr>
          <w:trHeight w:val="70"/>
        </w:trPr>
        <w:tc>
          <w:tcPr>
            <w:tcW w:w="603" w:type="dxa"/>
          </w:tcPr>
          <w:p w:rsidR="00104A02" w:rsidRDefault="00104A02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60" w:type="dxa"/>
          </w:tcPr>
          <w:p w:rsidR="00104A02" w:rsidRPr="000E48D0" w:rsidRDefault="00104A02" w:rsidP="00104A02">
            <w:pPr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</w:rPr>
              <w:t>T</w:t>
            </w:r>
            <w:r w:rsidRPr="000E48D0">
              <w:rPr>
                <w:rFonts w:ascii="Arial" w:hAnsi="Arial" w:cs="Arial"/>
              </w:rPr>
              <w:t>rotsblad</w:t>
            </w:r>
          </w:p>
        </w:tc>
        <w:tc>
          <w:tcPr>
            <w:tcW w:w="9931" w:type="dxa"/>
            <w:gridSpan w:val="8"/>
          </w:tcPr>
          <w:p w:rsidR="00104A02" w:rsidRPr="000E48D0" w:rsidRDefault="00104A02" w:rsidP="00104A02">
            <w:pPr>
              <w:rPr>
                <w:rFonts w:ascii="Arial" w:hAnsi="Arial" w:cs="Arial"/>
                <w:color w:val="C00000"/>
              </w:rPr>
            </w:pPr>
            <w:r w:rsidRPr="00104A02">
              <w:rPr>
                <w:rFonts w:ascii="Arial" w:hAnsi="Arial" w:cs="Arial"/>
              </w:rPr>
              <w:t>Vul in…</w:t>
            </w:r>
          </w:p>
        </w:tc>
        <w:tc>
          <w:tcPr>
            <w:tcW w:w="2545" w:type="dxa"/>
          </w:tcPr>
          <w:p w:rsidR="00104A02" w:rsidRDefault="00104A02" w:rsidP="00104A02"/>
        </w:tc>
      </w:tr>
      <w:tr w:rsidR="00104A02" w:rsidRPr="004D56E9" w:rsidTr="00104A02">
        <w:trPr>
          <w:trHeight w:val="70"/>
        </w:trPr>
        <w:tc>
          <w:tcPr>
            <w:tcW w:w="603" w:type="dxa"/>
          </w:tcPr>
          <w:p w:rsidR="00104A02" w:rsidRDefault="00104A02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60" w:type="dxa"/>
          </w:tcPr>
          <w:p w:rsidR="00104A02" w:rsidRPr="000E48D0" w:rsidRDefault="00104A02" w:rsidP="00104A02">
            <w:pPr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</w:rPr>
              <w:t>Leesbingo</w:t>
            </w:r>
          </w:p>
        </w:tc>
        <w:tc>
          <w:tcPr>
            <w:tcW w:w="9931" w:type="dxa"/>
            <w:gridSpan w:val="8"/>
          </w:tcPr>
          <w:p w:rsidR="00104A02" w:rsidRDefault="00104A02" w:rsidP="00104A02">
            <w:r>
              <w:t>Doe de opdrachten en lees!</w:t>
            </w:r>
          </w:p>
        </w:tc>
        <w:tc>
          <w:tcPr>
            <w:tcW w:w="2545" w:type="dxa"/>
            <w:shd w:val="clear" w:color="auto" w:fill="auto"/>
          </w:tcPr>
          <w:p w:rsidR="00104A02" w:rsidRPr="00327ED2" w:rsidRDefault="00104A02" w:rsidP="00104A02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104A02" w:rsidRPr="004D56E9" w:rsidTr="00104A02">
        <w:trPr>
          <w:trHeight w:val="70"/>
        </w:trPr>
        <w:tc>
          <w:tcPr>
            <w:tcW w:w="603" w:type="dxa"/>
          </w:tcPr>
          <w:p w:rsidR="00104A02" w:rsidRDefault="00104A02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60" w:type="dxa"/>
          </w:tcPr>
          <w:p w:rsidR="00104A02" w:rsidRPr="00104A02" w:rsidRDefault="00104A02" w:rsidP="00104A02">
            <w:pPr>
              <w:rPr>
                <w:rFonts w:ascii="Arial" w:hAnsi="Arial" w:cs="Arial"/>
                <w:sz w:val="18"/>
                <w:szCs w:val="18"/>
              </w:rPr>
            </w:pPr>
            <w:r w:rsidRPr="00104A02">
              <w:rPr>
                <w:rFonts w:ascii="Arial" w:hAnsi="Arial" w:cs="Arial"/>
                <w:sz w:val="18"/>
                <w:szCs w:val="18"/>
              </w:rPr>
              <w:t>Tekenopdrachtjes</w:t>
            </w:r>
          </w:p>
        </w:tc>
        <w:tc>
          <w:tcPr>
            <w:tcW w:w="9931" w:type="dxa"/>
            <w:gridSpan w:val="8"/>
          </w:tcPr>
          <w:p w:rsidR="00104A02" w:rsidRDefault="00104A02" w:rsidP="00104A02">
            <w:r>
              <w:t xml:space="preserve">Weet je niet wat je wilt tekenen, wel nu… leef je uit….. </w:t>
            </w:r>
          </w:p>
        </w:tc>
        <w:tc>
          <w:tcPr>
            <w:tcW w:w="2545" w:type="dxa"/>
            <w:shd w:val="clear" w:color="auto" w:fill="auto"/>
          </w:tcPr>
          <w:p w:rsidR="00104A02" w:rsidRPr="00327ED2" w:rsidRDefault="00104A02" w:rsidP="00104A02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104A02" w:rsidRPr="004D56E9" w:rsidTr="00104A02">
        <w:trPr>
          <w:trHeight w:val="70"/>
        </w:trPr>
        <w:tc>
          <w:tcPr>
            <w:tcW w:w="603" w:type="dxa"/>
          </w:tcPr>
          <w:p w:rsidR="00104A02" w:rsidRDefault="00104A02" w:rsidP="00104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1660" w:type="dxa"/>
          </w:tcPr>
          <w:p w:rsidR="00104A02" w:rsidRDefault="00104A02" w:rsidP="00104A0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magie….</w:t>
            </w:r>
          </w:p>
        </w:tc>
        <w:tc>
          <w:tcPr>
            <w:tcW w:w="9931" w:type="dxa"/>
            <w:gridSpan w:val="8"/>
          </w:tcPr>
          <w:p w:rsidR="00104A02" w:rsidRDefault="00104A02" w:rsidP="00104A02">
            <w:r>
              <w:t xml:space="preserve">Bekijk het filmpje van Victor </w:t>
            </w:r>
            <w:proofErr w:type="spellStart"/>
            <w:r>
              <w:t>Mids</w:t>
            </w:r>
            <w:proofErr w:type="spellEnd"/>
            <w:r>
              <w:t xml:space="preserve"> in de link en oefen één van de illusies! Lukt het? Maak er een filmpje van en verbaas ons…..</w:t>
            </w:r>
          </w:p>
        </w:tc>
        <w:tc>
          <w:tcPr>
            <w:tcW w:w="2545" w:type="dxa"/>
            <w:shd w:val="clear" w:color="auto" w:fill="auto"/>
          </w:tcPr>
          <w:p w:rsidR="00104A02" w:rsidRPr="00327ED2" w:rsidRDefault="0054377E" w:rsidP="00104A0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hyperlink r:id="rId8" w:tgtFrame="_blank" w:history="1">
              <w:r w:rsidRPr="0054377E">
                <w:rPr>
                  <w:rFonts w:ascii="Helvetica" w:hAnsi="Helvetica"/>
                  <w:color w:val="385898"/>
                  <w:sz w:val="21"/>
                  <w:szCs w:val="21"/>
                  <w:u w:val="single"/>
                  <w:shd w:val="clear" w:color="auto" w:fill="FFFFFF"/>
                </w:rPr>
                <w:t>https://we.tl/t-4MlHmNoIDV</w:t>
              </w:r>
            </w:hyperlink>
            <w:r>
              <w:t xml:space="preserve"> </w:t>
            </w:r>
          </w:p>
        </w:tc>
      </w:tr>
    </w:tbl>
    <w:p w:rsidR="00E07F39" w:rsidRPr="006D021F" w:rsidRDefault="00E07F39" w:rsidP="00925809">
      <w:pPr>
        <w:pStyle w:val="Geenafstand"/>
        <w:tabs>
          <w:tab w:val="left" w:pos="5520"/>
        </w:tabs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E07F39" w:rsidRPr="006D021F" w:rsidSect="00411819">
      <w:headerReference w:type="default" r:id="rId9"/>
      <w:footerReference w:type="default" r:id="rId10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77E" w:rsidRDefault="0054377E" w:rsidP="00E824AC">
      <w:pPr>
        <w:pStyle w:val="Geenafstand"/>
      </w:pPr>
      <w:r>
        <w:separator/>
      </w:r>
    </w:p>
  </w:endnote>
  <w:endnote w:type="continuationSeparator" w:id="0">
    <w:p w:rsidR="0054377E" w:rsidRDefault="0054377E" w:rsidP="00E824AC">
      <w:pPr>
        <w:pStyle w:val="Geenafsta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77E" w:rsidRPr="00E824AC" w:rsidRDefault="0054377E" w:rsidP="00E824AC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77E" w:rsidRDefault="0054377E" w:rsidP="00E824AC">
      <w:pPr>
        <w:pStyle w:val="Geenafstand"/>
      </w:pPr>
      <w:r>
        <w:separator/>
      </w:r>
    </w:p>
  </w:footnote>
  <w:footnote w:type="continuationSeparator" w:id="0">
    <w:p w:rsidR="0054377E" w:rsidRDefault="0054377E" w:rsidP="00E824AC">
      <w:pPr>
        <w:pStyle w:val="Geenafstan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77E" w:rsidRDefault="0054377E">
    <w:pPr>
      <w:pStyle w:val="Koptekst"/>
      <w:pBdr>
        <w:bottom w:val="single" w:sz="12" w:space="1" w:color="auto"/>
      </w:pBdr>
    </w:pPr>
    <w:r>
      <w:t>Thuiswerk weektaak week 4</w:t>
    </w:r>
  </w:p>
  <w:p w:rsidR="0054377E" w:rsidRDefault="0054377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538FD"/>
    <w:multiLevelType w:val="hybridMultilevel"/>
    <w:tmpl w:val="9C0884C0"/>
    <w:lvl w:ilvl="0" w:tplc="FE40977A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F24BC"/>
    <w:multiLevelType w:val="hybridMultilevel"/>
    <w:tmpl w:val="851CED58"/>
    <w:lvl w:ilvl="0" w:tplc="3DA44432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74857"/>
    <w:multiLevelType w:val="hybridMultilevel"/>
    <w:tmpl w:val="9B0CA620"/>
    <w:lvl w:ilvl="0" w:tplc="CB1EEBC6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B6CF4"/>
    <w:multiLevelType w:val="hybridMultilevel"/>
    <w:tmpl w:val="C81ED96A"/>
    <w:lvl w:ilvl="0" w:tplc="EFE26130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00A2F"/>
    <w:multiLevelType w:val="hybridMultilevel"/>
    <w:tmpl w:val="0E067E74"/>
    <w:lvl w:ilvl="0" w:tplc="7270CAD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E2F9F"/>
    <w:multiLevelType w:val="hybridMultilevel"/>
    <w:tmpl w:val="8F764BA0"/>
    <w:lvl w:ilvl="0" w:tplc="58D8C498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9190C"/>
    <w:multiLevelType w:val="hybridMultilevel"/>
    <w:tmpl w:val="6C70932A"/>
    <w:lvl w:ilvl="0" w:tplc="6712B42C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D42FC"/>
    <w:multiLevelType w:val="hybridMultilevel"/>
    <w:tmpl w:val="5B82E75A"/>
    <w:lvl w:ilvl="0" w:tplc="3B1E389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AC"/>
    <w:rsid w:val="0000054D"/>
    <w:rsid w:val="00001D29"/>
    <w:rsid w:val="0001606A"/>
    <w:rsid w:val="00017A82"/>
    <w:rsid w:val="00017DAE"/>
    <w:rsid w:val="000257A5"/>
    <w:rsid w:val="00044A11"/>
    <w:rsid w:val="0005095B"/>
    <w:rsid w:val="000538C9"/>
    <w:rsid w:val="00062062"/>
    <w:rsid w:val="00075D70"/>
    <w:rsid w:val="000777F6"/>
    <w:rsid w:val="0008308E"/>
    <w:rsid w:val="00083B96"/>
    <w:rsid w:val="00090C17"/>
    <w:rsid w:val="00093CFE"/>
    <w:rsid w:val="000C7C82"/>
    <w:rsid w:val="000D6F08"/>
    <w:rsid w:val="000E2299"/>
    <w:rsid w:val="000E48D0"/>
    <w:rsid w:val="000F3AAF"/>
    <w:rsid w:val="000F4EEC"/>
    <w:rsid w:val="00104A02"/>
    <w:rsid w:val="001144E4"/>
    <w:rsid w:val="00126E27"/>
    <w:rsid w:val="00135B69"/>
    <w:rsid w:val="00142EB3"/>
    <w:rsid w:val="00147C82"/>
    <w:rsid w:val="0015140A"/>
    <w:rsid w:val="001545CF"/>
    <w:rsid w:val="00161DEF"/>
    <w:rsid w:val="00163327"/>
    <w:rsid w:val="001645F3"/>
    <w:rsid w:val="0016570F"/>
    <w:rsid w:val="00170C55"/>
    <w:rsid w:val="00170CA0"/>
    <w:rsid w:val="00171BBD"/>
    <w:rsid w:val="00174A42"/>
    <w:rsid w:val="00176302"/>
    <w:rsid w:val="00181049"/>
    <w:rsid w:val="001860D0"/>
    <w:rsid w:val="00186BBC"/>
    <w:rsid w:val="00193E79"/>
    <w:rsid w:val="00197499"/>
    <w:rsid w:val="001A5A89"/>
    <w:rsid w:val="001A6113"/>
    <w:rsid w:val="001B1CD8"/>
    <w:rsid w:val="001C17E6"/>
    <w:rsid w:val="001C3779"/>
    <w:rsid w:val="001D3A54"/>
    <w:rsid w:val="001D6187"/>
    <w:rsid w:val="001E07CE"/>
    <w:rsid w:val="001E7BEA"/>
    <w:rsid w:val="001F04AB"/>
    <w:rsid w:val="001F404B"/>
    <w:rsid w:val="00200D3E"/>
    <w:rsid w:val="0021480E"/>
    <w:rsid w:val="00220F43"/>
    <w:rsid w:val="0022424B"/>
    <w:rsid w:val="00225101"/>
    <w:rsid w:val="0023036C"/>
    <w:rsid w:val="0023728A"/>
    <w:rsid w:val="0024293B"/>
    <w:rsid w:val="002429C7"/>
    <w:rsid w:val="00243000"/>
    <w:rsid w:val="00245D55"/>
    <w:rsid w:val="00247026"/>
    <w:rsid w:val="002541EC"/>
    <w:rsid w:val="002542CF"/>
    <w:rsid w:val="002546BC"/>
    <w:rsid w:val="00261A65"/>
    <w:rsid w:val="002633E8"/>
    <w:rsid w:val="002732A6"/>
    <w:rsid w:val="00275F81"/>
    <w:rsid w:val="00276791"/>
    <w:rsid w:val="00294638"/>
    <w:rsid w:val="002A733D"/>
    <w:rsid w:val="002B522D"/>
    <w:rsid w:val="002C0173"/>
    <w:rsid w:val="002D57EA"/>
    <w:rsid w:val="002E1C55"/>
    <w:rsid w:val="002E6BC9"/>
    <w:rsid w:val="002F0D52"/>
    <w:rsid w:val="002F743C"/>
    <w:rsid w:val="00304184"/>
    <w:rsid w:val="00305C52"/>
    <w:rsid w:val="003072D0"/>
    <w:rsid w:val="00321158"/>
    <w:rsid w:val="00327ED2"/>
    <w:rsid w:val="003340FF"/>
    <w:rsid w:val="00340826"/>
    <w:rsid w:val="0034514E"/>
    <w:rsid w:val="00350DC4"/>
    <w:rsid w:val="0036372A"/>
    <w:rsid w:val="00363CAD"/>
    <w:rsid w:val="003666DB"/>
    <w:rsid w:val="0037034B"/>
    <w:rsid w:val="00377851"/>
    <w:rsid w:val="00391B8E"/>
    <w:rsid w:val="003A0F25"/>
    <w:rsid w:val="003A119A"/>
    <w:rsid w:val="003A2F8B"/>
    <w:rsid w:val="003A3158"/>
    <w:rsid w:val="003A4437"/>
    <w:rsid w:val="003B0BAF"/>
    <w:rsid w:val="003C1D0B"/>
    <w:rsid w:val="003D298A"/>
    <w:rsid w:val="003D3DA7"/>
    <w:rsid w:val="003D4CA2"/>
    <w:rsid w:val="003D64B8"/>
    <w:rsid w:val="003D6A59"/>
    <w:rsid w:val="003E5AAD"/>
    <w:rsid w:val="003F6378"/>
    <w:rsid w:val="00400496"/>
    <w:rsid w:val="00411819"/>
    <w:rsid w:val="00411B70"/>
    <w:rsid w:val="00420E21"/>
    <w:rsid w:val="00435566"/>
    <w:rsid w:val="00436180"/>
    <w:rsid w:val="00454B48"/>
    <w:rsid w:val="004553B8"/>
    <w:rsid w:val="00460601"/>
    <w:rsid w:val="00467123"/>
    <w:rsid w:val="004717FC"/>
    <w:rsid w:val="00491E91"/>
    <w:rsid w:val="004A6874"/>
    <w:rsid w:val="004B115C"/>
    <w:rsid w:val="004B6851"/>
    <w:rsid w:val="004C4C54"/>
    <w:rsid w:val="004C5540"/>
    <w:rsid w:val="004D0B56"/>
    <w:rsid w:val="004D10D9"/>
    <w:rsid w:val="004D56E9"/>
    <w:rsid w:val="004E1326"/>
    <w:rsid w:val="004E742A"/>
    <w:rsid w:val="004F0BA7"/>
    <w:rsid w:val="004F1AD9"/>
    <w:rsid w:val="004F4CF2"/>
    <w:rsid w:val="00505A66"/>
    <w:rsid w:val="00510FFD"/>
    <w:rsid w:val="0051250C"/>
    <w:rsid w:val="00520A94"/>
    <w:rsid w:val="005308C3"/>
    <w:rsid w:val="0053324D"/>
    <w:rsid w:val="005361B3"/>
    <w:rsid w:val="005367D7"/>
    <w:rsid w:val="00540898"/>
    <w:rsid w:val="0054377E"/>
    <w:rsid w:val="00547613"/>
    <w:rsid w:val="0056562B"/>
    <w:rsid w:val="0057322D"/>
    <w:rsid w:val="00595178"/>
    <w:rsid w:val="005C5F74"/>
    <w:rsid w:val="005C6552"/>
    <w:rsid w:val="005D33EF"/>
    <w:rsid w:val="005D5EB8"/>
    <w:rsid w:val="005E0826"/>
    <w:rsid w:val="005F0BFC"/>
    <w:rsid w:val="005F3E0B"/>
    <w:rsid w:val="005F6CEC"/>
    <w:rsid w:val="005F764A"/>
    <w:rsid w:val="00607117"/>
    <w:rsid w:val="00611409"/>
    <w:rsid w:val="00615984"/>
    <w:rsid w:val="0061674A"/>
    <w:rsid w:val="006530E2"/>
    <w:rsid w:val="00653428"/>
    <w:rsid w:val="0066353A"/>
    <w:rsid w:val="00665907"/>
    <w:rsid w:val="00665BE7"/>
    <w:rsid w:val="006746E3"/>
    <w:rsid w:val="0067479E"/>
    <w:rsid w:val="00684BDF"/>
    <w:rsid w:val="00686771"/>
    <w:rsid w:val="006905F6"/>
    <w:rsid w:val="006A5C41"/>
    <w:rsid w:val="006A770D"/>
    <w:rsid w:val="006B060F"/>
    <w:rsid w:val="006B3EA2"/>
    <w:rsid w:val="006B788E"/>
    <w:rsid w:val="006C572D"/>
    <w:rsid w:val="006D021F"/>
    <w:rsid w:val="006D2E0D"/>
    <w:rsid w:val="006E4EC9"/>
    <w:rsid w:val="006E5A8E"/>
    <w:rsid w:val="006F65CB"/>
    <w:rsid w:val="006F768F"/>
    <w:rsid w:val="00732C7B"/>
    <w:rsid w:val="0074246D"/>
    <w:rsid w:val="00746938"/>
    <w:rsid w:val="007517D5"/>
    <w:rsid w:val="0075747F"/>
    <w:rsid w:val="007641B4"/>
    <w:rsid w:val="007743E6"/>
    <w:rsid w:val="007832D4"/>
    <w:rsid w:val="00787B47"/>
    <w:rsid w:val="00791780"/>
    <w:rsid w:val="0079717B"/>
    <w:rsid w:val="00797538"/>
    <w:rsid w:val="00797766"/>
    <w:rsid w:val="007A1426"/>
    <w:rsid w:val="007A2E37"/>
    <w:rsid w:val="007A4303"/>
    <w:rsid w:val="007B22D2"/>
    <w:rsid w:val="007C054B"/>
    <w:rsid w:val="007C2776"/>
    <w:rsid w:val="007C3B09"/>
    <w:rsid w:val="007D0EFD"/>
    <w:rsid w:val="007D2CB8"/>
    <w:rsid w:val="007E7205"/>
    <w:rsid w:val="007F1A59"/>
    <w:rsid w:val="00800863"/>
    <w:rsid w:val="008012D6"/>
    <w:rsid w:val="00801904"/>
    <w:rsid w:val="00801A43"/>
    <w:rsid w:val="00803078"/>
    <w:rsid w:val="00803416"/>
    <w:rsid w:val="008101A4"/>
    <w:rsid w:val="00811EA4"/>
    <w:rsid w:val="00814702"/>
    <w:rsid w:val="008158F4"/>
    <w:rsid w:val="00822604"/>
    <w:rsid w:val="00822689"/>
    <w:rsid w:val="00831B58"/>
    <w:rsid w:val="008334D4"/>
    <w:rsid w:val="008337CA"/>
    <w:rsid w:val="008405A3"/>
    <w:rsid w:val="0086159B"/>
    <w:rsid w:val="00862497"/>
    <w:rsid w:val="00866CF0"/>
    <w:rsid w:val="00871CE6"/>
    <w:rsid w:val="008763E0"/>
    <w:rsid w:val="00892A13"/>
    <w:rsid w:val="008A4096"/>
    <w:rsid w:val="008A5EED"/>
    <w:rsid w:val="008B4877"/>
    <w:rsid w:val="008C5A8C"/>
    <w:rsid w:val="008C6339"/>
    <w:rsid w:val="008C7E6E"/>
    <w:rsid w:val="008D59D7"/>
    <w:rsid w:val="008D5F5E"/>
    <w:rsid w:val="008D6629"/>
    <w:rsid w:val="008D7D18"/>
    <w:rsid w:val="008F2638"/>
    <w:rsid w:val="008F2E4D"/>
    <w:rsid w:val="008F63C6"/>
    <w:rsid w:val="00907897"/>
    <w:rsid w:val="0091435F"/>
    <w:rsid w:val="00917D2A"/>
    <w:rsid w:val="00923036"/>
    <w:rsid w:val="00925809"/>
    <w:rsid w:val="00927CA1"/>
    <w:rsid w:val="0093363C"/>
    <w:rsid w:val="00935E8B"/>
    <w:rsid w:val="009369BE"/>
    <w:rsid w:val="0094180B"/>
    <w:rsid w:val="00960026"/>
    <w:rsid w:val="009747C4"/>
    <w:rsid w:val="00981108"/>
    <w:rsid w:val="00991077"/>
    <w:rsid w:val="009A3A34"/>
    <w:rsid w:val="009A6CDE"/>
    <w:rsid w:val="009C3A27"/>
    <w:rsid w:val="009D3269"/>
    <w:rsid w:val="009D5D8C"/>
    <w:rsid w:val="009D7446"/>
    <w:rsid w:val="009E219D"/>
    <w:rsid w:val="009E53CF"/>
    <w:rsid w:val="009E7CD9"/>
    <w:rsid w:val="00A0071E"/>
    <w:rsid w:val="00A00D46"/>
    <w:rsid w:val="00A11C6D"/>
    <w:rsid w:val="00A22DA7"/>
    <w:rsid w:val="00A23FCF"/>
    <w:rsid w:val="00A328A2"/>
    <w:rsid w:val="00A617C6"/>
    <w:rsid w:val="00A6619F"/>
    <w:rsid w:val="00A66973"/>
    <w:rsid w:val="00A70731"/>
    <w:rsid w:val="00A76EC5"/>
    <w:rsid w:val="00A84DBF"/>
    <w:rsid w:val="00A9648D"/>
    <w:rsid w:val="00AB5883"/>
    <w:rsid w:val="00AC7D4B"/>
    <w:rsid w:val="00AD041C"/>
    <w:rsid w:val="00AE4369"/>
    <w:rsid w:val="00AF1235"/>
    <w:rsid w:val="00B04555"/>
    <w:rsid w:val="00B056D7"/>
    <w:rsid w:val="00B124CB"/>
    <w:rsid w:val="00B20D3D"/>
    <w:rsid w:val="00B23356"/>
    <w:rsid w:val="00B318E0"/>
    <w:rsid w:val="00B41E91"/>
    <w:rsid w:val="00B45B7E"/>
    <w:rsid w:val="00B4634D"/>
    <w:rsid w:val="00B46442"/>
    <w:rsid w:val="00B70111"/>
    <w:rsid w:val="00B81F30"/>
    <w:rsid w:val="00B923D3"/>
    <w:rsid w:val="00BA16A3"/>
    <w:rsid w:val="00BA5A02"/>
    <w:rsid w:val="00BB7D1B"/>
    <w:rsid w:val="00BC4A42"/>
    <w:rsid w:val="00BC5C48"/>
    <w:rsid w:val="00BD5946"/>
    <w:rsid w:val="00BD7319"/>
    <w:rsid w:val="00BF2604"/>
    <w:rsid w:val="00BF328B"/>
    <w:rsid w:val="00C10CDD"/>
    <w:rsid w:val="00C11D0A"/>
    <w:rsid w:val="00C16F62"/>
    <w:rsid w:val="00C315C6"/>
    <w:rsid w:val="00C35D96"/>
    <w:rsid w:val="00C40BF2"/>
    <w:rsid w:val="00C41336"/>
    <w:rsid w:val="00C42A70"/>
    <w:rsid w:val="00C42C66"/>
    <w:rsid w:val="00C47AF9"/>
    <w:rsid w:val="00C54FB2"/>
    <w:rsid w:val="00C64893"/>
    <w:rsid w:val="00C66114"/>
    <w:rsid w:val="00C73589"/>
    <w:rsid w:val="00C81FF2"/>
    <w:rsid w:val="00C97998"/>
    <w:rsid w:val="00CA3143"/>
    <w:rsid w:val="00CA5AF6"/>
    <w:rsid w:val="00CA76BD"/>
    <w:rsid w:val="00CB1CB7"/>
    <w:rsid w:val="00CB7F17"/>
    <w:rsid w:val="00CD0E78"/>
    <w:rsid w:val="00CD3843"/>
    <w:rsid w:val="00CD703D"/>
    <w:rsid w:val="00CE26E2"/>
    <w:rsid w:val="00CE5243"/>
    <w:rsid w:val="00D00DB1"/>
    <w:rsid w:val="00D024D1"/>
    <w:rsid w:val="00D050D1"/>
    <w:rsid w:val="00D11D9D"/>
    <w:rsid w:val="00D11FBB"/>
    <w:rsid w:val="00D173C6"/>
    <w:rsid w:val="00D234DC"/>
    <w:rsid w:val="00D24FC2"/>
    <w:rsid w:val="00D2647F"/>
    <w:rsid w:val="00D4554C"/>
    <w:rsid w:val="00D65053"/>
    <w:rsid w:val="00D65ABF"/>
    <w:rsid w:val="00D65CAC"/>
    <w:rsid w:val="00D74763"/>
    <w:rsid w:val="00D829C1"/>
    <w:rsid w:val="00D85DBA"/>
    <w:rsid w:val="00D900CB"/>
    <w:rsid w:val="00D95D62"/>
    <w:rsid w:val="00DC47F1"/>
    <w:rsid w:val="00DC5225"/>
    <w:rsid w:val="00DE051E"/>
    <w:rsid w:val="00DE7258"/>
    <w:rsid w:val="00DF1CD5"/>
    <w:rsid w:val="00DF31E3"/>
    <w:rsid w:val="00DF6251"/>
    <w:rsid w:val="00DF69B4"/>
    <w:rsid w:val="00E06767"/>
    <w:rsid w:val="00E0689F"/>
    <w:rsid w:val="00E07F39"/>
    <w:rsid w:val="00E21AAD"/>
    <w:rsid w:val="00E25EFF"/>
    <w:rsid w:val="00E31883"/>
    <w:rsid w:val="00E35F49"/>
    <w:rsid w:val="00E50396"/>
    <w:rsid w:val="00E51E85"/>
    <w:rsid w:val="00E54C08"/>
    <w:rsid w:val="00E6457D"/>
    <w:rsid w:val="00E664D6"/>
    <w:rsid w:val="00E70E20"/>
    <w:rsid w:val="00E71513"/>
    <w:rsid w:val="00E81097"/>
    <w:rsid w:val="00E824AC"/>
    <w:rsid w:val="00E83279"/>
    <w:rsid w:val="00E83561"/>
    <w:rsid w:val="00E921E9"/>
    <w:rsid w:val="00EA2650"/>
    <w:rsid w:val="00EB02C6"/>
    <w:rsid w:val="00EB0CC1"/>
    <w:rsid w:val="00EB5B22"/>
    <w:rsid w:val="00EC773F"/>
    <w:rsid w:val="00EE2C41"/>
    <w:rsid w:val="00EE41D3"/>
    <w:rsid w:val="00EE69D9"/>
    <w:rsid w:val="00EE7D43"/>
    <w:rsid w:val="00F0012C"/>
    <w:rsid w:val="00F1645F"/>
    <w:rsid w:val="00F24B09"/>
    <w:rsid w:val="00F35C9C"/>
    <w:rsid w:val="00F42995"/>
    <w:rsid w:val="00F50BB1"/>
    <w:rsid w:val="00F71C91"/>
    <w:rsid w:val="00F75642"/>
    <w:rsid w:val="00F8066B"/>
    <w:rsid w:val="00F81255"/>
    <w:rsid w:val="00F941C2"/>
    <w:rsid w:val="00F9444F"/>
    <w:rsid w:val="00FA22F4"/>
    <w:rsid w:val="00FB3D2D"/>
    <w:rsid w:val="00FC2308"/>
    <w:rsid w:val="00FC6519"/>
    <w:rsid w:val="00FD08DA"/>
    <w:rsid w:val="00FD5883"/>
    <w:rsid w:val="00FE6C3E"/>
    <w:rsid w:val="00FF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0D8B7D"/>
  <w15:docId w15:val="{BD5DCD48-8E6F-4285-B7E1-6AEF459A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824AC"/>
    <w:rPr>
      <w:rFonts w:eastAsia="Times New Roman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E824A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eenafstand">
    <w:name w:val="No Spacing"/>
    <w:uiPriority w:val="99"/>
    <w:qFormat/>
    <w:rsid w:val="00E824AC"/>
    <w:rPr>
      <w:rFonts w:eastAsia="Times New Roman"/>
      <w:lang w:eastAsia="en-US"/>
    </w:rPr>
  </w:style>
  <w:style w:type="paragraph" w:styleId="Koptekst">
    <w:name w:val="header"/>
    <w:basedOn w:val="Standaard"/>
    <w:link w:val="KoptekstChar"/>
    <w:uiPriority w:val="99"/>
    <w:semiHidden/>
    <w:rsid w:val="00E824A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E824AC"/>
    <w:rPr>
      <w:rFonts w:cs="Times New Roman"/>
    </w:rPr>
  </w:style>
  <w:style w:type="paragraph" w:styleId="Voettekst">
    <w:name w:val="footer"/>
    <w:basedOn w:val="Standaard"/>
    <w:link w:val="VoettekstChar"/>
    <w:uiPriority w:val="99"/>
    <w:rsid w:val="00E824A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E824AC"/>
    <w:rPr>
      <w:rFonts w:cs="Times New Roman"/>
    </w:rPr>
  </w:style>
  <w:style w:type="paragraph" w:styleId="Ballontekst">
    <w:name w:val="Balloon Text"/>
    <w:basedOn w:val="Standaard"/>
    <w:link w:val="BallontekstChar"/>
    <w:uiPriority w:val="99"/>
    <w:semiHidden/>
    <w:rsid w:val="00E824A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E824A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87B4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F3A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6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we.tl%2Ft-4MlHmNoIDV%3Ffbclid%3DIwAR0N-Sx0rd8IlrRVHMNPmxqnFn_gSqRFEKK6W7J6vOHw1Ul4l4i0W4KlD8I&amp;h=AT3Xio7_cn6mwMAlf_mTkFo1XKygfJCbdPPcTjVLGZ7yP4uDq16jLt48qxWFsHvojeVFhDfJQ7UjTAqgICMGVK03svr3r03YNn8D8EMq1yRRS0GF-mxHlIcU-r8X1MQEpdJa4YZEShmcBt0D3HNvOyKhAOaWaH3m_bkEp0YKmcp4lZ7dBxB5pbn4kVKVAcl_zqC7z0X8cEgDJyZtWZD9-_JZXkbTqE20YYRNwaKCq26Yu2_Esx1NBqrxP-sDvpXILwQqiZm1zr8Q2Yw48secLSSPgzG1jh9ocnX3leUcA7cgT3-LC64ZA-JUFt_-KnVQvILof-pIc-VFwRL8vIEZTQLBXicBOD6F8AV9RKZ1IjwcQWM1o9cdBFCaLtEMxTlx_UCbSU4wAuIrZI0vjGV_AkR8l3Gn-oUEKBZu_Z6Ku1c1PqM4PIe5b1_s0JvQOtlUxcLkaJO8NZP8AbkpkpM2MUbkmrm_jBzKarAD9ddGZw3t0B2XvDW5AcCjAj8txMAzyfo8hHhDyGddmRqcLRU-D6CYHWiufw2itCeM9RxeIh2UzKdbG06K6zaj9S_zMmJKXF7mr7NrqoGcKQw3oCoHlrfHxHupLCwQWDsq6q3iXmXV3GElt2fLYxlG84DOzJWvINwRg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B8C06238.dotm</Template>
  <TotalTime>186</TotalTime>
  <Pages>2</Pages>
  <Words>721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Vakgebieden</vt:lpstr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Vakgebieden</dc:title>
  <dc:subject/>
  <dc:creator>Wieno</dc:creator>
  <cp:keywords/>
  <cp:lastModifiedBy>Anke Wellens</cp:lastModifiedBy>
  <cp:revision>9</cp:revision>
  <cp:lastPrinted>2020-04-10T10:58:00Z</cp:lastPrinted>
  <dcterms:created xsi:type="dcterms:W3CDTF">2020-04-10T08:19:00Z</dcterms:created>
  <dcterms:modified xsi:type="dcterms:W3CDTF">2020-04-10T11:43:00Z</dcterms:modified>
</cp:coreProperties>
</file>