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F8" w:rsidRPr="003E6107" w:rsidRDefault="007E34F3" w:rsidP="007E34F3">
      <w:pPr>
        <w:jc w:val="center"/>
        <w:rPr>
          <w:rFonts w:ascii="Kristen ITC" w:hAnsi="Kristen ITC"/>
          <w:b/>
          <w:color w:val="00B050"/>
          <w:sz w:val="32"/>
          <w:szCs w:val="32"/>
          <w:lang w:val="en-US"/>
        </w:rPr>
      </w:pPr>
      <w:proofErr w:type="spellStart"/>
      <w:r w:rsidRPr="003E6107">
        <w:rPr>
          <w:rFonts w:ascii="Kristen ITC" w:hAnsi="Kristen ITC"/>
          <w:b/>
          <w:color w:val="00B050"/>
          <w:sz w:val="32"/>
          <w:szCs w:val="32"/>
          <w:lang w:val="en-US"/>
        </w:rPr>
        <w:t>Weekbingo</w:t>
      </w:r>
      <w:proofErr w:type="spellEnd"/>
      <w:r w:rsidRPr="003E6107">
        <w:rPr>
          <w:rFonts w:ascii="Kristen ITC" w:hAnsi="Kristen ITC"/>
          <w:b/>
          <w:color w:val="00B050"/>
          <w:sz w:val="32"/>
          <w:szCs w:val="32"/>
          <w:lang w:val="en-US"/>
        </w:rPr>
        <w:t xml:space="preserve"> </w:t>
      </w:r>
      <w:proofErr w:type="spellStart"/>
      <w:r w:rsidRPr="003E6107">
        <w:rPr>
          <w:rFonts w:ascii="Kristen ITC" w:hAnsi="Kristen ITC"/>
          <w:b/>
          <w:color w:val="00B050"/>
          <w:sz w:val="32"/>
          <w:szCs w:val="32"/>
          <w:lang w:val="en-US"/>
        </w:rPr>
        <w:t>groep</w:t>
      </w:r>
      <w:proofErr w:type="spellEnd"/>
      <w:r w:rsidRPr="003E6107">
        <w:rPr>
          <w:rFonts w:ascii="Kristen ITC" w:hAnsi="Kristen ITC"/>
          <w:b/>
          <w:color w:val="00B050"/>
          <w:sz w:val="32"/>
          <w:szCs w:val="32"/>
          <w:lang w:val="en-US"/>
        </w:rPr>
        <w:t xml:space="preserve"> 5</w:t>
      </w:r>
    </w:p>
    <w:tbl>
      <w:tblPr>
        <w:tblStyle w:val="Tabelrasterlicht"/>
        <w:tblpPr w:leftFromText="141" w:rightFromText="141" w:vertAnchor="text" w:horzAnchor="margin" w:tblpXSpec="center" w:tblpY="415"/>
        <w:tblW w:w="14596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  <w:gridCol w:w="4820"/>
      </w:tblGrid>
      <w:tr w:rsidR="004627E3" w:rsidRPr="00F90852" w:rsidTr="004627E3">
        <w:trPr>
          <w:trHeight w:val="3772"/>
        </w:trPr>
        <w:tc>
          <w:tcPr>
            <w:tcW w:w="2444" w:type="dxa"/>
            <w:tcBorders>
              <w:top w:val="doubleWave" w:sz="6" w:space="0" w:color="70C0A5"/>
              <w:left w:val="doubleWave" w:sz="6" w:space="0" w:color="70C0A5"/>
            </w:tcBorders>
          </w:tcPr>
          <w:p w:rsidR="004627E3" w:rsidRPr="00940798" w:rsidRDefault="004627E3" w:rsidP="004627E3">
            <w:pPr>
              <w:rPr>
                <w:rFonts w:ascii="Kristen ITC" w:hAnsi="Kristen ITC"/>
                <w:sz w:val="28"/>
                <w:szCs w:val="28"/>
              </w:rPr>
            </w:pPr>
          </w:p>
          <w:p w:rsidR="004627E3" w:rsidRPr="00940798" w:rsidRDefault="00940798" w:rsidP="004627E3">
            <w:pPr>
              <w:jc w:val="center"/>
              <w:rPr>
                <w:rFonts w:ascii="Kristen ITC" w:hAnsi="Kristen ITC"/>
                <w:color w:val="70AD47" w:themeColor="accent6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70AD47" w:themeColor="accent6"/>
                <w:sz w:val="28"/>
                <w:szCs w:val="28"/>
              </w:rPr>
              <w:t>1.</w:t>
            </w:r>
            <w:r w:rsidR="004627E3" w:rsidRPr="00940798">
              <w:rPr>
                <w:rFonts w:ascii="Kristen ITC" w:hAnsi="Kristen ITC"/>
                <w:color w:val="70AD47" w:themeColor="accent6"/>
                <w:sz w:val="28"/>
                <w:szCs w:val="28"/>
              </w:rPr>
              <w:t>Help papa en mama met een klusje in huis</w:t>
            </w:r>
          </w:p>
          <w:p w:rsidR="00027053" w:rsidRDefault="00027053" w:rsidP="004627E3">
            <w:pPr>
              <w:jc w:val="center"/>
              <w:rPr>
                <w:rFonts w:ascii="Kristen ITC" w:hAnsi="Kristen ITC"/>
                <w:b/>
                <w:color w:val="70AD47" w:themeColor="accent6"/>
                <w:sz w:val="28"/>
                <w:szCs w:val="28"/>
              </w:rPr>
            </w:pPr>
          </w:p>
          <w:p w:rsidR="00027053" w:rsidRPr="00F90852" w:rsidRDefault="00027053" w:rsidP="004627E3">
            <w:pPr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37465</wp:posOffset>
                  </wp:positionV>
                  <wp:extent cx="809625" cy="809625"/>
                  <wp:effectExtent l="0" t="0" r="9525" b="9525"/>
                  <wp:wrapNone/>
                  <wp:docPr id="2" name="Afbeelding 2" descr="Donald Duck on Twitter: &quot;Verjaardagsfeestjes zijn leuk hoor, ma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nald Duck on Twitter: &quot;Verjaardagsfeestjes zijn leuk hoor, ma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tcBorders>
              <w:top w:val="doubleWave" w:sz="6" w:space="0" w:color="70C0A5"/>
            </w:tcBorders>
          </w:tcPr>
          <w:p w:rsidR="004627E3" w:rsidRPr="00F90852" w:rsidRDefault="004627E3" w:rsidP="004627E3">
            <w:pPr>
              <w:rPr>
                <w:rFonts w:ascii="Kristen ITC" w:hAnsi="Kristen ITC"/>
                <w:b/>
                <w:color w:val="4472C4" w:themeColor="accent5"/>
                <w:sz w:val="28"/>
                <w:szCs w:val="28"/>
              </w:rPr>
            </w:pPr>
          </w:p>
          <w:p w:rsidR="004627E3" w:rsidRPr="00940798" w:rsidRDefault="00940798" w:rsidP="004627E3">
            <w:pPr>
              <w:jc w:val="center"/>
              <w:rPr>
                <w:rFonts w:ascii="Kristen ITC" w:hAnsi="Kristen ITC"/>
                <w:color w:val="4472C4" w:themeColor="accent5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4472C4" w:themeColor="accent5"/>
                <w:sz w:val="28"/>
                <w:szCs w:val="28"/>
              </w:rPr>
              <w:t>2.</w:t>
            </w:r>
            <w:r w:rsidR="004627E3" w:rsidRPr="00940798">
              <w:rPr>
                <w:rFonts w:ascii="Kristen ITC" w:hAnsi="Kristen ITC"/>
                <w:color w:val="4472C4" w:themeColor="accent5"/>
                <w:sz w:val="28"/>
                <w:szCs w:val="28"/>
              </w:rPr>
              <w:t xml:space="preserve">Doe een beweeg-activiteit </w:t>
            </w:r>
          </w:p>
          <w:p w:rsidR="004627E3" w:rsidRPr="00940798" w:rsidRDefault="004627E3" w:rsidP="004627E3">
            <w:pPr>
              <w:jc w:val="center"/>
              <w:rPr>
                <w:rFonts w:ascii="Kristen ITC" w:hAnsi="Kristen ITC"/>
                <w:color w:val="4472C4" w:themeColor="accent5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4472C4" w:themeColor="accent5"/>
                <w:sz w:val="28"/>
                <w:szCs w:val="28"/>
              </w:rPr>
              <w:t>van juf Linda</w:t>
            </w:r>
          </w:p>
          <w:p w:rsidR="00027053" w:rsidRDefault="00027053" w:rsidP="004627E3">
            <w:pPr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104140</wp:posOffset>
                  </wp:positionV>
                  <wp:extent cx="1185863" cy="790575"/>
                  <wp:effectExtent l="0" t="0" r="0" b="0"/>
                  <wp:wrapNone/>
                  <wp:docPr id="3" name="Afbeelding 3" descr="Dossier: Bewegen - Kinderopvangtota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ssier: Bewegen - Kinderopvangtot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6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053" w:rsidRPr="00F90852" w:rsidRDefault="00027053" w:rsidP="004627E3">
            <w:pPr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doubleWave" w:sz="6" w:space="0" w:color="70C0A5"/>
            </w:tcBorders>
          </w:tcPr>
          <w:p w:rsidR="004627E3" w:rsidRPr="00940798" w:rsidRDefault="004627E3" w:rsidP="004627E3">
            <w:pPr>
              <w:rPr>
                <w:rFonts w:ascii="Kristen ITC" w:hAnsi="Kristen ITC"/>
                <w:color w:val="ED7D31" w:themeColor="accent2"/>
                <w:sz w:val="28"/>
                <w:szCs w:val="28"/>
              </w:rPr>
            </w:pPr>
          </w:p>
          <w:p w:rsidR="004627E3" w:rsidRPr="00940798" w:rsidRDefault="00940798" w:rsidP="004627E3">
            <w:pPr>
              <w:jc w:val="center"/>
              <w:rPr>
                <w:rFonts w:ascii="Kristen ITC" w:hAnsi="Kristen ITC"/>
                <w:color w:val="ED7D31" w:themeColor="accent2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ED7D31" w:themeColor="accent2"/>
                <w:sz w:val="28"/>
                <w:szCs w:val="28"/>
              </w:rPr>
              <w:t>3.</w:t>
            </w:r>
            <w:r w:rsidR="004627E3" w:rsidRPr="00940798">
              <w:rPr>
                <w:rFonts w:ascii="Kristen ITC" w:hAnsi="Kristen ITC"/>
                <w:color w:val="ED7D31" w:themeColor="accent2"/>
                <w:sz w:val="28"/>
                <w:szCs w:val="28"/>
              </w:rPr>
              <w:t xml:space="preserve">Doe een </w:t>
            </w:r>
            <w:proofErr w:type="spellStart"/>
            <w:r w:rsidR="004627E3" w:rsidRPr="00940798">
              <w:rPr>
                <w:rFonts w:ascii="Kristen ITC" w:hAnsi="Kristen ITC"/>
                <w:color w:val="ED7D31" w:themeColor="accent2"/>
                <w:sz w:val="28"/>
                <w:szCs w:val="28"/>
              </w:rPr>
              <w:t>gezelschaps-spelletje</w:t>
            </w:r>
            <w:proofErr w:type="spellEnd"/>
            <w:r w:rsidR="004627E3" w:rsidRPr="00940798">
              <w:rPr>
                <w:rFonts w:ascii="Kristen ITC" w:hAnsi="Kristen ITC"/>
                <w:color w:val="ED7D31" w:themeColor="accent2"/>
                <w:sz w:val="28"/>
                <w:szCs w:val="28"/>
              </w:rPr>
              <w:t xml:space="preserve"> met je gezin</w:t>
            </w:r>
          </w:p>
          <w:p w:rsidR="00027053" w:rsidRDefault="00027053" w:rsidP="004627E3">
            <w:pPr>
              <w:jc w:val="center"/>
              <w:rPr>
                <w:rFonts w:ascii="Kristen ITC" w:hAnsi="Kristen ITC"/>
                <w:b/>
                <w:color w:val="ED7D31" w:themeColor="accent2"/>
                <w:sz w:val="28"/>
                <w:szCs w:val="28"/>
              </w:rPr>
            </w:pPr>
            <w:r>
              <w:rPr>
                <w:rFonts w:ascii="Kristen ITC" w:hAnsi="Kristen ITC"/>
                <w:b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189230</wp:posOffset>
                  </wp:positionV>
                  <wp:extent cx="1190625" cy="765402"/>
                  <wp:effectExtent l="0" t="0" r="0" b="0"/>
                  <wp:wrapNone/>
                  <wp:docPr id="4" name="Afbeelding 4" descr="C:\Users\anke.wellens\AppData\Local\Microsoft\Windows\INetCache\Content.MSO\39B470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ke.wellens\AppData\Local\Microsoft\Windows\INetCache\Content.MSO\39B470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6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7053" w:rsidRPr="00F90852" w:rsidRDefault="00027053" w:rsidP="004627E3">
            <w:pPr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doubleWave" w:sz="6" w:space="0" w:color="70C0A5"/>
            </w:tcBorders>
          </w:tcPr>
          <w:p w:rsidR="004627E3" w:rsidRPr="00F90852" w:rsidRDefault="004627E3" w:rsidP="004627E3">
            <w:pPr>
              <w:rPr>
                <w:rFonts w:ascii="Kristen ITC" w:hAnsi="Kristen ITC"/>
                <w:b/>
                <w:color w:val="CC00CC"/>
                <w:sz w:val="28"/>
                <w:szCs w:val="28"/>
              </w:rPr>
            </w:pPr>
          </w:p>
          <w:p w:rsidR="004627E3" w:rsidRPr="00940798" w:rsidRDefault="00940798" w:rsidP="004627E3">
            <w:pPr>
              <w:jc w:val="center"/>
              <w:rPr>
                <w:rFonts w:ascii="Kristen ITC" w:hAnsi="Kristen ITC"/>
                <w:color w:val="CC00CC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CC00CC"/>
                <w:sz w:val="28"/>
                <w:szCs w:val="28"/>
              </w:rPr>
              <w:t>4.</w:t>
            </w:r>
            <w:r w:rsidR="004627E3" w:rsidRPr="00940798">
              <w:rPr>
                <w:rFonts w:ascii="Kristen ITC" w:hAnsi="Kristen ITC"/>
                <w:color w:val="CC00CC"/>
                <w:sz w:val="28"/>
                <w:szCs w:val="28"/>
              </w:rPr>
              <w:t>Lees een stukje voor aan papa of mama uit je lievelingsboek</w:t>
            </w:r>
          </w:p>
          <w:p w:rsidR="00027053" w:rsidRDefault="00027053" w:rsidP="004627E3">
            <w:pPr>
              <w:jc w:val="center"/>
              <w:rPr>
                <w:rFonts w:ascii="Kristen ITC" w:hAnsi="Kristen ITC"/>
                <w:b/>
                <w:color w:val="CC00CC"/>
                <w:sz w:val="28"/>
                <w:szCs w:val="28"/>
              </w:rPr>
            </w:pPr>
          </w:p>
          <w:p w:rsidR="00027053" w:rsidRPr="00F90852" w:rsidRDefault="00027053" w:rsidP="004627E3">
            <w:pPr>
              <w:jc w:val="center"/>
              <w:rPr>
                <w:rFonts w:ascii="Kristen ITC" w:hAnsi="Kristen ITC"/>
                <w:b/>
                <w:color w:val="CC00CC"/>
                <w:sz w:val="28"/>
                <w:szCs w:val="28"/>
              </w:rPr>
            </w:pPr>
            <w:r>
              <w:rPr>
                <w:rFonts w:ascii="Kristen ITC" w:hAnsi="Kristen ITC"/>
                <w:b/>
                <w:noProof/>
                <w:color w:val="CC00CC"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118745</wp:posOffset>
                  </wp:positionV>
                  <wp:extent cx="1066800" cy="521768"/>
                  <wp:effectExtent l="0" t="0" r="0" b="0"/>
                  <wp:wrapNone/>
                  <wp:docPr id="6" name="Afbeelding 6" descr="C:\Users\anke.wellens\AppData\Local\Microsoft\Windows\INetCache\Content.MSO\5D1703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ke.wellens\AppData\Local\Microsoft\Windows\INetCache\Content.MSO\5D1703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2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Merge w:val="restart"/>
            <w:tcBorders>
              <w:top w:val="doubleWave" w:sz="6" w:space="0" w:color="70C0A5"/>
              <w:right w:val="doubleWave" w:sz="6" w:space="0" w:color="70C0A5"/>
            </w:tcBorders>
          </w:tcPr>
          <w:p w:rsidR="004627E3" w:rsidRPr="003E6107" w:rsidRDefault="004627E3" w:rsidP="004627E3">
            <w:pPr>
              <w:rPr>
                <w:rFonts w:ascii="Kristen ITC" w:hAnsi="Kristen ITC"/>
                <w:color w:val="FF0066"/>
                <w:sz w:val="26"/>
                <w:szCs w:val="26"/>
              </w:rPr>
            </w:pPr>
          </w:p>
          <w:p w:rsidR="004627E3" w:rsidRPr="00940798" w:rsidRDefault="004627E3" w:rsidP="004627E3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FF0066"/>
                <w:sz w:val="28"/>
                <w:szCs w:val="28"/>
              </w:rPr>
              <w:t>Om de komende weken naast je schoolwerk, het thuiszitten</w:t>
            </w:r>
          </w:p>
          <w:p w:rsidR="004627E3" w:rsidRPr="00940798" w:rsidRDefault="004627E3" w:rsidP="004627E3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FF0066"/>
                <w:sz w:val="28"/>
                <w:szCs w:val="28"/>
              </w:rPr>
              <w:t>iets leuker te maken, hebben we een weekbingo aan je</w:t>
            </w:r>
          </w:p>
          <w:p w:rsidR="004627E3" w:rsidRPr="00940798" w:rsidRDefault="004627E3" w:rsidP="004627E3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FF0066"/>
                <w:sz w:val="28"/>
                <w:szCs w:val="28"/>
              </w:rPr>
              <w:t>thuistaak toegevoegd. Ga de uitdaging aan om de komende</w:t>
            </w:r>
          </w:p>
          <w:p w:rsidR="004627E3" w:rsidRPr="00940798" w:rsidRDefault="004627E3" w:rsidP="004627E3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FF0066"/>
                <w:sz w:val="28"/>
                <w:szCs w:val="28"/>
              </w:rPr>
              <w:t>week alle opdrachten van je weekbingo weg te spelen. Vul op je weekbingo</w:t>
            </w:r>
            <w:r w:rsidR="0059725D">
              <w:rPr>
                <w:rFonts w:ascii="Kristen ITC" w:hAnsi="Kristen ITC"/>
                <w:color w:val="FF0066"/>
                <w:sz w:val="28"/>
                <w:szCs w:val="28"/>
              </w:rPr>
              <w:t xml:space="preserve"> (tweede blad)</w:t>
            </w:r>
            <w:r w:rsidRPr="00940798">
              <w:rPr>
                <w:rFonts w:ascii="Kristen ITC" w:hAnsi="Kristen ITC"/>
                <w:color w:val="FF0066"/>
                <w:sz w:val="28"/>
                <w:szCs w:val="28"/>
              </w:rPr>
              <w:t xml:space="preserve"> in wat je hebt gedaan en vul aan met foto’s.</w:t>
            </w:r>
          </w:p>
          <w:p w:rsidR="004627E3" w:rsidRPr="00940798" w:rsidRDefault="004627E3" w:rsidP="004627E3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FF0066"/>
                <w:sz w:val="28"/>
                <w:szCs w:val="28"/>
              </w:rPr>
              <w:t>Stuur deze naar de juffen:</w:t>
            </w:r>
          </w:p>
          <w:p w:rsidR="004627E3" w:rsidRPr="003E6107" w:rsidRDefault="004627E3" w:rsidP="004627E3">
            <w:pPr>
              <w:rPr>
                <w:rFonts w:ascii="Kristen ITC" w:hAnsi="Kristen ITC"/>
                <w:b/>
                <w:color w:val="FF0066"/>
                <w:sz w:val="26"/>
                <w:szCs w:val="26"/>
              </w:rPr>
            </w:pPr>
          </w:p>
          <w:p w:rsidR="004627E3" w:rsidRPr="003E6107" w:rsidRDefault="001C31BB" w:rsidP="004627E3">
            <w:pPr>
              <w:rPr>
                <w:rFonts w:ascii="Kristen ITC" w:hAnsi="Kristen ITC"/>
                <w:b/>
                <w:color w:val="FF0066"/>
                <w:sz w:val="26"/>
                <w:szCs w:val="26"/>
              </w:rPr>
            </w:pPr>
            <w:hyperlink r:id="rId9" w:history="1">
              <w:r w:rsidR="004627E3" w:rsidRPr="00C7427E">
                <w:rPr>
                  <w:rStyle w:val="Hyperlink"/>
                  <w:rFonts w:ascii="Kristen ITC" w:hAnsi="Kristen ITC"/>
                  <w:sz w:val="26"/>
                  <w:szCs w:val="26"/>
                </w:rPr>
                <w:t>anke.wellens@innovo.nl</w:t>
              </w:r>
            </w:hyperlink>
          </w:p>
          <w:p w:rsidR="004627E3" w:rsidRPr="003E6107" w:rsidRDefault="001C31BB" w:rsidP="004627E3">
            <w:pPr>
              <w:rPr>
                <w:rFonts w:ascii="Kristen ITC" w:hAnsi="Kristen ITC"/>
                <w:b/>
                <w:color w:val="FF0066"/>
                <w:sz w:val="26"/>
                <w:szCs w:val="26"/>
              </w:rPr>
            </w:pPr>
            <w:hyperlink r:id="rId10" w:history="1">
              <w:r w:rsidR="004627E3" w:rsidRPr="00C7427E">
                <w:rPr>
                  <w:rStyle w:val="Hyperlink"/>
                  <w:rFonts w:ascii="Kristen ITC" w:hAnsi="Kristen ITC"/>
                  <w:sz w:val="26"/>
                  <w:szCs w:val="26"/>
                </w:rPr>
                <w:t>tamara.weusten@innovo.nl</w:t>
              </w:r>
            </w:hyperlink>
            <w:r w:rsidR="004627E3" w:rsidRPr="003E6107">
              <w:rPr>
                <w:rFonts w:ascii="Kristen ITC" w:hAnsi="Kristen ITC"/>
                <w:b/>
                <w:color w:val="FF0066"/>
                <w:sz w:val="26"/>
                <w:szCs w:val="26"/>
              </w:rPr>
              <w:t xml:space="preserve"> </w:t>
            </w:r>
          </w:p>
        </w:tc>
      </w:tr>
      <w:tr w:rsidR="004627E3" w:rsidRPr="00F90852" w:rsidTr="004627E3">
        <w:trPr>
          <w:trHeight w:val="3563"/>
        </w:trPr>
        <w:tc>
          <w:tcPr>
            <w:tcW w:w="2444" w:type="dxa"/>
            <w:tcBorders>
              <w:left w:val="doubleWave" w:sz="6" w:space="0" w:color="70C0A5"/>
              <w:bottom w:val="doubleWave" w:sz="6" w:space="0" w:color="70C0A5"/>
            </w:tcBorders>
          </w:tcPr>
          <w:p w:rsidR="004627E3" w:rsidRPr="00940798" w:rsidRDefault="004627E3" w:rsidP="004627E3">
            <w:pPr>
              <w:jc w:val="center"/>
              <w:rPr>
                <w:rFonts w:ascii="Kristen ITC" w:hAnsi="Kristen ITC"/>
                <w:color w:val="FF5050"/>
                <w:sz w:val="28"/>
                <w:szCs w:val="28"/>
              </w:rPr>
            </w:pPr>
          </w:p>
          <w:p w:rsidR="004627E3" w:rsidRPr="00940798" w:rsidRDefault="00940798" w:rsidP="004627E3">
            <w:pPr>
              <w:jc w:val="center"/>
              <w:rPr>
                <w:rFonts w:ascii="Kristen ITC" w:hAnsi="Kristen ITC"/>
                <w:color w:val="FF5050"/>
                <w:sz w:val="28"/>
                <w:szCs w:val="28"/>
              </w:rPr>
            </w:pPr>
            <w:r w:rsidRPr="00940798">
              <w:rPr>
                <w:rFonts w:ascii="Kristen ITC" w:hAnsi="Kristen ITC"/>
                <w:color w:val="FF5050"/>
                <w:sz w:val="28"/>
                <w:szCs w:val="28"/>
              </w:rPr>
              <w:t>5.</w:t>
            </w:r>
            <w:r w:rsidR="004627E3" w:rsidRPr="00940798">
              <w:rPr>
                <w:rFonts w:ascii="Kristen ITC" w:hAnsi="Kristen ITC"/>
                <w:color w:val="FF5050"/>
                <w:sz w:val="28"/>
                <w:szCs w:val="28"/>
              </w:rPr>
              <w:t>Geef iedereen extra complimentjes</w:t>
            </w:r>
          </w:p>
          <w:p w:rsidR="00027053" w:rsidRDefault="00027053" w:rsidP="004627E3">
            <w:pPr>
              <w:jc w:val="center"/>
              <w:rPr>
                <w:rFonts w:ascii="Kristen ITC" w:hAnsi="Kristen ITC"/>
                <w:b/>
                <w:color w:val="FF5050"/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135255</wp:posOffset>
                  </wp:positionV>
                  <wp:extent cx="1047750" cy="698849"/>
                  <wp:effectExtent l="0" t="0" r="0" b="6350"/>
                  <wp:wrapNone/>
                  <wp:docPr id="7" name="Afbeelding 7" descr="Complimenten geven; Lijst met 100 creatieve complimenten vo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plimenten geven; Lijst met 100 creatieve complimenten vo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7053" w:rsidRPr="00F90852" w:rsidRDefault="00027053" w:rsidP="004627E3">
            <w:pPr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doubleWave" w:sz="6" w:space="0" w:color="70C0A5"/>
            </w:tcBorders>
          </w:tcPr>
          <w:p w:rsidR="004627E3" w:rsidRPr="00F90852" w:rsidRDefault="004627E3" w:rsidP="004627E3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4627E3" w:rsidRPr="00F90852" w:rsidRDefault="00940798" w:rsidP="004627E3">
            <w:pPr>
              <w:jc w:val="center"/>
              <w:rPr>
                <w:rFonts w:ascii="Kristen ITC" w:hAnsi="Kristen ITC"/>
                <w:color w:val="70C0A5"/>
                <w:sz w:val="28"/>
                <w:szCs w:val="28"/>
              </w:rPr>
            </w:pPr>
            <w:r>
              <w:rPr>
                <w:rFonts w:ascii="Kristen ITC" w:hAnsi="Kristen ITC"/>
                <w:color w:val="70C0A5"/>
                <w:sz w:val="28"/>
                <w:szCs w:val="28"/>
              </w:rPr>
              <w:t>6.</w:t>
            </w:r>
            <w:r w:rsidR="004627E3" w:rsidRPr="00F90852">
              <w:rPr>
                <w:rFonts w:ascii="Kristen ITC" w:hAnsi="Kristen ITC"/>
                <w:color w:val="70C0A5"/>
                <w:sz w:val="28"/>
                <w:szCs w:val="28"/>
              </w:rPr>
              <w:t xml:space="preserve">Maak een </w:t>
            </w:r>
          </w:p>
          <w:p w:rsidR="004627E3" w:rsidRPr="00F90852" w:rsidRDefault="004627E3" w:rsidP="004627E3">
            <w:pPr>
              <w:jc w:val="center"/>
              <w:rPr>
                <w:rFonts w:ascii="Kristen ITC" w:hAnsi="Kristen ITC"/>
                <w:color w:val="70C0A5"/>
                <w:sz w:val="28"/>
                <w:szCs w:val="28"/>
              </w:rPr>
            </w:pPr>
            <w:r w:rsidRPr="00F90852">
              <w:rPr>
                <w:rFonts w:ascii="Kristen ITC" w:hAnsi="Kristen ITC"/>
                <w:color w:val="70C0A5"/>
                <w:sz w:val="28"/>
                <w:szCs w:val="28"/>
              </w:rPr>
              <w:t xml:space="preserve">gekke foto van jezelf </w:t>
            </w:r>
          </w:p>
          <w:p w:rsidR="004627E3" w:rsidRPr="00F90852" w:rsidRDefault="000E75D4" w:rsidP="004627E3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230505</wp:posOffset>
                  </wp:positionV>
                  <wp:extent cx="948086" cy="504825"/>
                  <wp:effectExtent l="0" t="0" r="4445" b="0"/>
                  <wp:wrapNone/>
                  <wp:docPr id="8" name="Afbeelding 8" descr="C:\Users\anke.wellens\AppData\Local\Microsoft\Windows\INetCache\Content.MSO\5A087E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ke.wellens\AppData\Local\Microsoft\Windows\INetCache\Content.MSO\5A087E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86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tcBorders>
              <w:bottom w:val="doubleWave" w:sz="6" w:space="0" w:color="70C0A5"/>
            </w:tcBorders>
          </w:tcPr>
          <w:p w:rsidR="004627E3" w:rsidRPr="00F90852" w:rsidRDefault="004627E3" w:rsidP="004627E3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4627E3" w:rsidRDefault="00940798" w:rsidP="004627E3">
            <w:pPr>
              <w:jc w:val="center"/>
              <w:rPr>
                <w:rFonts w:ascii="Kristen ITC" w:hAnsi="Kristen ITC"/>
                <w:color w:val="FF0066"/>
                <w:sz w:val="28"/>
                <w:szCs w:val="28"/>
              </w:rPr>
            </w:pPr>
            <w:r>
              <w:rPr>
                <w:rFonts w:ascii="Kristen ITC" w:hAnsi="Kristen ITC"/>
                <w:color w:val="FF0066"/>
                <w:sz w:val="28"/>
                <w:szCs w:val="28"/>
              </w:rPr>
              <w:t>7.</w:t>
            </w:r>
            <w:r w:rsidR="004627E3" w:rsidRPr="00F90852">
              <w:rPr>
                <w:rFonts w:ascii="Kristen ITC" w:hAnsi="Kristen ITC"/>
                <w:color w:val="FF0066"/>
                <w:sz w:val="28"/>
                <w:szCs w:val="28"/>
              </w:rPr>
              <w:t>Kleur de kleurplaat</w:t>
            </w:r>
          </w:p>
          <w:p w:rsidR="000E75D4" w:rsidRPr="00F90852" w:rsidRDefault="000E75D4" w:rsidP="004627E3">
            <w:pPr>
              <w:jc w:val="center"/>
              <w:rPr>
                <w:rFonts w:ascii="Kristen ITC" w:hAnsi="Kristen ITC"/>
                <w:color w:val="FF0066"/>
                <w:sz w:val="28"/>
                <w:szCs w:val="28"/>
              </w:rPr>
            </w:pPr>
            <w:r>
              <w:rPr>
                <w:rFonts w:ascii="Kristen ITC" w:hAnsi="Kristen ITC"/>
                <w:noProof/>
                <w:color w:val="FF0066"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44450</wp:posOffset>
                  </wp:positionV>
                  <wp:extent cx="849544" cy="1200150"/>
                  <wp:effectExtent l="0" t="0" r="8255" b="0"/>
                  <wp:wrapNone/>
                  <wp:docPr id="10" name="Afbeelding 10" descr="C:\Users\anke.wellens\AppData\Local\Microsoft\Windows\INetCache\Content.MSO\D2C750B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ke.wellens\AppData\Local\Microsoft\Windows\INetCache\Content.MSO\D2C750B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544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tcBorders>
              <w:bottom w:val="doubleWave" w:sz="6" w:space="0" w:color="70C0A5"/>
            </w:tcBorders>
          </w:tcPr>
          <w:p w:rsidR="004627E3" w:rsidRPr="00F90852" w:rsidRDefault="004627E3" w:rsidP="004627E3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4627E3" w:rsidRPr="00F90852" w:rsidRDefault="000E75D4" w:rsidP="004627E3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noProof/>
                <w:color w:val="FFC000" w:themeColor="accent4"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1074217</wp:posOffset>
                  </wp:positionH>
                  <wp:positionV relativeFrom="paragraph">
                    <wp:posOffset>1680845</wp:posOffset>
                  </wp:positionV>
                  <wp:extent cx="255956" cy="255956"/>
                  <wp:effectExtent l="0" t="0" r="0" b="0"/>
                  <wp:wrapNone/>
                  <wp:docPr id="11" name="Afbeelding 11" descr="C:\Users\anke.wellens\AppData\Local\Microsoft\Windows\INetCache\Content.MSO\EE85B8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ke.wellens\AppData\Local\Microsoft\Windows\INetCache\Content.MSO\EE85B8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6" cy="25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0798">
              <w:rPr>
                <w:rFonts w:ascii="Kristen ITC" w:hAnsi="Kristen ITC"/>
                <w:color w:val="FFC000" w:themeColor="accent4"/>
                <w:sz w:val="28"/>
                <w:szCs w:val="28"/>
              </w:rPr>
              <w:t>8.</w:t>
            </w:r>
            <w:r w:rsidR="004627E3" w:rsidRPr="00F90852">
              <w:rPr>
                <w:rFonts w:ascii="Kristen ITC" w:hAnsi="Kristen ITC"/>
                <w:color w:val="FFC000" w:themeColor="accent4"/>
                <w:sz w:val="28"/>
                <w:szCs w:val="28"/>
              </w:rPr>
              <w:t xml:space="preserve">Maak een lente- of </w:t>
            </w:r>
            <w:proofErr w:type="spellStart"/>
            <w:r w:rsidR="004627E3" w:rsidRPr="00F90852">
              <w:rPr>
                <w:rFonts w:ascii="Kristen ITC" w:hAnsi="Kristen ITC"/>
                <w:color w:val="FFC000" w:themeColor="accent4"/>
                <w:sz w:val="28"/>
                <w:szCs w:val="28"/>
              </w:rPr>
              <w:t>paasknutsel</w:t>
            </w:r>
            <w:proofErr w:type="spellEnd"/>
            <w:r w:rsidR="004627E3" w:rsidRPr="00F90852">
              <w:rPr>
                <w:rFonts w:ascii="Kristen ITC" w:hAnsi="Kristen ITC"/>
                <w:color w:val="FFC000" w:themeColor="accent4"/>
                <w:sz w:val="28"/>
                <w:szCs w:val="28"/>
              </w:rPr>
              <w:t xml:space="preserve"> werkje met kosteloos </w:t>
            </w:r>
            <w:r>
              <w:rPr>
                <w:rFonts w:ascii="Kristen ITC" w:hAnsi="Kristen ITC"/>
                <w:color w:val="FFC000" w:themeColor="accent4"/>
                <w:sz w:val="28"/>
                <w:szCs w:val="28"/>
              </w:rPr>
              <w:t>materiaal (wc-rol, papier,</w:t>
            </w:r>
            <w:r w:rsidR="004627E3" w:rsidRPr="00F90852">
              <w:rPr>
                <w:rFonts w:ascii="Kristen ITC" w:hAnsi="Kristen ITC"/>
                <w:color w:val="FFC000" w:themeColor="accent4"/>
                <w:sz w:val="28"/>
                <w:szCs w:val="28"/>
              </w:rPr>
              <w:t xml:space="preserve"> </w:t>
            </w:r>
            <w:proofErr w:type="spellStart"/>
            <w:r w:rsidR="004627E3" w:rsidRPr="00F90852">
              <w:rPr>
                <w:rFonts w:ascii="Kristen ITC" w:hAnsi="Kristen ITC"/>
                <w:color w:val="FFC000" w:themeColor="accent4"/>
                <w:sz w:val="28"/>
                <w:szCs w:val="28"/>
              </w:rPr>
              <w:t>etc</w:t>
            </w:r>
            <w:proofErr w:type="spellEnd"/>
            <w:r w:rsidR="004627E3" w:rsidRPr="00F90852">
              <w:rPr>
                <w:rFonts w:ascii="Kristen ITC" w:hAnsi="Kristen ITC"/>
                <w:color w:val="FFC000" w:themeColor="accent4"/>
                <w:sz w:val="28"/>
                <w:szCs w:val="28"/>
              </w:rPr>
              <w:t>…</w:t>
            </w:r>
          </w:p>
        </w:tc>
        <w:tc>
          <w:tcPr>
            <w:tcW w:w="4820" w:type="dxa"/>
            <w:vMerge/>
            <w:tcBorders>
              <w:bottom w:val="doubleWave" w:sz="6" w:space="0" w:color="70C0A5"/>
              <w:right w:val="doubleWave" w:sz="6" w:space="0" w:color="70C0A5"/>
            </w:tcBorders>
          </w:tcPr>
          <w:p w:rsidR="004627E3" w:rsidRPr="00F90852" w:rsidRDefault="004627E3" w:rsidP="004627E3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7E34F3" w:rsidRDefault="007E34F3" w:rsidP="003E6107">
      <w:pPr>
        <w:rPr>
          <w:rFonts w:ascii="Kristen ITC" w:hAnsi="Kristen ITC"/>
          <w:sz w:val="28"/>
          <w:szCs w:val="28"/>
        </w:rPr>
      </w:pPr>
    </w:p>
    <w:p w:rsidR="001C31BB" w:rsidRDefault="001C31BB" w:rsidP="003E6107">
      <w:pPr>
        <w:rPr>
          <w:rFonts w:ascii="Kristen ITC" w:hAnsi="Kristen ITC"/>
          <w:sz w:val="28"/>
          <w:szCs w:val="28"/>
        </w:rPr>
      </w:pPr>
    </w:p>
    <w:tbl>
      <w:tblPr>
        <w:tblStyle w:val="Tabelrasterlicht"/>
        <w:tblpPr w:leftFromText="141" w:rightFromText="141" w:vertAnchor="text" w:horzAnchor="margin" w:tblpXSpec="center" w:tblpY="850"/>
        <w:tblW w:w="14596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  <w:gridCol w:w="4820"/>
      </w:tblGrid>
      <w:tr w:rsidR="001C31BB" w:rsidRPr="00437F41" w:rsidTr="001C31BB">
        <w:trPr>
          <w:trHeight w:val="3772"/>
        </w:trPr>
        <w:tc>
          <w:tcPr>
            <w:tcW w:w="2444" w:type="dxa"/>
            <w:tcBorders>
              <w:top w:val="doubleWave" w:sz="6" w:space="0" w:color="70C0A5"/>
              <w:left w:val="doubleWave" w:sz="6" w:space="0" w:color="70C0A5"/>
            </w:tcBorders>
          </w:tcPr>
          <w:p w:rsidR="001C31BB" w:rsidRPr="00437F41" w:rsidRDefault="001C31BB" w:rsidP="001C31BB">
            <w:pPr>
              <w:rPr>
                <w:rFonts w:ascii="Kristen ITC" w:hAnsi="Kristen ITC"/>
                <w:b/>
                <w:color w:val="70AD47" w:themeColor="accent6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70AD47" w:themeColor="accent6"/>
                <w:sz w:val="28"/>
                <w:szCs w:val="28"/>
              </w:rPr>
              <w:lastRenderedPageBreak/>
              <w:t>1</w:t>
            </w:r>
            <w:r w:rsidRPr="00437F41">
              <w:rPr>
                <w:rFonts w:ascii="Kristen ITC" w:hAnsi="Kristen ITC"/>
                <w:b/>
                <w:color w:val="70AD47" w:themeColor="accent6"/>
                <w:sz w:val="28"/>
                <w:szCs w:val="28"/>
              </w:rPr>
              <w:t xml:space="preserve">. </w:t>
            </w:r>
            <w:r w:rsidRPr="00437F41">
              <w:rPr>
                <w:rFonts w:ascii="Kristen ITC" w:hAnsi="Kristen ITC"/>
                <w:color w:val="70AD47" w:themeColor="accent6"/>
                <w:sz w:val="28"/>
                <w:szCs w:val="28"/>
              </w:rPr>
              <w:t>Waar heb je mee geholpen?</w:t>
            </w:r>
          </w:p>
          <w:p w:rsidR="001C31BB" w:rsidRPr="00437F41" w:rsidRDefault="001C31BB" w:rsidP="001C31BB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doubleWave" w:sz="6" w:space="0" w:color="70C0A5"/>
            </w:tcBorders>
          </w:tcPr>
          <w:p w:rsidR="001C31BB" w:rsidRPr="00437F41" w:rsidRDefault="001C31BB" w:rsidP="001C31BB">
            <w:pPr>
              <w:rPr>
                <w:rFonts w:ascii="Kristen ITC" w:hAnsi="Kristen ITC"/>
                <w:color w:val="4472C4" w:themeColor="accent5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4472C4" w:themeColor="accent5"/>
                <w:sz w:val="28"/>
                <w:szCs w:val="28"/>
              </w:rPr>
              <w:t>2.Welke heb je gedaan?</w:t>
            </w:r>
          </w:p>
          <w:p w:rsidR="001C31BB" w:rsidRPr="00437F41" w:rsidRDefault="001C31BB" w:rsidP="001C31BB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  <w:p w:rsidR="001C31BB" w:rsidRPr="00437F41" w:rsidRDefault="001C31BB" w:rsidP="001C31BB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doubleWave" w:sz="6" w:space="0" w:color="70C0A5"/>
            </w:tcBorders>
          </w:tcPr>
          <w:p w:rsidR="001C31BB" w:rsidRPr="00437F41" w:rsidRDefault="001C31BB" w:rsidP="001C31BB">
            <w:pPr>
              <w:rPr>
                <w:rFonts w:ascii="Kristen ITC" w:hAnsi="Kristen ITC"/>
                <w:color w:val="ED7D31" w:themeColor="accent2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ED7D31" w:themeColor="accent2"/>
                <w:sz w:val="28"/>
                <w:szCs w:val="28"/>
              </w:rPr>
              <w:t>3.Welk spelletje heb je gespeeld en met wie?</w:t>
            </w:r>
          </w:p>
          <w:p w:rsidR="001C31BB" w:rsidRPr="00437F41" w:rsidRDefault="001C31BB" w:rsidP="001C31BB">
            <w:pPr>
              <w:rPr>
                <w:rFonts w:ascii="Kristen ITC" w:hAnsi="Kristen ITC"/>
                <w:b/>
                <w:color w:val="ED7D31" w:themeColor="accent2"/>
                <w:sz w:val="28"/>
                <w:szCs w:val="28"/>
              </w:rPr>
            </w:pPr>
          </w:p>
          <w:p w:rsidR="001C31BB" w:rsidRPr="00437F41" w:rsidRDefault="001C31BB" w:rsidP="001C31BB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doubleWave" w:sz="6" w:space="0" w:color="70C0A5"/>
            </w:tcBorders>
          </w:tcPr>
          <w:p w:rsidR="001C31BB" w:rsidRPr="00437F41" w:rsidRDefault="001C31BB" w:rsidP="001C31BB">
            <w:pPr>
              <w:rPr>
                <w:rFonts w:ascii="Kristen ITC" w:hAnsi="Kristen ITC"/>
                <w:color w:val="CC00CC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CC00CC"/>
                <w:sz w:val="28"/>
                <w:szCs w:val="28"/>
              </w:rPr>
              <w:t>4.uit welk boek heb je voorgelezen?</w:t>
            </w:r>
          </w:p>
          <w:p w:rsidR="001C31BB" w:rsidRPr="00437F41" w:rsidRDefault="001C31BB" w:rsidP="001C31BB">
            <w:pPr>
              <w:rPr>
                <w:rFonts w:ascii="Kristen ITC" w:hAnsi="Kristen ITC"/>
                <w:b/>
                <w:color w:val="CC00CC"/>
                <w:sz w:val="28"/>
                <w:szCs w:val="28"/>
              </w:rPr>
            </w:pPr>
          </w:p>
          <w:p w:rsidR="001C31BB" w:rsidRPr="00437F41" w:rsidRDefault="001C31BB" w:rsidP="001C31BB">
            <w:pPr>
              <w:rPr>
                <w:rFonts w:ascii="Kristen ITC" w:hAnsi="Kristen ITC"/>
                <w:b/>
                <w:color w:val="CC00CC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doubleWave" w:sz="6" w:space="0" w:color="70C0A5"/>
              <w:right w:val="doubleWave" w:sz="6" w:space="0" w:color="70C0A5"/>
            </w:tcBorders>
          </w:tcPr>
          <w:p w:rsidR="001C31BB" w:rsidRDefault="001C31BB" w:rsidP="001C31BB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>
              <w:rPr>
                <w:rFonts w:ascii="Kristen ITC" w:hAnsi="Kristen ITC"/>
                <w:color w:val="FF0066"/>
                <w:sz w:val="28"/>
                <w:szCs w:val="28"/>
              </w:rPr>
              <w:t>Invullen maar!</w:t>
            </w:r>
          </w:p>
          <w:p w:rsidR="001C31BB" w:rsidRPr="00437F41" w:rsidRDefault="001C31BB" w:rsidP="001C31BB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>
              <w:rPr>
                <w:rFonts w:ascii="Kristen ITC" w:hAnsi="Kristen ITC"/>
                <w:color w:val="FF0066"/>
                <w:sz w:val="28"/>
                <w:szCs w:val="28"/>
              </w:rPr>
              <w:t>En vergeet niet foto’s te maken en s</w:t>
            </w:r>
            <w:r w:rsidRPr="00437F41">
              <w:rPr>
                <w:rFonts w:ascii="Kristen ITC" w:hAnsi="Kristen ITC"/>
                <w:color w:val="FF0066"/>
                <w:sz w:val="28"/>
                <w:szCs w:val="28"/>
              </w:rPr>
              <w:t>tuur deze naar de juffen:</w:t>
            </w:r>
          </w:p>
          <w:p w:rsidR="001C31BB" w:rsidRPr="00437F41" w:rsidRDefault="001C31BB" w:rsidP="001C31BB">
            <w:pPr>
              <w:rPr>
                <w:rFonts w:ascii="Kristen ITC" w:hAnsi="Kristen ITC"/>
                <w:b/>
                <w:color w:val="FF0066"/>
                <w:sz w:val="26"/>
                <w:szCs w:val="26"/>
              </w:rPr>
            </w:pPr>
          </w:p>
          <w:p w:rsidR="001C31BB" w:rsidRPr="00437F41" w:rsidRDefault="001C31BB" w:rsidP="001C31BB">
            <w:pPr>
              <w:rPr>
                <w:rFonts w:ascii="Kristen ITC" w:hAnsi="Kristen ITC"/>
                <w:b/>
                <w:color w:val="FF0066"/>
                <w:sz w:val="26"/>
                <w:szCs w:val="26"/>
              </w:rPr>
            </w:pPr>
            <w:hyperlink r:id="rId15" w:history="1">
              <w:r w:rsidRPr="00437F41">
                <w:rPr>
                  <w:rStyle w:val="Hyperlink"/>
                  <w:rFonts w:ascii="Kristen ITC" w:hAnsi="Kristen ITC"/>
                  <w:sz w:val="26"/>
                  <w:szCs w:val="26"/>
                </w:rPr>
                <w:t>anke.wellens@innovo.nl</w:t>
              </w:r>
            </w:hyperlink>
          </w:p>
          <w:p w:rsidR="001C31BB" w:rsidRPr="00437F41" w:rsidRDefault="001C31BB" w:rsidP="001C31BB">
            <w:pPr>
              <w:rPr>
                <w:rFonts w:ascii="Kristen ITC" w:hAnsi="Kristen ITC"/>
                <w:b/>
                <w:color w:val="FF0066"/>
                <w:sz w:val="26"/>
                <w:szCs w:val="26"/>
              </w:rPr>
            </w:pPr>
            <w:hyperlink r:id="rId16" w:history="1">
              <w:r w:rsidRPr="00437F41">
                <w:rPr>
                  <w:rStyle w:val="Hyperlink"/>
                  <w:rFonts w:ascii="Kristen ITC" w:hAnsi="Kristen ITC"/>
                  <w:sz w:val="26"/>
                  <w:szCs w:val="26"/>
                </w:rPr>
                <w:t>tamara.weusten@innovo.nl</w:t>
              </w:r>
            </w:hyperlink>
            <w:r w:rsidRPr="00437F41">
              <w:rPr>
                <w:rFonts w:ascii="Kristen ITC" w:hAnsi="Kristen ITC"/>
                <w:b/>
                <w:color w:val="FF0066"/>
                <w:sz w:val="26"/>
                <w:szCs w:val="26"/>
              </w:rPr>
              <w:t xml:space="preserve"> </w:t>
            </w:r>
          </w:p>
        </w:tc>
      </w:tr>
      <w:tr w:rsidR="001C31BB" w:rsidRPr="00437F41" w:rsidTr="001C31BB">
        <w:trPr>
          <w:trHeight w:val="3563"/>
        </w:trPr>
        <w:tc>
          <w:tcPr>
            <w:tcW w:w="2444" w:type="dxa"/>
            <w:tcBorders>
              <w:left w:val="doubleWave" w:sz="6" w:space="0" w:color="70C0A5"/>
              <w:bottom w:val="doubleWave" w:sz="6" w:space="0" w:color="70C0A5"/>
            </w:tcBorders>
          </w:tcPr>
          <w:p w:rsidR="001C31BB" w:rsidRPr="00437F41" w:rsidRDefault="001C31BB" w:rsidP="001C31BB">
            <w:pPr>
              <w:rPr>
                <w:rFonts w:ascii="Kristen ITC" w:hAnsi="Kristen ITC"/>
                <w:color w:val="FF5050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FF5050"/>
                <w:sz w:val="28"/>
                <w:szCs w:val="28"/>
              </w:rPr>
              <w:t>5.Welk compliment en aan wie?</w:t>
            </w:r>
          </w:p>
          <w:p w:rsidR="001C31BB" w:rsidRPr="00437F41" w:rsidRDefault="001C31BB" w:rsidP="001C31BB">
            <w:pPr>
              <w:rPr>
                <w:rFonts w:ascii="Kristen ITC" w:hAnsi="Kristen ITC"/>
                <w:b/>
                <w:color w:val="FF5050"/>
                <w:sz w:val="28"/>
                <w:szCs w:val="28"/>
              </w:rPr>
            </w:pPr>
          </w:p>
          <w:p w:rsidR="001C31BB" w:rsidRPr="00437F41" w:rsidRDefault="001C31BB" w:rsidP="001C31BB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doubleWave" w:sz="6" w:space="0" w:color="70C0A5"/>
            </w:tcBorders>
          </w:tcPr>
          <w:p w:rsidR="001C31BB" w:rsidRPr="00437F41" w:rsidRDefault="001C31BB" w:rsidP="001C31BB">
            <w:pPr>
              <w:rPr>
                <w:rFonts w:ascii="Kristen ITC" w:hAnsi="Kristen ITC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70C0A5"/>
                <w:sz w:val="28"/>
                <w:szCs w:val="28"/>
              </w:rPr>
              <w:t>6.Stuur deze naar de juffen!</w:t>
            </w:r>
            <w:r w:rsidRPr="00437F41"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bottom w:val="doubleWave" w:sz="6" w:space="0" w:color="70C0A5"/>
            </w:tcBorders>
          </w:tcPr>
          <w:p w:rsidR="001C31BB" w:rsidRPr="00437F41" w:rsidRDefault="001C31BB" w:rsidP="001C31BB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FF0066"/>
                <w:sz w:val="28"/>
                <w:szCs w:val="28"/>
              </w:rPr>
              <w:t>7.Maak een foto en stuur deze naar de juffen!</w:t>
            </w:r>
          </w:p>
          <w:p w:rsidR="001C31BB" w:rsidRPr="00437F41" w:rsidRDefault="001C31BB" w:rsidP="001C31BB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doubleWave" w:sz="6" w:space="0" w:color="70C0A5"/>
            </w:tcBorders>
          </w:tcPr>
          <w:p w:rsidR="001C31BB" w:rsidRPr="00437F41" w:rsidRDefault="001C31BB" w:rsidP="001C31BB">
            <w:pPr>
              <w:rPr>
                <w:rFonts w:ascii="Kristen ITC" w:hAnsi="Kristen ITC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FFC000" w:themeColor="accent4"/>
                <w:sz w:val="28"/>
                <w:szCs w:val="28"/>
              </w:rPr>
              <w:t>8.Maak een foto en stuur deze naar de juff</w:t>
            </w:r>
            <w:r>
              <w:rPr>
                <w:rFonts w:ascii="Kristen ITC" w:hAnsi="Kristen ITC"/>
                <w:color w:val="FFC000" w:themeColor="accent4"/>
                <w:sz w:val="28"/>
                <w:szCs w:val="28"/>
              </w:rPr>
              <w:t>en!</w:t>
            </w:r>
          </w:p>
        </w:tc>
        <w:tc>
          <w:tcPr>
            <w:tcW w:w="4820" w:type="dxa"/>
            <w:vMerge/>
            <w:tcBorders>
              <w:bottom w:val="doubleWave" w:sz="6" w:space="0" w:color="70C0A5"/>
              <w:right w:val="doubleWave" w:sz="6" w:space="0" w:color="70C0A5"/>
            </w:tcBorders>
          </w:tcPr>
          <w:p w:rsidR="001C31BB" w:rsidRPr="00437F41" w:rsidRDefault="001C31BB" w:rsidP="001C31BB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1C31BB" w:rsidRPr="00437F41" w:rsidRDefault="001C31BB" w:rsidP="001C31BB">
      <w:pPr>
        <w:jc w:val="center"/>
        <w:rPr>
          <w:rFonts w:ascii="Kristen ITC" w:hAnsi="Kristen ITC"/>
          <w:b/>
          <w:color w:val="00B050"/>
          <w:sz w:val="28"/>
          <w:szCs w:val="28"/>
        </w:rPr>
      </w:pPr>
      <w:r w:rsidRPr="00437F41">
        <w:rPr>
          <w:rFonts w:ascii="Kristen ITC" w:hAnsi="Kristen ITC"/>
          <w:b/>
          <w:color w:val="00B050"/>
          <w:sz w:val="28"/>
          <w:szCs w:val="28"/>
        </w:rPr>
        <w:t>Invulblad weekbingo groep 5</w:t>
      </w:r>
    </w:p>
    <w:p w:rsidR="001C31BB" w:rsidRPr="00F90852" w:rsidRDefault="001C31BB" w:rsidP="003E6107">
      <w:pPr>
        <w:rPr>
          <w:rFonts w:ascii="Kristen ITC" w:hAnsi="Kristen ITC"/>
          <w:sz w:val="28"/>
          <w:szCs w:val="28"/>
        </w:rPr>
      </w:pPr>
      <w:bookmarkStart w:id="0" w:name="_GoBack"/>
      <w:bookmarkEnd w:id="0"/>
    </w:p>
    <w:sectPr w:rsidR="001C31BB" w:rsidRPr="00F90852" w:rsidSect="003E6107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70C0A5"/>
        <w:left w:val="single" w:sz="18" w:space="24" w:color="70C0A5"/>
        <w:bottom w:val="single" w:sz="18" w:space="24" w:color="70C0A5"/>
        <w:right w:val="single" w:sz="18" w:space="24" w:color="70C0A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0662"/>
    <w:multiLevelType w:val="hybridMultilevel"/>
    <w:tmpl w:val="786C3B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F3"/>
    <w:rsid w:val="00027053"/>
    <w:rsid w:val="000E75D4"/>
    <w:rsid w:val="001C31BB"/>
    <w:rsid w:val="003E6107"/>
    <w:rsid w:val="004564F8"/>
    <w:rsid w:val="004627E3"/>
    <w:rsid w:val="004D55B9"/>
    <w:rsid w:val="004E70AB"/>
    <w:rsid w:val="0059725D"/>
    <w:rsid w:val="007E34F3"/>
    <w:rsid w:val="00940798"/>
    <w:rsid w:val="009D4C9B"/>
    <w:rsid w:val="00F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184C"/>
  <w15:chartTrackingRefBased/>
  <w15:docId w15:val="{CB40BED9-919D-4DDD-81B3-1A046B9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E34F3"/>
    <w:pPr>
      <w:ind w:left="720"/>
      <w:contextualSpacing/>
    </w:pPr>
  </w:style>
  <w:style w:type="table" w:styleId="Rastertabel4-Accent6">
    <w:name w:val="Grid Table 4 Accent 6"/>
    <w:basedOn w:val="Standaardtabel"/>
    <w:uiPriority w:val="49"/>
    <w:rsid w:val="007E34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-Accent6">
    <w:name w:val="Grid Table 5 Dark Accent 6"/>
    <w:basedOn w:val="Standaardtabel"/>
    <w:uiPriority w:val="50"/>
    <w:rsid w:val="007E3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7E3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2-Accent2">
    <w:name w:val="Grid Table 2 Accent 2"/>
    <w:basedOn w:val="Standaardtabel"/>
    <w:uiPriority w:val="47"/>
    <w:rsid w:val="007E34F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1">
    <w:name w:val="Grid Table 2 Accent 1"/>
    <w:basedOn w:val="Standaardtabel"/>
    <w:uiPriority w:val="47"/>
    <w:rsid w:val="007E34F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1licht-Accent2">
    <w:name w:val="Grid Table 1 Light Accent 2"/>
    <w:basedOn w:val="Standaardtabel"/>
    <w:uiPriority w:val="46"/>
    <w:rsid w:val="007E34F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sid w:val="007E34F3"/>
    <w:rPr>
      <w:color w:val="0563C1" w:themeColor="hyperlink"/>
      <w:u w:val="single"/>
    </w:rPr>
  </w:style>
  <w:style w:type="table" w:styleId="Tabelrasterlicht">
    <w:name w:val="Grid Table Light"/>
    <w:basedOn w:val="Standaardtabel"/>
    <w:uiPriority w:val="40"/>
    <w:rsid w:val="003E61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mara.weusten@innovo.n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mailto:anke.wellens@innovo.nl" TargetMode="External"/><Relationship Id="rId10" Type="http://schemas.openxmlformats.org/officeDocument/2006/relationships/hyperlink" Target="mailto:tamara.weusten@innov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e.wellens@innovo.nl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8FF47164.dotm</Template>
  <TotalTime>83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Wellens</dc:creator>
  <cp:keywords/>
  <dc:description/>
  <cp:lastModifiedBy>Anke Wellens</cp:lastModifiedBy>
  <cp:revision>7</cp:revision>
  <cp:lastPrinted>2020-04-03T06:23:00Z</cp:lastPrinted>
  <dcterms:created xsi:type="dcterms:W3CDTF">2020-04-02T18:24:00Z</dcterms:created>
  <dcterms:modified xsi:type="dcterms:W3CDTF">2020-04-03T10:46:00Z</dcterms:modified>
</cp:coreProperties>
</file>