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42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2"/>
        <w:gridCol w:w="1180"/>
        <w:gridCol w:w="2362"/>
        <w:gridCol w:w="10"/>
        <w:gridCol w:w="4384"/>
        <w:gridCol w:w="1744"/>
      </w:tblGrid>
      <w:tr w:rsidR="00591151" w:rsidRPr="004D56E9" w:rsidTr="00021172">
        <w:trPr>
          <w:trHeight w:val="132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591151" w:rsidRPr="00814702" w:rsidRDefault="007764D3" w:rsidP="0092439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vak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9CC2E5" w:themeFill="accent1" w:themeFillTint="99"/>
          </w:tcPr>
          <w:p w:rsidR="00591151" w:rsidRPr="00814702" w:rsidRDefault="00591151" w:rsidP="0092439D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9CC2E5" w:themeFill="accent1" w:themeFillTint="99"/>
          </w:tcPr>
          <w:p w:rsidR="00591151" w:rsidRPr="00F15478" w:rsidRDefault="00591151" w:rsidP="009243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15478">
              <w:rPr>
                <w:rFonts w:ascii="Arial" w:hAnsi="Arial" w:cs="Arial"/>
                <w:b/>
                <w:color w:val="FFFFFF" w:themeColor="background1"/>
              </w:rPr>
              <w:t xml:space="preserve">Wat </w:t>
            </w:r>
            <w:r>
              <w:rPr>
                <w:rFonts w:ascii="Arial" w:hAnsi="Arial" w:cs="Arial"/>
                <w:b/>
                <w:color w:val="FFFFFF" w:themeColor="background1"/>
              </w:rPr>
              <w:t>ga je leren?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9CC2E5" w:themeFill="accent1" w:themeFillTint="99"/>
          </w:tcPr>
          <w:p w:rsidR="00591151" w:rsidRPr="00F15478" w:rsidRDefault="00591151" w:rsidP="009243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Welke </w:t>
            </w:r>
            <w:r w:rsidR="00E36600">
              <w:rPr>
                <w:rFonts w:ascii="Arial" w:hAnsi="Arial" w:cs="Arial"/>
                <w:b/>
                <w:color w:val="FFFFFF" w:themeColor="background1"/>
              </w:rPr>
              <w:t>opdrachten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maak je?</w:t>
            </w:r>
          </w:p>
        </w:tc>
        <w:tc>
          <w:tcPr>
            <w:tcW w:w="1744" w:type="dxa"/>
            <w:tcBorders>
              <w:right w:val="single" w:sz="4" w:space="0" w:color="000000"/>
            </w:tcBorders>
            <w:shd w:val="clear" w:color="auto" w:fill="9CC2E5" w:themeFill="accent1" w:themeFillTint="99"/>
          </w:tcPr>
          <w:p w:rsidR="00591151" w:rsidRPr="00F15478" w:rsidRDefault="00591151" w:rsidP="0092439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Werken in de +</w:t>
            </w:r>
          </w:p>
        </w:tc>
      </w:tr>
      <w:tr w:rsidR="00F15478" w:rsidRPr="004D56E9" w:rsidTr="00021172">
        <w:trPr>
          <w:trHeight w:val="175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F15478" w:rsidRPr="000E19F2" w:rsidRDefault="007764D3" w:rsidP="009243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woensdag</w:t>
            </w:r>
          </w:p>
        </w:tc>
      </w:tr>
      <w:tr w:rsidR="00761C7B" w:rsidRPr="004D56E9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C7B" w:rsidRPr="00067BA7" w:rsidRDefault="00761C7B" w:rsidP="00761C7B">
            <w:pPr>
              <w:rPr>
                <w:rFonts w:ascii="Arial" w:hAnsi="Arial" w:cs="Arial"/>
              </w:rPr>
            </w:pPr>
            <w:r w:rsidRPr="00067BA7">
              <w:rPr>
                <w:rFonts w:ascii="Arial" w:hAnsi="Arial" w:cs="Arial"/>
              </w:rPr>
              <w:t>Rekenen</w:t>
            </w:r>
          </w:p>
        </w:tc>
        <w:tc>
          <w:tcPr>
            <w:tcW w:w="1180" w:type="dxa"/>
            <w:shd w:val="clear" w:color="auto" w:fill="auto"/>
          </w:tcPr>
          <w:p w:rsidR="00761C7B" w:rsidRPr="003D298A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2362" w:type="dxa"/>
            <w:shd w:val="clear" w:color="auto" w:fill="auto"/>
          </w:tcPr>
          <w:p w:rsidR="00761C7B" w:rsidRPr="003D298A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en – t/m 100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61C7B" w:rsidRPr="003D298A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Aanpak 1 en 2: som</w:t>
            </w:r>
            <w:r w:rsidR="00A8794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 xml:space="preserve"> en 3.</w:t>
            </w:r>
            <w:r>
              <w:rPr>
                <w:rFonts w:ascii="Arial" w:hAnsi="Arial" w:cs="Arial"/>
              </w:rPr>
              <w:br/>
              <w:t>Aanpak 3 en 4: som 1 en 2.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1C7B" w:rsidRPr="00E473A1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473A1">
              <w:rPr>
                <w:rFonts w:ascii="Arial" w:hAnsi="Arial" w:cs="Arial"/>
              </w:rPr>
              <w:t xml:space="preserve"> sessie van 10</w:t>
            </w:r>
          </w:p>
        </w:tc>
      </w:tr>
      <w:tr w:rsidR="00761C7B" w:rsidRPr="00D30D28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C7B" w:rsidRPr="000E1BA4" w:rsidRDefault="00761C7B" w:rsidP="00761C7B">
            <w:pPr>
              <w:rPr>
                <w:rFonts w:ascii="Arial" w:hAnsi="Arial" w:cs="Arial"/>
                <w:highlight w:val="yellow"/>
              </w:rPr>
            </w:pPr>
            <w:r w:rsidRPr="00CC1100">
              <w:rPr>
                <w:rFonts w:ascii="Arial" w:hAnsi="Arial" w:cs="Arial"/>
              </w:rPr>
              <w:t>Taal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761C7B" w:rsidRPr="004354FF" w:rsidRDefault="00761C7B" w:rsidP="00CC1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0B29B4">
              <w:rPr>
                <w:rFonts w:ascii="Arial" w:hAnsi="Arial" w:cs="Arial"/>
              </w:rPr>
              <w:t>2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761C7B" w:rsidRPr="004354FF" w:rsidRDefault="00CC1100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meervoud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761C7B" w:rsidRDefault="00CC1100" w:rsidP="00CC11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 1, dan 3 en als laatste opdracht 2.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C7B" w:rsidRPr="00E473A1" w:rsidRDefault="00CC1100" w:rsidP="00761C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61C7B" w:rsidRPr="00D30D28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C7B" w:rsidRPr="00591151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1180" w:type="dxa"/>
            <w:shd w:val="clear" w:color="auto" w:fill="auto"/>
          </w:tcPr>
          <w:p w:rsidR="00761C7B" w:rsidRPr="003D298A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  <w:tc>
          <w:tcPr>
            <w:tcW w:w="2362" w:type="dxa"/>
            <w:shd w:val="clear" w:color="auto" w:fill="auto"/>
          </w:tcPr>
          <w:p w:rsidR="00761C7B" w:rsidRPr="003D298A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met –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>(t)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12CA8" w:rsidRDefault="00412CA8" w:rsidP="00412CA8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12CA8">
              <w:rPr>
                <w:rFonts w:ascii="Arial" w:hAnsi="Arial" w:cs="Arial"/>
              </w:rPr>
              <w:t xml:space="preserve">Kijk het filmpje van “Gekke Gerrit” </w:t>
            </w:r>
            <w:r>
              <w:rPr>
                <w:rFonts w:ascii="Arial" w:hAnsi="Arial" w:cs="Arial"/>
              </w:rPr>
              <w:br/>
            </w:r>
            <w:r w:rsidRPr="00412CA8">
              <w:rPr>
                <w:rFonts w:ascii="Arial" w:hAnsi="Arial" w:cs="Arial"/>
              </w:rPr>
              <w:t>(de link vind je op de thuiswerksite)</w:t>
            </w:r>
            <w:r>
              <w:rPr>
                <w:rFonts w:ascii="Arial" w:hAnsi="Arial" w:cs="Arial"/>
              </w:rPr>
              <w:t>.</w:t>
            </w:r>
          </w:p>
          <w:p w:rsidR="00761C7B" w:rsidRPr="00412CA8" w:rsidRDefault="00761C7B" w:rsidP="00412CA8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12CA8">
              <w:rPr>
                <w:rFonts w:ascii="Arial" w:hAnsi="Arial" w:cs="Arial"/>
              </w:rPr>
              <w:t>Ze</w:t>
            </w:r>
            <w:r w:rsidR="00412CA8">
              <w:rPr>
                <w:rFonts w:ascii="Arial" w:hAnsi="Arial" w:cs="Arial"/>
              </w:rPr>
              <w:t>lfstandig werken in het +je:</w:t>
            </w:r>
            <w:r w:rsidR="00412CA8">
              <w:rPr>
                <w:rFonts w:ascii="Arial" w:hAnsi="Arial" w:cs="Arial"/>
              </w:rPr>
              <w:br/>
            </w:r>
            <w:r w:rsidR="00A87945" w:rsidRPr="00412CA8">
              <w:rPr>
                <w:rFonts w:ascii="Arial" w:hAnsi="Arial" w:cs="Arial"/>
              </w:rPr>
              <w:t>3 sessies van 10.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1C7B" w:rsidRPr="00E473A1" w:rsidRDefault="00A87945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61C7B" w:rsidRPr="00D30D28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C7B" w:rsidRPr="00C13098" w:rsidRDefault="00761C7B" w:rsidP="00761C7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098">
              <w:rPr>
                <w:rFonts w:ascii="Arial" w:hAnsi="Arial" w:cs="Arial"/>
                <w:sz w:val="16"/>
                <w:szCs w:val="16"/>
              </w:rPr>
              <w:t>Automatiseren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761C7B" w:rsidRPr="004354FF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24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761C7B" w:rsidRPr="004354FF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 van 3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761C7B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 2.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1C7B" w:rsidRPr="00E473A1" w:rsidRDefault="00761C7B" w:rsidP="00761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B29B4" w:rsidRPr="00D30D28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B4" w:rsidRPr="0020198E" w:rsidRDefault="000B29B4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Schrijven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0B29B4" w:rsidRDefault="000B29B4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Werkboek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0B29B4" w:rsidRDefault="000B29B4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Hoofdletter S</w:t>
            </w:r>
          </w:p>
        </w:tc>
        <w:tc>
          <w:tcPr>
            <w:tcW w:w="61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B4" w:rsidRPr="00412CA8" w:rsidRDefault="000B29B4" w:rsidP="00412CA8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12CA8">
              <w:rPr>
                <w:rFonts w:ascii="Arial" w:hAnsi="Arial" w:cs="Arial"/>
              </w:rPr>
              <w:t>Kijk het instructiefilm</w:t>
            </w:r>
            <w:r w:rsidR="00021172">
              <w:rPr>
                <w:rFonts w:ascii="Arial" w:hAnsi="Arial" w:cs="Arial"/>
              </w:rPr>
              <w:t xml:space="preserve">pje </w:t>
            </w:r>
            <w:r w:rsidRPr="00412CA8">
              <w:rPr>
                <w:rFonts w:ascii="Arial" w:hAnsi="Arial" w:cs="Arial"/>
              </w:rPr>
              <w:t>(zie de link op de thuiswerksite).</w:t>
            </w:r>
          </w:p>
          <w:p w:rsidR="000B29B4" w:rsidRPr="00412CA8" w:rsidRDefault="000B29B4" w:rsidP="00412CA8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412CA8">
              <w:rPr>
                <w:rFonts w:ascii="Arial" w:hAnsi="Arial" w:cs="Arial"/>
              </w:rPr>
              <w:t>Blz. 18 (met schrijfpotlood).</w:t>
            </w:r>
          </w:p>
        </w:tc>
      </w:tr>
      <w:tr w:rsidR="00A87945" w:rsidRPr="004D56E9" w:rsidTr="00021172">
        <w:trPr>
          <w:trHeight w:val="40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A87945" w:rsidRPr="000E19F2" w:rsidRDefault="00A87945" w:rsidP="00A8794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donderdag</w:t>
            </w:r>
          </w:p>
        </w:tc>
      </w:tr>
      <w:tr w:rsidR="00A87945" w:rsidRPr="004D56E9" w:rsidTr="00021172">
        <w:trPr>
          <w:trHeight w:val="40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45" w:rsidRDefault="00A87945" w:rsidP="00A87945">
            <w:pPr>
              <w:rPr>
                <w:rFonts w:ascii="Arial" w:hAnsi="Arial" w:cs="Arial"/>
              </w:rPr>
            </w:pPr>
            <w:r w:rsidRPr="00914A5E">
              <w:rPr>
                <w:rFonts w:ascii="Arial" w:hAnsi="Arial" w:cs="Arial"/>
              </w:rPr>
              <w:t>Rekenen</w:t>
            </w:r>
          </w:p>
        </w:tc>
        <w:tc>
          <w:tcPr>
            <w:tcW w:w="1180" w:type="dxa"/>
            <w:shd w:val="clear" w:color="auto" w:fill="auto"/>
          </w:tcPr>
          <w:p w:rsidR="00A87945" w:rsidRPr="004354FF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5</w:t>
            </w:r>
          </w:p>
        </w:tc>
        <w:tc>
          <w:tcPr>
            <w:tcW w:w="2362" w:type="dxa"/>
            <w:shd w:val="clear" w:color="auto" w:fill="auto"/>
          </w:tcPr>
          <w:p w:rsidR="00A87945" w:rsidRPr="004354FF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 van 2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A87945" w:rsidRPr="003D298A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Aanpak 1 en 2: som 1 en 3.</w:t>
            </w:r>
            <w:r>
              <w:rPr>
                <w:rFonts w:ascii="Arial" w:hAnsi="Arial" w:cs="Arial"/>
              </w:rPr>
              <w:br/>
              <w:t>Aanpak 3 en 4: som 1 en 2.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945" w:rsidRPr="003D298A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 van 10</w:t>
            </w:r>
          </w:p>
        </w:tc>
      </w:tr>
      <w:tr w:rsidR="00A87945" w:rsidRPr="004D56E9" w:rsidTr="00021172">
        <w:trPr>
          <w:trHeight w:val="37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45" w:rsidRPr="000E1BA4" w:rsidRDefault="00A87945" w:rsidP="00A87945">
            <w:pPr>
              <w:rPr>
                <w:rFonts w:ascii="Arial" w:hAnsi="Arial" w:cs="Arial"/>
                <w:highlight w:val="yellow"/>
              </w:rPr>
            </w:pPr>
            <w:r w:rsidRPr="00CC1100">
              <w:rPr>
                <w:rFonts w:ascii="Arial" w:hAnsi="Arial" w:cs="Arial"/>
              </w:rPr>
              <w:t>Taal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A87945" w:rsidRPr="00A87945" w:rsidRDefault="00A87945" w:rsidP="00A87945">
            <w:pPr>
              <w:rPr>
                <w:rFonts w:ascii="Arial" w:hAnsi="Arial" w:cs="Arial"/>
                <w:b/>
              </w:rPr>
            </w:pPr>
            <w:r w:rsidRPr="00A87945">
              <w:rPr>
                <w:rFonts w:ascii="Arial" w:hAnsi="Arial" w:cs="Arial"/>
                <w:b/>
              </w:rPr>
              <w:t>Werkblad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A87945" w:rsidRPr="004354FF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meervoud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A87945" w:rsidRPr="00A87945" w:rsidRDefault="00A87945" w:rsidP="00A87945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87945">
              <w:rPr>
                <w:rFonts w:ascii="Arial" w:hAnsi="Arial" w:cs="Arial"/>
                <w:b/>
              </w:rPr>
              <w:t xml:space="preserve">Werkblad </w:t>
            </w:r>
            <w:r w:rsidRPr="00A87945">
              <w:rPr>
                <w:rFonts w:ascii="Arial" w:hAnsi="Arial" w:cs="Arial"/>
              </w:rPr>
              <w:t>thema 6 les 7</w:t>
            </w:r>
            <w:r w:rsidR="00412CA8">
              <w:rPr>
                <w:rFonts w:ascii="Arial" w:hAnsi="Arial" w:cs="Arial"/>
              </w:rPr>
              <w:t>.</w:t>
            </w:r>
          </w:p>
          <w:p w:rsidR="00A87945" w:rsidRDefault="00A87945" w:rsidP="00A87945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Snappet werkpakket # 21 (1 sessie)</w:t>
            </w:r>
            <w:r w:rsidR="00412CA8">
              <w:rPr>
                <w:rFonts w:ascii="Arial" w:hAnsi="Arial" w:cs="Arial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945" w:rsidRPr="003D298A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</w:t>
            </w:r>
          </w:p>
        </w:tc>
      </w:tr>
      <w:tr w:rsidR="00A87945" w:rsidRPr="004D56E9" w:rsidTr="00021172">
        <w:trPr>
          <w:trHeight w:val="37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45" w:rsidRPr="00591151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1180" w:type="dxa"/>
            <w:shd w:val="clear" w:color="auto" w:fill="auto"/>
          </w:tcPr>
          <w:p w:rsidR="00A87945" w:rsidRPr="00E473A1" w:rsidRDefault="00A87945" w:rsidP="00A87945">
            <w:pPr>
              <w:rPr>
                <w:rFonts w:ascii="Arial" w:hAnsi="Arial" w:cs="Arial"/>
                <w:b/>
              </w:rPr>
            </w:pPr>
            <w:proofErr w:type="spellStart"/>
            <w:r w:rsidRPr="00E473A1">
              <w:rPr>
                <w:rFonts w:ascii="Arial" w:hAnsi="Arial" w:cs="Arial"/>
                <w:b/>
              </w:rPr>
              <w:t>Werk-bladen</w:t>
            </w:r>
            <w:proofErr w:type="spellEnd"/>
          </w:p>
        </w:tc>
        <w:tc>
          <w:tcPr>
            <w:tcW w:w="2362" w:type="dxa"/>
            <w:shd w:val="clear" w:color="auto" w:fill="auto"/>
          </w:tcPr>
          <w:p w:rsidR="00A87945" w:rsidRDefault="00A87945" w:rsidP="00A87945">
            <w:r>
              <w:rPr>
                <w:rFonts w:ascii="Arial" w:hAnsi="Arial" w:cs="Arial"/>
              </w:rPr>
              <w:t>Woorden met –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>(t)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A87945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Werkblad thema 6 les 2 én les 4 (alle opdrachten).</w:t>
            </w:r>
          </w:p>
          <w:p w:rsidR="00A87945" w:rsidRPr="007A7E1B" w:rsidRDefault="00A87945" w:rsidP="00A87945">
            <w:pPr>
              <w:rPr>
                <w:rFonts w:ascii="Arial" w:hAnsi="Arial" w:cs="Arial"/>
              </w:rPr>
            </w:pPr>
            <w:r w:rsidRPr="00E473A1">
              <w:rPr>
                <w:rFonts w:ascii="Arial" w:hAnsi="Arial" w:cs="Arial"/>
                <w:b/>
              </w:rPr>
              <w:t>EXTRA:</w:t>
            </w:r>
            <w:r>
              <w:rPr>
                <w:rFonts w:ascii="Arial" w:hAnsi="Arial" w:cs="Arial"/>
              </w:rPr>
              <w:t xml:space="preserve"> werkblad thema 6 plusblad 1 (deze mag je maken</w:t>
            </w:r>
            <w:r w:rsidR="000B29B4">
              <w:rPr>
                <w:rFonts w:ascii="Arial" w:hAnsi="Arial" w:cs="Arial"/>
              </w:rPr>
              <w:t>, je kunt hier ook morgen nog aan werken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945" w:rsidRPr="003D298A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87945" w:rsidRPr="004D56E9" w:rsidTr="00021172">
        <w:trPr>
          <w:trHeight w:val="37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945" w:rsidRPr="00C13098" w:rsidRDefault="00A87945" w:rsidP="00A87945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13098">
              <w:rPr>
                <w:rFonts w:ascii="Arial" w:hAnsi="Arial" w:cs="Arial"/>
                <w:sz w:val="16"/>
                <w:szCs w:val="16"/>
              </w:rPr>
              <w:t>Automatiseren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A87945" w:rsidRPr="004354FF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24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A87945" w:rsidRPr="004354FF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 van 3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A87945" w:rsidRDefault="00A87945" w:rsidP="00A879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 3.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87945" w:rsidRPr="00990D20" w:rsidRDefault="00A87945" w:rsidP="00A87945">
            <w:pPr>
              <w:rPr>
                <w:rFonts w:ascii="Arial" w:hAnsi="Arial" w:cs="Arial"/>
              </w:rPr>
            </w:pPr>
            <w:r w:rsidRPr="00990D20">
              <w:rPr>
                <w:rFonts w:ascii="Arial" w:hAnsi="Arial" w:cs="Arial"/>
              </w:rPr>
              <w:t>X</w:t>
            </w:r>
          </w:p>
        </w:tc>
      </w:tr>
      <w:tr w:rsidR="000B29B4" w:rsidRPr="004D56E9" w:rsidTr="00021172">
        <w:trPr>
          <w:trHeight w:val="37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B4" w:rsidRPr="0092439D" w:rsidRDefault="000B29B4" w:rsidP="000B29B4">
            <w:pPr>
              <w:rPr>
                <w:rFonts w:ascii="Arial" w:hAnsi="Arial" w:cs="Arial"/>
              </w:rPr>
            </w:pPr>
            <w:r w:rsidRPr="00256F46">
              <w:rPr>
                <w:rFonts w:ascii="Arial" w:hAnsi="Arial" w:cs="Arial"/>
              </w:rPr>
              <w:t>Schrijven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0B29B4" w:rsidRPr="00256F46" w:rsidRDefault="000B29B4" w:rsidP="000B29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6F46">
              <w:rPr>
                <w:rFonts w:ascii="Arial" w:hAnsi="Arial" w:cs="Arial"/>
                <w:b/>
                <w:sz w:val="16"/>
                <w:szCs w:val="16"/>
              </w:rPr>
              <w:t>Werkboekje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0B29B4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Hoofdletter T</w:t>
            </w:r>
          </w:p>
        </w:tc>
        <w:tc>
          <w:tcPr>
            <w:tcW w:w="61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B4" w:rsidRPr="00147452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Blz. 19 (met schrijfpotlood!).</w:t>
            </w:r>
          </w:p>
        </w:tc>
      </w:tr>
      <w:tr w:rsidR="000B29B4" w:rsidRPr="004D56E9" w:rsidTr="00021172">
        <w:trPr>
          <w:trHeight w:val="37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B4" w:rsidRPr="00735439" w:rsidRDefault="000B29B4" w:rsidP="000B29B4">
            <w:pPr>
              <w:rPr>
                <w:rFonts w:ascii="Arial" w:hAnsi="Arial" w:cs="Arial"/>
                <w:highlight w:val="yellow"/>
              </w:rPr>
            </w:pPr>
            <w:r w:rsidRPr="00054926">
              <w:rPr>
                <w:rFonts w:ascii="Arial" w:hAnsi="Arial" w:cs="Arial"/>
              </w:rPr>
              <w:t>Station Zuid</w:t>
            </w:r>
          </w:p>
        </w:tc>
        <w:tc>
          <w:tcPr>
            <w:tcW w:w="355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B29B4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 “woorden op -</w:t>
            </w:r>
            <w:proofErr w:type="spellStart"/>
            <w:r>
              <w:rPr>
                <w:rFonts w:ascii="Arial" w:hAnsi="Arial" w:cs="Arial"/>
              </w:rPr>
              <w:t>etje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61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B4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Vandaag lees je de tekst in het </w:t>
            </w:r>
            <w:r w:rsidRPr="000B29B4">
              <w:rPr>
                <w:rFonts w:ascii="Arial" w:hAnsi="Arial" w:cs="Arial"/>
                <w:b/>
              </w:rPr>
              <w:t>LB</w:t>
            </w:r>
            <w:r>
              <w:rPr>
                <w:rFonts w:ascii="Arial" w:hAnsi="Arial" w:cs="Arial"/>
              </w:rPr>
              <w:t xml:space="preserve"> blz. 32 en 33, dit doe je 2 keer.</w:t>
            </w:r>
          </w:p>
        </w:tc>
      </w:tr>
      <w:tr w:rsidR="000B29B4" w:rsidRPr="000E19F2" w:rsidTr="00021172">
        <w:trPr>
          <w:trHeight w:val="175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BFB15"/>
          </w:tcPr>
          <w:p w:rsidR="000B29B4" w:rsidRPr="000E19F2" w:rsidRDefault="00412CA8" w:rsidP="000B29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V</w:t>
            </w:r>
            <w:r w:rsidR="000B29B4">
              <w:rPr>
                <w:rFonts w:ascii="Arial" w:hAnsi="Arial" w:cs="Arial"/>
                <w:b/>
                <w:color w:val="FFFFFF"/>
                <w:sz w:val="28"/>
                <w:szCs w:val="28"/>
              </w:rPr>
              <w:t>rijdag</w:t>
            </w:r>
          </w:p>
        </w:tc>
      </w:tr>
      <w:tr w:rsidR="000B29B4" w:rsidRPr="00CC1100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B4" w:rsidRPr="00CC1100" w:rsidRDefault="000B29B4" w:rsidP="000B29B4">
            <w:pPr>
              <w:rPr>
                <w:rFonts w:ascii="Arial" w:hAnsi="Arial" w:cs="Arial"/>
              </w:rPr>
            </w:pPr>
            <w:r w:rsidRPr="00CC1100">
              <w:rPr>
                <w:rFonts w:ascii="Arial" w:hAnsi="Arial" w:cs="Arial"/>
              </w:rPr>
              <w:t>Rekenen</w:t>
            </w:r>
          </w:p>
        </w:tc>
        <w:tc>
          <w:tcPr>
            <w:tcW w:w="1180" w:type="dxa"/>
            <w:shd w:val="clear" w:color="auto" w:fill="auto"/>
          </w:tcPr>
          <w:p w:rsidR="000B29B4" w:rsidRPr="00CC1100" w:rsidRDefault="000B29B4" w:rsidP="000B29B4">
            <w:pPr>
              <w:rPr>
                <w:rFonts w:ascii="Arial" w:hAnsi="Arial" w:cs="Arial"/>
              </w:rPr>
            </w:pPr>
            <w:r w:rsidRPr="00CC1100">
              <w:rPr>
                <w:rFonts w:ascii="Arial" w:hAnsi="Arial" w:cs="Arial"/>
              </w:rPr>
              <w:t>Les 6</w:t>
            </w:r>
          </w:p>
        </w:tc>
        <w:tc>
          <w:tcPr>
            <w:tcW w:w="2362" w:type="dxa"/>
            <w:shd w:val="clear" w:color="auto" w:fill="auto"/>
          </w:tcPr>
          <w:p w:rsidR="000B29B4" w:rsidRPr="00CC1100" w:rsidRDefault="000B29B4" w:rsidP="000B29B4">
            <w:pPr>
              <w:rPr>
                <w:rFonts w:ascii="Arial" w:hAnsi="Arial" w:cs="Arial"/>
              </w:rPr>
            </w:pPr>
            <w:r w:rsidRPr="00CC1100">
              <w:rPr>
                <w:rFonts w:ascii="Arial" w:hAnsi="Arial" w:cs="Arial"/>
              </w:rPr>
              <w:t>Tafel van 10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B29B4" w:rsidRPr="00CC1100" w:rsidRDefault="000B29B4" w:rsidP="000B29B4">
            <w:pPr>
              <w:rPr>
                <w:rFonts w:ascii="Arial" w:hAnsi="Arial" w:cs="Arial"/>
              </w:rPr>
            </w:pPr>
            <w:r w:rsidRPr="00CC1100">
              <w:rPr>
                <w:rFonts w:ascii="Arial" w:hAnsi="Arial" w:cs="Arial"/>
              </w:rPr>
              <w:t>Maak som 1, 2 en 3.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9B4" w:rsidRPr="00CC1100" w:rsidRDefault="00CF5707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B29B4" w:rsidRPr="00100BB1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B4" w:rsidRPr="00591151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1180" w:type="dxa"/>
            <w:shd w:val="clear" w:color="auto" w:fill="auto"/>
          </w:tcPr>
          <w:p w:rsidR="000B29B4" w:rsidRPr="004354FF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  <w:tc>
          <w:tcPr>
            <w:tcW w:w="2362" w:type="dxa"/>
            <w:shd w:val="clear" w:color="auto" w:fill="auto"/>
          </w:tcPr>
          <w:p w:rsidR="000B29B4" w:rsidRDefault="000B29B4" w:rsidP="000B29B4">
            <w:r w:rsidRPr="005C3595">
              <w:rPr>
                <w:rFonts w:ascii="Arial" w:hAnsi="Arial" w:cs="Arial"/>
              </w:rPr>
              <w:t>Woorden met –</w:t>
            </w:r>
            <w:proofErr w:type="spellStart"/>
            <w:r w:rsidRPr="005C3595">
              <w:rPr>
                <w:rFonts w:ascii="Arial" w:hAnsi="Arial" w:cs="Arial"/>
              </w:rPr>
              <w:t>ch</w:t>
            </w:r>
            <w:proofErr w:type="spellEnd"/>
            <w:r w:rsidRPr="005C3595">
              <w:rPr>
                <w:rFonts w:ascii="Arial" w:hAnsi="Arial" w:cs="Arial"/>
              </w:rPr>
              <w:t>(t)</w:t>
            </w:r>
          </w:p>
        </w:tc>
        <w:tc>
          <w:tcPr>
            <w:tcW w:w="4394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0B29B4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Dictee (maak alle opdrachten).</w:t>
            </w:r>
          </w:p>
          <w:p w:rsidR="000B29B4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mag het extra werkblad van gisteren eventueel nog afmaken.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9B4" w:rsidRPr="003D298A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B29B4" w:rsidRPr="00147452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9B4" w:rsidRPr="00C13098" w:rsidRDefault="000B29B4" w:rsidP="000B29B4">
            <w:pPr>
              <w:rPr>
                <w:rFonts w:ascii="Arial" w:hAnsi="Arial" w:cs="Arial"/>
                <w:sz w:val="16"/>
                <w:szCs w:val="16"/>
              </w:rPr>
            </w:pPr>
            <w:r w:rsidRPr="00C13098">
              <w:rPr>
                <w:rFonts w:ascii="Arial" w:hAnsi="Arial" w:cs="Arial"/>
                <w:sz w:val="16"/>
                <w:szCs w:val="16"/>
              </w:rPr>
              <w:t>Automatiseren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  <w:shd w:val="clear" w:color="auto" w:fill="auto"/>
          </w:tcPr>
          <w:p w:rsidR="000B29B4" w:rsidRPr="00147452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24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  <w:shd w:val="clear" w:color="auto" w:fill="auto"/>
          </w:tcPr>
          <w:p w:rsidR="000B29B4" w:rsidRPr="00147452" w:rsidRDefault="000B29B4" w:rsidP="000B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 van 3</w:t>
            </w:r>
          </w:p>
        </w:tc>
        <w:tc>
          <w:tcPr>
            <w:tcW w:w="4394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0B29B4" w:rsidRPr="00147452" w:rsidRDefault="000B29B4" w:rsidP="000B29B4">
            <w:pPr>
              <w:rPr>
                <w:rFonts w:ascii="Arial" w:hAnsi="Arial" w:cs="Arial"/>
              </w:rPr>
            </w:pPr>
            <w:r w:rsidRPr="00147452">
              <w:rPr>
                <w:rFonts w:ascii="Arial" w:hAnsi="Arial" w:cs="Arial"/>
              </w:rPr>
              <w:t xml:space="preserve">Som </w:t>
            </w:r>
            <w:r>
              <w:rPr>
                <w:rFonts w:ascii="Arial" w:hAnsi="Arial" w:cs="Arial"/>
              </w:rPr>
              <w:t>4.</w:t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9B4" w:rsidRPr="00275456" w:rsidRDefault="000B29B4" w:rsidP="000B29B4">
            <w:pPr>
              <w:rPr>
                <w:rFonts w:ascii="Arial" w:hAnsi="Arial" w:cs="Arial"/>
              </w:rPr>
            </w:pPr>
            <w:r w:rsidRPr="00275456">
              <w:rPr>
                <w:rFonts w:ascii="Arial" w:hAnsi="Arial" w:cs="Arial"/>
              </w:rPr>
              <w:t>X</w:t>
            </w:r>
          </w:p>
        </w:tc>
      </w:tr>
      <w:tr w:rsidR="00CF5707" w:rsidRPr="00147452" w:rsidTr="00021172">
        <w:trPr>
          <w:trHeight w:val="115"/>
        </w:trPr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707" w:rsidRPr="00735439" w:rsidRDefault="00CF5707" w:rsidP="00CF5707">
            <w:pPr>
              <w:rPr>
                <w:rFonts w:ascii="Arial" w:hAnsi="Arial" w:cs="Arial"/>
                <w:highlight w:val="yellow"/>
              </w:rPr>
            </w:pPr>
            <w:r w:rsidRPr="00054926">
              <w:rPr>
                <w:rFonts w:ascii="Arial" w:hAnsi="Arial" w:cs="Arial"/>
              </w:rPr>
              <w:t>Station Zuid</w:t>
            </w:r>
          </w:p>
        </w:tc>
        <w:tc>
          <w:tcPr>
            <w:tcW w:w="35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07" w:rsidRDefault="00CF5707" w:rsidP="00CF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 “woorden op -</w:t>
            </w:r>
            <w:proofErr w:type="spellStart"/>
            <w:r>
              <w:rPr>
                <w:rFonts w:ascii="Arial" w:hAnsi="Arial" w:cs="Arial"/>
              </w:rPr>
              <w:t>etje</w:t>
            </w:r>
            <w:proofErr w:type="spellEnd"/>
            <w:r>
              <w:rPr>
                <w:rFonts w:ascii="Arial" w:hAnsi="Arial" w:cs="Arial"/>
              </w:rPr>
              <w:t>”</w:t>
            </w:r>
          </w:p>
        </w:tc>
        <w:tc>
          <w:tcPr>
            <w:tcW w:w="61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707" w:rsidRPr="00E473A1" w:rsidRDefault="00CF5707" w:rsidP="00CF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Vandaag maak je </w:t>
            </w:r>
            <w:r w:rsidRPr="000B29B4">
              <w:rPr>
                <w:rFonts w:ascii="Arial" w:hAnsi="Arial" w:cs="Arial"/>
              </w:rPr>
              <w:t xml:space="preserve">het </w:t>
            </w:r>
            <w:r w:rsidRPr="00E473A1">
              <w:rPr>
                <w:rFonts w:ascii="Arial" w:hAnsi="Arial" w:cs="Arial"/>
                <w:b/>
              </w:rPr>
              <w:t>WB</w:t>
            </w:r>
            <w:r>
              <w:rPr>
                <w:rFonts w:ascii="Arial" w:hAnsi="Arial" w:cs="Arial"/>
              </w:rPr>
              <w:t xml:space="preserve"> blz. 42 en 43</w:t>
            </w:r>
            <w:r w:rsidRPr="00E473A1">
              <w:rPr>
                <w:rFonts w:ascii="Arial" w:hAnsi="Arial" w:cs="Arial"/>
              </w:rPr>
              <w:t>.</w:t>
            </w:r>
          </w:p>
        </w:tc>
      </w:tr>
      <w:tr w:rsidR="00CF5707" w:rsidRPr="00147452" w:rsidTr="00021172">
        <w:trPr>
          <w:trHeight w:val="470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707" w:rsidRDefault="00CF5707" w:rsidP="00CF5707">
            <w:pPr>
              <w:rPr>
                <w:rFonts w:ascii="Arial" w:hAnsi="Arial" w:cs="Arial"/>
              </w:rPr>
            </w:pPr>
          </w:p>
          <w:p w:rsidR="00CF5707" w:rsidRDefault="00CF5707" w:rsidP="00CF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Vandaag zijn de Koningsspelen, je mag hier vandaag mee aan de slag gaan.</w:t>
            </w:r>
            <w:bookmarkStart w:id="0" w:name="_GoBack"/>
            <w:bookmarkEnd w:id="0"/>
            <w:r>
              <w:rPr>
                <w:rFonts w:ascii="Arial" w:hAnsi="Arial" w:cs="Arial"/>
              </w:rPr>
              <w:br/>
              <w:t xml:space="preserve">Je hoeft vandaag niet alles te doen, je </w:t>
            </w:r>
            <w:r w:rsidR="002B44F1">
              <w:rPr>
                <w:rFonts w:ascii="Arial" w:hAnsi="Arial" w:cs="Arial"/>
              </w:rPr>
              <w:t xml:space="preserve">kunt </w:t>
            </w:r>
            <w:r>
              <w:rPr>
                <w:rFonts w:ascii="Arial" w:hAnsi="Arial" w:cs="Arial"/>
              </w:rPr>
              <w:t>hier ook nog in de meivakantie aan verder werken.</w:t>
            </w:r>
            <w:r>
              <w:rPr>
                <w:rFonts w:ascii="Arial" w:hAnsi="Arial" w:cs="Arial"/>
              </w:rPr>
              <w:br/>
              <w:t>Als je het leuk vindt, mag je de juffen wat foto’s doorsturen.</w:t>
            </w:r>
            <w:r w:rsidR="002B44F1">
              <w:rPr>
                <w:rFonts w:ascii="Arial" w:hAnsi="Arial" w:cs="Arial"/>
              </w:rPr>
              <w:br/>
            </w:r>
            <w:r w:rsidR="002B44F1">
              <w:rPr>
                <w:rFonts w:ascii="Arial" w:hAnsi="Arial" w:cs="Arial"/>
              </w:rPr>
              <w:br/>
              <w:t>Veel plezier!</w:t>
            </w:r>
          </w:p>
          <w:p w:rsidR="00CF5707" w:rsidRDefault="00CF5707" w:rsidP="00CF5707">
            <w:pPr>
              <w:rPr>
                <w:rFonts w:ascii="Arial" w:hAnsi="Arial" w:cs="Arial"/>
              </w:rPr>
            </w:pPr>
          </w:p>
          <w:p w:rsidR="00CF5707" w:rsidRPr="000B29B4" w:rsidRDefault="00CF5707" w:rsidP="00CF5707">
            <w:pPr>
              <w:rPr>
                <w:rFonts w:ascii="Arial" w:hAnsi="Arial" w:cs="Arial"/>
              </w:rPr>
            </w:pPr>
          </w:p>
        </w:tc>
      </w:tr>
      <w:tr w:rsidR="00CF5707" w:rsidRPr="00100BB1" w:rsidTr="00021172">
        <w:trPr>
          <w:trHeight w:val="37"/>
        </w:trPr>
        <w:tc>
          <w:tcPr>
            <w:tcW w:w="11052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7030A0"/>
          </w:tcPr>
          <w:p w:rsidR="00CF5707" w:rsidRPr="0035025D" w:rsidRDefault="00CF5707" w:rsidP="00CF570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6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Extra</w:t>
            </w:r>
          </w:p>
        </w:tc>
      </w:tr>
      <w:tr w:rsidR="00CF5707" w:rsidRPr="00100BB1" w:rsidTr="00021172">
        <w:trPr>
          <w:trHeight w:val="37"/>
        </w:trPr>
        <w:tc>
          <w:tcPr>
            <w:tcW w:w="110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5707" w:rsidRPr="00256F46" w:rsidRDefault="00CF5707" w:rsidP="00CF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 w:rsidRPr="00805794">
              <w:rPr>
                <w:rFonts w:ascii="Arial" w:hAnsi="Arial" w:cs="Arial"/>
                <w:b/>
              </w:rPr>
              <w:t>Aanpak 3 en 4 van rekenen</w:t>
            </w:r>
            <w:r>
              <w:rPr>
                <w:rFonts w:ascii="Arial" w:hAnsi="Arial" w:cs="Arial"/>
              </w:rPr>
              <w:t>:</w:t>
            </w:r>
            <w:r w:rsidRPr="00CC4A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Snappet </w:t>
            </w:r>
            <w:r w:rsidRPr="00CC4A63">
              <w:rPr>
                <w:rFonts w:ascii="Arial" w:hAnsi="Arial" w:cs="Arial"/>
              </w:rPr>
              <w:t>"Rekenen"</w:t>
            </w:r>
            <w:r>
              <w:rPr>
                <w:rFonts w:ascii="Arial" w:hAnsi="Arial" w:cs="Arial"/>
              </w:rPr>
              <w:t xml:space="preserve">: </w:t>
            </w:r>
            <w:r w:rsidRPr="00CC4A63">
              <w:rPr>
                <w:rFonts w:ascii="Arial" w:hAnsi="Arial" w:cs="Arial"/>
              </w:rPr>
              <w:t>rode bak Plus</w:t>
            </w:r>
            <w:r>
              <w:rPr>
                <w:rFonts w:ascii="Arial" w:hAnsi="Arial" w:cs="Arial"/>
              </w:rPr>
              <w:t xml:space="preserve"> (denk hierbij ook aan het +je)</w:t>
            </w:r>
            <w:r w:rsidRPr="00CC4A6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256F46">
              <w:rPr>
                <w:rFonts w:ascii="Arial" w:hAnsi="Arial" w:cs="Arial"/>
              </w:rPr>
              <w:t>Thuiswerk rekenen, Thuiswerk spelling, Thuiswerk taal of automatiseren: oranje / lichtblauwe bak.</w:t>
            </w:r>
          </w:p>
          <w:p w:rsidR="00CF5707" w:rsidRPr="0092439D" w:rsidRDefault="00CF5707" w:rsidP="00CF57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2439D">
              <w:rPr>
                <w:rFonts w:ascii="Arial" w:hAnsi="Arial" w:cs="Arial"/>
              </w:rPr>
              <w:t xml:space="preserve"> “Onlineklas”</w:t>
            </w:r>
            <w:r>
              <w:rPr>
                <w:rFonts w:ascii="Arial" w:hAnsi="Arial" w:cs="Arial"/>
              </w:rPr>
              <w:t xml:space="preserve"> /</w:t>
            </w:r>
            <w:r w:rsidRPr="0092439D">
              <w:rPr>
                <w:rFonts w:ascii="Arial" w:hAnsi="Arial" w:cs="Arial"/>
              </w:rPr>
              <w:t xml:space="preserve"> </w:t>
            </w:r>
            <w:proofErr w:type="spellStart"/>
            <w:r w:rsidRPr="0092439D">
              <w:rPr>
                <w:rFonts w:ascii="Arial" w:hAnsi="Arial" w:cs="Arial"/>
              </w:rPr>
              <w:t>Squla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Schooltv</w:t>
            </w:r>
            <w:proofErr w:type="spellEnd"/>
            <w:r>
              <w:rPr>
                <w:rFonts w:ascii="Arial" w:hAnsi="Arial" w:cs="Arial"/>
              </w:rPr>
              <w:t xml:space="preserve"> kijken.</w:t>
            </w:r>
            <w:r>
              <w:rPr>
                <w:rFonts w:ascii="Arial" w:hAnsi="Arial" w:cs="Arial"/>
              </w:rPr>
              <w:br/>
              <w:t>- Werkboekje Pasen of lente.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7B70F8">
              <w:rPr>
                <w:rFonts w:ascii="Arial" w:hAnsi="Arial" w:cs="Arial"/>
                <w:b/>
              </w:rPr>
              <w:t>Buiten spelen, spelletje doen, knutselen, tekenen, spelen, e.d.</w:t>
            </w:r>
            <w:r>
              <w:rPr>
                <w:rFonts w:ascii="Arial" w:hAnsi="Arial" w:cs="Arial"/>
                <w:b/>
              </w:rPr>
              <w:t xml:space="preserve"> !</w:t>
            </w:r>
          </w:p>
        </w:tc>
      </w:tr>
    </w:tbl>
    <w:p w:rsidR="00C21461" w:rsidRDefault="00C21461" w:rsidP="00C21461">
      <w:pPr>
        <w:pStyle w:val="Geenafstand"/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5A418046" wp14:editId="1DE2EAD4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5781FC" wp14:editId="29227884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FF28D"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A761CDF" wp14:editId="103E6457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Thuiswerktaak week </w:t>
      </w:r>
      <w:r w:rsidR="008733A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6D021F">
        <w:rPr>
          <w:rFonts w:ascii="Arial" w:hAnsi="Arial" w:cs="Arial"/>
          <w:b/>
          <w:sz w:val="24"/>
          <w:szCs w:val="24"/>
        </w:rPr>
        <w:t>Naam:</w:t>
      </w:r>
      <w:r>
        <w:rPr>
          <w:rFonts w:ascii="Arial" w:hAnsi="Arial" w:cs="Arial"/>
          <w:b/>
          <w:sz w:val="24"/>
          <w:szCs w:val="24"/>
        </w:rPr>
        <w:tab/>
      </w:r>
    </w:p>
    <w:p w:rsidR="008C5B77" w:rsidRPr="008C5B77" w:rsidRDefault="008C5B77" w:rsidP="008C5B77"/>
    <w:sectPr w:rsidR="008C5B77" w:rsidRPr="008C5B77" w:rsidSect="00B610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72" w:rsidRDefault="00021172" w:rsidP="00E824AC">
      <w:pPr>
        <w:pStyle w:val="Geenafstand"/>
      </w:pPr>
      <w:r>
        <w:separator/>
      </w:r>
    </w:p>
  </w:endnote>
  <w:endnote w:type="continuationSeparator" w:id="0">
    <w:p w:rsidR="00021172" w:rsidRDefault="00021172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72" w:rsidRDefault="00021172" w:rsidP="00E824AC">
      <w:pPr>
        <w:pStyle w:val="Geenafstand"/>
      </w:pPr>
      <w:r>
        <w:separator/>
      </w:r>
    </w:p>
  </w:footnote>
  <w:footnote w:type="continuationSeparator" w:id="0">
    <w:p w:rsidR="00021172" w:rsidRDefault="00021172" w:rsidP="00E824AC">
      <w:pPr>
        <w:pStyle w:val="Geenafsta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72" w:rsidRDefault="000211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-504825</wp:posOffset>
          </wp:positionH>
          <wp:positionV relativeFrom="paragraph">
            <wp:posOffset>-187807</wp:posOffset>
          </wp:positionV>
          <wp:extent cx="1155065" cy="1082675"/>
          <wp:effectExtent l="0" t="0" r="6985" b="3175"/>
          <wp:wrapSquare wrapText="bothSides"/>
          <wp:docPr id="2" name="Afbeelding 2" descr="Afbeeldingsresultaat voor groe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groe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945"/>
    <w:multiLevelType w:val="hybridMultilevel"/>
    <w:tmpl w:val="79D6A17C"/>
    <w:lvl w:ilvl="0" w:tplc="E1262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5E2"/>
    <w:multiLevelType w:val="hybridMultilevel"/>
    <w:tmpl w:val="23C25630"/>
    <w:lvl w:ilvl="0" w:tplc="B3AA370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0B23"/>
    <w:multiLevelType w:val="hybridMultilevel"/>
    <w:tmpl w:val="FD424F94"/>
    <w:lvl w:ilvl="0" w:tplc="392A6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D7E75"/>
    <w:multiLevelType w:val="hybridMultilevel"/>
    <w:tmpl w:val="FC2E2AA4"/>
    <w:lvl w:ilvl="0" w:tplc="B6BCCA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779FF"/>
    <w:multiLevelType w:val="hybridMultilevel"/>
    <w:tmpl w:val="FEE675E8"/>
    <w:lvl w:ilvl="0" w:tplc="26CE2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24DB5"/>
    <w:multiLevelType w:val="hybridMultilevel"/>
    <w:tmpl w:val="1310AF78"/>
    <w:lvl w:ilvl="0" w:tplc="4E8471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6797"/>
    <w:multiLevelType w:val="hybridMultilevel"/>
    <w:tmpl w:val="CF14D5FC"/>
    <w:lvl w:ilvl="0" w:tplc="11E84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B60EA"/>
    <w:multiLevelType w:val="hybridMultilevel"/>
    <w:tmpl w:val="E938A862"/>
    <w:lvl w:ilvl="0" w:tplc="EF728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04E3F"/>
    <w:multiLevelType w:val="hybridMultilevel"/>
    <w:tmpl w:val="B0B8F34E"/>
    <w:lvl w:ilvl="0" w:tplc="2EA82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F4393"/>
    <w:multiLevelType w:val="hybridMultilevel"/>
    <w:tmpl w:val="DEC6E010"/>
    <w:lvl w:ilvl="0" w:tplc="718801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4AE8"/>
    <w:multiLevelType w:val="hybridMultilevel"/>
    <w:tmpl w:val="D0D639FC"/>
    <w:lvl w:ilvl="0" w:tplc="21EA9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6DDA"/>
    <w:multiLevelType w:val="hybridMultilevel"/>
    <w:tmpl w:val="8AC42C92"/>
    <w:lvl w:ilvl="0" w:tplc="340AC3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15"/>
  </w:num>
  <w:num w:numId="10">
    <w:abstractNumId w:val="14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0602B"/>
    <w:rsid w:val="0001606A"/>
    <w:rsid w:val="00017A82"/>
    <w:rsid w:val="00017DAE"/>
    <w:rsid w:val="00021172"/>
    <w:rsid w:val="00023F06"/>
    <w:rsid w:val="000257A5"/>
    <w:rsid w:val="0005095B"/>
    <w:rsid w:val="000538C9"/>
    <w:rsid w:val="00054926"/>
    <w:rsid w:val="00062062"/>
    <w:rsid w:val="00067BA7"/>
    <w:rsid w:val="00075D70"/>
    <w:rsid w:val="0008308E"/>
    <w:rsid w:val="00083B96"/>
    <w:rsid w:val="00090C17"/>
    <w:rsid w:val="00094A13"/>
    <w:rsid w:val="000A53C2"/>
    <w:rsid w:val="000A7C3F"/>
    <w:rsid w:val="000B29B4"/>
    <w:rsid w:val="000C3E2A"/>
    <w:rsid w:val="000C6681"/>
    <w:rsid w:val="000C7C82"/>
    <w:rsid w:val="000D1E27"/>
    <w:rsid w:val="000E19F2"/>
    <w:rsid w:val="000E1BA4"/>
    <w:rsid w:val="000E2299"/>
    <w:rsid w:val="000F42BC"/>
    <w:rsid w:val="000F4EEC"/>
    <w:rsid w:val="00100BB1"/>
    <w:rsid w:val="001144E4"/>
    <w:rsid w:val="00120CA8"/>
    <w:rsid w:val="00126E27"/>
    <w:rsid w:val="00130D26"/>
    <w:rsid w:val="00135B69"/>
    <w:rsid w:val="00147452"/>
    <w:rsid w:val="00147C82"/>
    <w:rsid w:val="001545CF"/>
    <w:rsid w:val="001545FC"/>
    <w:rsid w:val="00161DEF"/>
    <w:rsid w:val="00163327"/>
    <w:rsid w:val="001645F3"/>
    <w:rsid w:val="0016570F"/>
    <w:rsid w:val="00170CA0"/>
    <w:rsid w:val="00171BBD"/>
    <w:rsid w:val="00176302"/>
    <w:rsid w:val="0017759D"/>
    <w:rsid w:val="00181049"/>
    <w:rsid w:val="00190A98"/>
    <w:rsid w:val="00191720"/>
    <w:rsid w:val="00197499"/>
    <w:rsid w:val="001A5A89"/>
    <w:rsid w:val="001A6113"/>
    <w:rsid w:val="001C17E6"/>
    <w:rsid w:val="001C3779"/>
    <w:rsid w:val="001C4321"/>
    <w:rsid w:val="001D6187"/>
    <w:rsid w:val="001E07CE"/>
    <w:rsid w:val="001E293F"/>
    <w:rsid w:val="001E7BEA"/>
    <w:rsid w:val="001F04AB"/>
    <w:rsid w:val="001F404B"/>
    <w:rsid w:val="00200D3E"/>
    <w:rsid w:val="0020198E"/>
    <w:rsid w:val="00205901"/>
    <w:rsid w:val="0021480E"/>
    <w:rsid w:val="00220F43"/>
    <w:rsid w:val="0022424B"/>
    <w:rsid w:val="00235265"/>
    <w:rsid w:val="0023545D"/>
    <w:rsid w:val="0023728A"/>
    <w:rsid w:val="0024293B"/>
    <w:rsid w:val="002429C7"/>
    <w:rsid w:val="00243000"/>
    <w:rsid w:val="00245D55"/>
    <w:rsid w:val="00245DB9"/>
    <w:rsid w:val="00247026"/>
    <w:rsid w:val="002541EC"/>
    <w:rsid w:val="002542CF"/>
    <w:rsid w:val="002546BC"/>
    <w:rsid w:val="00256F46"/>
    <w:rsid w:val="002633E8"/>
    <w:rsid w:val="00265C0D"/>
    <w:rsid w:val="002732A6"/>
    <w:rsid w:val="00275456"/>
    <w:rsid w:val="00275F81"/>
    <w:rsid w:val="00276791"/>
    <w:rsid w:val="00281C9E"/>
    <w:rsid w:val="002A733D"/>
    <w:rsid w:val="002B44F1"/>
    <w:rsid w:val="002B522D"/>
    <w:rsid w:val="002C0173"/>
    <w:rsid w:val="002C2800"/>
    <w:rsid w:val="002C46F3"/>
    <w:rsid w:val="002E083A"/>
    <w:rsid w:val="002E1C55"/>
    <w:rsid w:val="002E6BC9"/>
    <w:rsid w:val="002F0153"/>
    <w:rsid w:val="002F0D52"/>
    <w:rsid w:val="002F743C"/>
    <w:rsid w:val="00304184"/>
    <w:rsid w:val="00305C52"/>
    <w:rsid w:val="003072D0"/>
    <w:rsid w:val="00316C8B"/>
    <w:rsid w:val="00340826"/>
    <w:rsid w:val="0034514E"/>
    <w:rsid w:val="0035025D"/>
    <w:rsid w:val="00350DC4"/>
    <w:rsid w:val="0035733A"/>
    <w:rsid w:val="00360995"/>
    <w:rsid w:val="0036372A"/>
    <w:rsid w:val="00363CAD"/>
    <w:rsid w:val="003666DB"/>
    <w:rsid w:val="0037359A"/>
    <w:rsid w:val="00377851"/>
    <w:rsid w:val="00391A0F"/>
    <w:rsid w:val="00391B8E"/>
    <w:rsid w:val="003A0F25"/>
    <w:rsid w:val="003A119A"/>
    <w:rsid w:val="003A3158"/>
    <w:rsid w:val="003A4437"/>
    <w:rsid w:val="003B0BAF"/>
    <w:rsid w:val="003C1D0B"/>
    <w:rsid w:val="003D298A"/>
    <w:rsid w:val="003D3DA7"/>
    <w:rsid w:val="003D4CA2"/>
    <w:rsid w:val="003D64B8"/>
    <w:rsid w:val="003E4CCF"/>
    <w:rsid w:val="003E5AAD"/>
    <w:rsid w:val="003F6378"/>
    <w:rsid w:val="00400496"/>
    <w:rsid w:val="00411B70"/>
    <w:rsid w:val="00412CA8"/>
    <w:rsid w:val="00420E21"/>
    <w:rsid w:val="004319C2"/>
    <w:rsid w:val="00434629"/>
    <w:rsid w:val="004354FF"/>
    <w:rsid w:val="00435566"/>
    <w:rsid w:val="00436180"/>
    <w:rsid w:val="00454B48"/>
    <w:rsid w:val="00467123"/>
    <w:rsid w:val="00471785"/>
    <w:rsid w:val="004717FC"/>
    <w:rsid w:val="00477972"/>
    <w:rsid w:val="00491E91"/>
    <w:rsid w:val="004A6874"/>
    <w:rsid w:val="004B115C"/>
    <w:rsid w:val="004B6851"/>
    <w:rsid w:val="004C4C54"/>
    <w:rsid w:val="004C5540"/>
    <w:rsid w:val="004D0084"/>
    <w:rsid w:val="004D0B56"/>
    <w:rsid w:val="004D10D9"/>
    <w:rsid w:val="004D56E9"/>
    <w:rsid w:val="004E1326"/>
    <w:rsid w:val="004E742A"/>
    <w:rsid w:val="004F0BA7"/>
    <w:rsid w:val="004F1AD9"/>
    <w:rsid w:val="004F4CF2"/>
    <w:rsid w:val="00505A66"/>
    <w:rsid w:val="0051250C"/>
    <w:rsid w:val="00520A94"/>
    <w:rsid w:val="0053324D"/>
    <w:rsid w:val="005361B3"/>
    <w:rsid w:val="005367D7"/>
    <w:rsid w:val="00540898"/>
    <w:rsid w:val="0054206D"/>
    <w:rsid w:val="00547613"/>
    <w:rsid w:val="0056562B"/>
    <w:rsid w:val="0057322D"/>
    <w:rsid w:val="00591151"/>
    <w:rsid w:val="00595178"/>
    <w:rsid w:val="005B308C"/>
    <w:rsid w:val="005C3595"/>
    <w:rsid w:val="005C5F74"/>
    <w:rsid w:val="005D33EF"/>
    <w:rsid w:val="005D5EB8"/>
    <w:rsid w:val="005E0826"/>
    <w:rsid w:val="005E316F"/>
    <w:rsid w:val="005F0A07"/>
    <w:rsid w:val="005F2924"/>
    <w:rsid w:val="005F3E0B"/>
    <w:rsid w:val="005F5C0F"/>
    <w:rsid w:val="005F663A"/>
    <w:rsid w:val="005F764A"/>
    <w:rsid w:val="00615984"/>
    <w:rsid w:val="0061674A"/>
    <w:rsid w:val="00643E80"/>
    <w:rsid w:val="006530E2"/>
    <w:rsid w:val="00653428"/>
    <w:rsid w:val="0066353A"/>
    <w:rsid w:val="00665907"/>
    <w:rsid w:val="00665BE7"/>
    <w:rsid w:val="006746E3"/>
    <w:rsid w:val="0067479E"/>
    <w:rsid w:val="00674AC7"/>
    <w:rsid w:val="006823CC"/>
    <w:rsid w:val="00684BDF"/>
    <w:rsid w:val="00686771"/>
    <w:rsid w:val="006905F6"/>
    <w:rsid w:val="00693F7A"/>
    <w:rsid w:val="006A4ECA"/>
    <w:rsid w:val="006A5C41"/>
    <w:rsid w:val="006A770D"/>
    <w:rsid w:val="006B060F"/>
    <w:rsid w:val="006B3EA2"/>
    <w:rsid w:val="006D021F"/>
    <w:rsid w:val="006E1950"/>
    <w:rsid w:val="006E2C03"/>
    <w:rsid w:val="006E4EC9"/>
    <w:rsid w:val="006E5A8E"/>
    <w:rsid w:val="006F5495"/>
    <w:rsid w:val="006F65CB"/>
    <w:rsid w:val="006F768F"/>
    <w:rsid w:val="0070206B"/>
    <w:rsid w:val="007051F2"/>
    <w:rsid w:val="0072385E"/>
    <w:rsid w:val="00732C7B"/>
    <w:rsid w:val="00735439"/>
    <w:rsid w:val="00741857"/>
    <w:rsid w:val="0074246D"/>
    <w:rsid w:val="00746938"/>
    <w:rsid w:val="00756A5D"/>
    <w:rsid w:val="00761C7B"/>
    <w:rsid w:val="007641B4"/>
    <w:rsid w:val="007743E6"/>
    <w:rsid w:val="007764D3"/>
    <w:rsid w:val="007832D4"/>
    <w:rsid w:val="00787B47"/>
    <w:rsid w:val="00791780"/>
    <w:rsid w:val="00793249"/>
    <w:rsid w:val="0079717B"/>
    <w:rsid w:val="00797538"/>
    <w:rsid w:val="007A1426"/>
    <w:rsid w:val="007A2E37"/>
    <w:rsid w:val="007A4303"/>
    <w:rsid w:val="007A63B9"/>
    <w:rsid w:val="007A7E1B"/>
    <w:rsid w:val="007B70F8"/>
    <w:rsid w:val="007C054B"/>
    <w:rsid w:val="007C2776"/>
    <w:rsid w:val="007C3B09"/>
    <w:rsid w:val="007D0EFD"/>
    <w:rsid w:val="007E6127"/>
    <w:rsid w:val="007F1A59"/>
    <w:rsid w:val="007F2706"/>
    <w:rsid w:val="007F49E3"/>
    <w:rsid w:val="00800863"/>
    <w:rsid w:val="008012D6"/>
    <w:rsid w:val="00801904"/>
    <w:rsid w:val="00801A43"/>
    <w:rsid w:val="00803078"/>
    <w:rsid w:val="00803416"/>
    <w:rsid w:val="00805794"/>
    <w:rsid w:val="008101A4"/>
    <w:rsid w:val="00814702"/>
    <w:rsid w:val="00814E10"/>
    <w:rsid w:val="008158F4"/>
    <w:rsid w:val="00822604"/>
    <w:rsid w:val="00822689"/>
    <w:rsid w:val="00823916"/>
    <w:rsid w:val="00831B58"/>
    <w:rsid w:val="008334D4"/>
    <w:rsid w:val="00833C73"/>
    <w:rsid w:val="00862497"/>
    <w:rsid w:val="00866CF0"/>
    <w:rsid w:val="008672B3"/>
    <w:rsid w:val="00871CE6"/>
    <w:rsid w:val="008733A5"/>
    <w:rsid w:val="00874BE9"/>
    <w:rsid w:val="008763E0"/>
    <w:rsid w:val="00884A7E"/>
    <w:rsid w:val="00886F51"/>
    <w:rsid w:val="00891A5F"/>
    <w:rsid w:val="00892A13"/>
    <w:rsid w:val="00896450"/>
    <w:rsid w:val="008A4096"/>
    <w:rsid w:val="008A5EED"/>
    <w:rsid w:val="008A7AC9"/>
    <w:rsid w:val="008C5A8C"/>
    <w:rsid w:val="008C5B77"/>
    <w:rsid w:val="008C6339"/>
    <w:rsid w:val="008C7E6E"/>
    <w:rsid w:val="008D5F5E"/>
    <w:rsid w:val="008D6629"/>
    <w:rsid w:val="008D7D18"/>
    <w:rsid w:val="008F0A8D"/>
    <w:rsid w:val="008F2E4D"/>
    <w:rsid w:val="008F63C6"/>
    <w:rsid w:val="008F7F7B"/>
    <w:rsid w:val="00903799"/>
    <w:rsid w:val="00907897"/>
    <w:rsid w:val="00914A5E"/>
    <w:rsid w:val="00917D2A"/>
    <w:rsid w:val="0092439D"/>
    <w:rsid w:val="00927CA1"/>
    <w:rsid w:val="00935E8B"/>
    <w:rsid w:val="009369BE"/>
    <w:rsid w:val="00936EA0"/>
    <w:rsid w:val="0094180B"/>
    <w:rsid w:val="009437B2"/>
    <w:rsid w:val="00960026"/>
    <w:rsid w:val="00961451"/>
    <w:rsid w:val="009747C4"/>
    <w:rsid w:val="00981108"/>
    <w:rsid w:val="00990D20"/>
    <w:rsid w:val="009936B5"/>
    <w:rsid w:val="009A3A34"/>
    <w:rsid w:val="009A6821"/>
    <w:rsid w:val="009A6CDE"/>
    <w:rsid w:val="009A6D8A"/>
    <w:rsid w:val="009C3A27"/>
    <w:rsid w:val="009C6566"/>
    <w:rsid w:val="009D5D8C"/>
    <w:rsid w:val="009D7446"/>
    <w:rsid w:val="009E110D"/>
    <w:rsid w:val="009E219D"/>
    <w:rsid w:val="009E53CF"/>
    <w:rsid w:val="009E7CD9"/>
    <w:rsid w:val="00A00D46"/>
    <w:rsid w:val="00A11C6D"/>
    <w:rsid w:val="00A22DA7"/>
    <w:rsid w:val="00A23FCF"/>
    <w:rsid w:val="00A328A2"/>
    <w:rsid w:val="00A617C6"/>
    <w:rsid w:val="00A66973"/>
    <w:rsid w:val="00A70731"/>
    <w:rsid w:val="00A752FA"/>
    <w:rsid w:val="00A76EC5"/>
    <w:rsid w:val="00A84DBF"/>
    <w:rsid w:val="00A87945"/>
    <w:rsid w:val="00A93960"/>
    <w:rsid w:val="00A93A2F"/>
    <w:rsid w:val="00A95DB2"/>
    <w:rsid w:val="00A9648D"/>
    <w:rsid w:val="00AB5883"/>
    <w:rsid w:val="00AC7FC4"/>
    <w:rsid w:val="00AD041C"/>
    <w:rsid w:val="00AD34B2"/>
    <w:rsid w:val="00AD6B6E"/>
    <w:rsid w:val="00AE4369"/>
    <w:rsid w:val="00AF1235"/>
    <w:rsid w:val="00B014EC"/>
    <w:rsid w:val="00B04555"/>
    <w:rsid w:val="00B056D7"/>
    <w:rsid w:val="00B124CB"/>
    <w:rsid w:val="00B23356"/>
    <w:rsid w:val="00B26E22"/>
    <w:rsid w:val="00B26F40"/>
    <w:rsid w:val="00B318E0"/>
    <w:rsid w:val="00B37090"/>
    <w:rsid w:val="00B41E91"/>
    <w:rsid w:val="00B45B7E"/>
    <w:rsid w:val="00B4634D"/>
    <w:rsid w:val="00B6070B"/>
    <w:rsid w:val="00B61073"/>
    <w:rsid w:val="00B7491C"/>
    <w:rsid w:val="00B74FD6"/>
    <w:rsid w:val="00B81F30"/>
    <w:rsid w:val="00BA023C"/>
    <w:rsid w:val="00BA16A3"/>
    <w:rsid w:val="00BA245E"/>
    <w:rsid w:val="00BA5A02"/>
    <w:rsid w:val="00BB0C23"/>
    <w:rsid w:val="00BB7D1B"/>
    <w:rsid w:val="00BB7E26"/>
    <w:rsid w:val="00BC4A42"/>
    <w:rsid w:val="00BC5C48"/>
    <w:rsid w:val="00BD122A"/>
    <w:rsid w:val="00BD5946"/>
    <w:rsid w:val="00BF2604"/>
    <w:rsid w:val="00BF328B"/>
    <w:rsid w:val="00C02CB7"/>
    <w:rsid w:val="00C05872"/>
    <w:rsid w:val="00C10CDD"/>
    <w:rsid w:val="00C11D0A"/>
    <w:rsid w:val="00C13098"/>
    <w:rsid w:val="00C16F62"/>
    <w:rsid w:val="00C21461"/>
    <w:rsid w:val="00C315C6"/>
    <w:rsid w:val="00C40BF2"/>
    <w:rsid w:val="00C41336"/>
    <w:rsid w:val="00C42A70"/>
    <w:rsid w:val="00C42C66"/>
    <w:rsid w:val="00C47AF9"/>
    <w:rsid w:val="00C54FB2"/>
    <w:rsid w:val="00C61914"/>
    <w:rsid w:val="00C64893"/>
    <w:rsid w:val="00C66114"/>
    <w:rsid w:val="00C73589"/>
    <w:rsid w:val="00C81FF2"/>
    <w:rsid w:val="00C97998"/>
    <w:rsid w:val="00CA3143"/>
    <w:rsid w:val="00CA5AF6"/>
    <w:rsid w:val="00CA76BD"/>
    <w:rsid w:val="00CB1CB7"/>
    <w:rsid w:val="00CB7F17"/>
    <w:rsid w:val="00CC1100"/>
    <w:rsid w:val="00CC200A"/>
    <w:rsid w:val="00CC4A63"/>
    <w:rsid w:val="00CD0E78"/>
    <w:rsid w:val="00CD3843"/>
    <w:rsid w:val="00CD703D"/>
    <w:rsid w:val="00CE26E2"/>
    <w:rsid w:val="00CE5243"/>
    <w:rsid w:val="00CF27BA"/>
    <w:rsid w:val="00CF5707"/>
    <w:rsid w:val="00D00DB1"/>
    <w:rsid w:val="00D024D1"/>
    <w:rsid w:val="00D03C14"/>
    <w:rsid w:val="00D050D1"/>
    <w:rsid w:val="00D11D9D"/>
    <w:rsid w:val="00D11FBB"/>
    <w:rsid w:val="00D15F9A"/>
    <w:rsid w:val="00D173C6"/>
    <w:rsid w:val="00D234DC"/>
    <w:rsid w:val="00D24FC2"/>
    <w:rsid w:val="00D2647F"/>
    <w:rsid w:val="00D30D28"/>
    <w:rsid w:val="00D4554C"/>
    <w:rsid w:val="00D534E3"/>
    <w:rsid w:val="00D65053"/>
    <w:rsid w:val="00D65ABF"/>
    <w:rsid w:val="00D65CAC"/>
    <w:rsid w:val="00D71B71"/>
    <w:rsid w:val="00D74763"/>
    <w:rsid w:val="00D829C1"/>
    <w:rsid w:val="00D900CB"/>
    <w:rsid w:val="00D92366"/>
    <w:rsid w:val="00D95D62"/>
    <w:rsid w:val="00DB29FA"/>
    <w:rsid w:val="00DC0112"/>
    <w:rsid w:val="00DC124A"/>
    <w:rsid w:val="00DC2667"/>
    <w:rsid w:val="00DC47F1"/>
    <w:rsid w:val="00DC5225"/>
    <w:rsid w:val="00DD698E"/>
    <w:rsid w:val="00DE051E"/>
    <w:rsid w:val="00DE7258"/>
    <w:rsid w:val="00DF1CD5"/>
    <w:rsid w:val="00DF4AED"/>
    <w:rsid w:val="00DF6251"/>
    <w:rsid w:val="00DF69B4"/>
    <w:rsid w:val="00E06767"/>
    <w:rsid w:val="00E0689F"/>
    <w:rsid w:val="00E07F39"/>
    <w:rsid w:val="00E174E1"/>
    <w:rsid w:val="00E21AAD"/>
    <w:rsid w:val="00E25EFF"/>
    <w:rsid w:val="00E31883"/>
    <w:rsid w:val="00E35F49"/>
    <w:rsid w:val="00E36600"/>
    <w:rsid w:val="00E47240"/>
    <w:rsid w:val="00E473A1"/>
    <w:rsid w:val="00E50396"/>
    <w:rsid w:val="00E51E85"/>
    <w:rsid w:val="00E54C08"/>
    <w:rsid w:val="00E6457D"/>
    <w:rsid w:val="00E664D6"/>
    <w:rsid w:val="00E71513"/>
    <w:rsid w:val="00E757B9"/>
    <w:rsid w:val="00E81097"/>
    <w:rsid w:val="00E824AC"/>
    <w:rsid w:val="00E83279"/>
    <w:rsid w:val="00E83561"/>
    <w:rsid w:val="00E83A55"/>
    <w:rsid w:val="00E921E9"/>
    <w:rsid w:val="00EA0F86"/>
    <w:rsid w:val="00EB02C6"/>
    <w:rsid w:val="00EB1260"/>
    <w:rsid w:val="00EC773F"/>
    <w:rsid w:val="00EE2C41"/>
    <w:rsid w:val="00EE41D3"/>
    <w:rsid w:val="00EE69D9"/>
    <w:rsid w:val="00EE786E"/>
    <w:rsid w:val="00EE7D43"/>
    <w:rsid w:val="00EF7016"/>
    <w:rsid w:val="00F0012C"/>
    <w:rsid w:val="00F15478"/>
    <w:rsid w:val="00F1645F"/>
    <w:rsid w:val="00F20BDB"/>
    <w:rsid w:val="00F24B09"/>
    <w:rsid w:val="00F35C9C"/>
    <w:rsid w:val="00F50BB1"/>
    <w:rsid w:val="00F71C91"/>
    <w:rsid w:val="00F72414"/>
    <w:rsid w:val="00F72F44"/>
    <w:rsid w:val="00F75642"/>
    <w:rsid w:val="00F76155"/>
    <w:rsid w:val="00F8066B"/>
    <w:rsid w:val="00F81255"/>
    <w:rsid w:val="00F8215E"/>
    <w:rsid w:val="00F941C2"/>
    <w:rsid w:val="00F9444F"/>
    <w:rsid w:val="00FA22F4"/>
    <w:rsid w:val="00FB3D2D"/>
    <w:rsid w:val="00FC2308"/>
    <w:rsid w:val="00FC6519"/>
    <w:rsid w:val="00FD5883"/>
    <w:rsid w:val="00FE58C1"/>
    <w:rsid w:val="00FE5E86"/>
    <w:rsid w:val="00FE6C3E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5A58E1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C2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C266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C2667"/>
    <w:rPr>
      <w:rFonts w:eastAsia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C2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C266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5B98A916.dotm</Template>
  <TotalTime>0</TotalTime>
  <Pages>1</Pages>
  <Words>399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Wieno</dc:creator>
  <cp:keywords/>
  <cp:lastModifiedBy>Miranda Last</cp:lastModifiedBy>
  <cp:revision>2</cp:revision>
  <cp:lastPrinted>2020-04-14T10:43:00Z</cp:lastPrinted>
  <dcterms:created xsi:type="dcterms:W3CDTF">2020-04-14T10:49:00Z</dcterms:created>
  <dcterms:modified xsi:type="dcterms:W3CDTF">2020-04-14T10:49:00Z</dcterms:modified>
</cp:coreProperties>
</file>