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2E" w:rsidRPr="009710E6" w:rsidRDefault="009710E6" w:rsidP="009710E6">
      <w:pPr>
        <w:jc w:val="center"/>
        <w:rPr>
          <w:rFonts w:ascii="Kristen ITC" w:hAnsi="Kristen ITC"/>
          <w:color w:val="70AD47" w:themeColor="accent6"/>
          <w:sz w:val="40"/>
          <w:szCs w:val="40"/>
        </w:rPr>
      </w:pPr>
      <w:bookmarkStart w:id="0" w:name="_GoBack"/>
      <w:bookmarkEnd w:id="0"/>
      <w:r w:rsidRPr="009710E6">
        <w:rPr>
          <w:rFonts w:ascii="Kristen ITC" w:hAnsi="Kristen ITC"/>
          <w:noProof/>
          <w:color w:val="70AD47" w:themeColor="accent6"/>
          <w:sz w:val="40"/>
          <w:szCs w:val="40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2047799</wp:posOffset>
            </wp:positionH>
            <wp:positionV relativeFrom="paragraph">
              <wp:posOffset>7752563</wp:posOffset>
            </wp:positionV>
            <wp:extent cx="1555845" cy="1555845"/>
            <wp:effectExtent l="0" t="0" r="6350" b="6350"/>
            <wp:wrapNone/>
            <wp:docPr id="4" name="Afbeelding 4" descr="Reading and Summer just go together! | Garfield | Garfield The C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ading and Summer just go together! | Garfield | Garfield The Ca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45" cy="15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0E6">
        <w:rPr>
          <w:rFonts w:ascii="Kristen ITC" w:hAnsi="Kristen ITC"/>
          <w:noProof/>
          <w:color w:val="70AD47" w:themeColor="accent6"/>
          <w:sz w:val="40"/>
          <w:szCs w:val="40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5063907</wp:posOffset>
            </wp:positionH>
            <wp:positionV relativeFrom="paragraph">
              <wp:posOffset>-395151</wp:posOffset>
            </wp:positionV>
            <wp:extent cx="859791" cy="1378424"/>
            <wp:effectExtent l="0" t="0" r="0" b="0"/>
            <wp:wrapNone/>
            <wp:docPr id="3" name="Afbeelding 3" descr="Devour Books this summer~ | Stripfiguren, L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vour Books this summer~ | Stripfiguren, Lez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1" cy="13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0E6">
        <w:rPr>
          <w:rFonts w:ascii="Kristen ITC" w:hAnsi="Kristen ITC"/>
          <w:color w:val="70AD47" w:themeColor="accent6"/>
          <w:sz w:val="40"/>
          <w:szCs w:val="40"/>
        </w:rPr>
        <w:t>Ik lees 10 minuten…..</w:t>
      </w:r>
    </w:p>
    <w:p w:rsidR="00F0232E" w:rsidRDefault="00F0232E"/>
    <w:tbl>
      <w:tblPr>
        <w:tblStyle w:val="Tabelraster"/>
        <w:tblpPr w:leftFromText="141" w:rightFromText="141" w:horzAnchor="margin" w:tblpY="623"/>
        <w:tblW w:w="0" w:type="auto"/>
        <w:tblLook w:val="04A0" w:firstRow="1" w:lastRow="0" w:firstColumn="1" w:lastColumn="0" w:noHBand="0" w:noVBand="1"/>
      </w:tblPr>
      <w:tblGrid>
        <w:gridCol w:w="2898"/>
        <w:gridCol w:w="2899"/>
        <w:gridCol w:w="2899"/>
      </w:tblGrid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 w:rsidRPr="00F0232E">
              <w:rPr>
                <w:sz w:val="32"/>
                <w:szCs w:val="32"/>
              </w:rPr>
              <w:t>Staand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de wc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zittend op </w:t>
            </w: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mijn stoel</w:t>
            </w:r>
          </w:p>
        </w:tc>
      </w:tr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liggend op </w:t>
            </w: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grond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de gang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de vensterbank</w:t>
            </w:r>
          </w:p>
        </w:tc>
      </w:tr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onder de tafel</w:t>
            </w:r>
          </w:p>
        </w:tc>
        <w:tc>
          <w:tcPr>
            <w:tcW w:w="2899" w:type="dxa"/>
          </w:tcPr>
          <w:p w:rsidR="00F0232E" w:rsidRDefault="009710E6" w:rsidP="00F0232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204716</wp:posOffset>
                  </wp:positionH>
                  <wp:positionV relativeFrom="paragraph">
                    <wp:posOffset>114433</wp:posOffset>
                  </wp:positionV>
                  <wp:extent cx="1214651" cy="1082905"/>
                  <wp:effectExtent l="0" t="0" r="5080" b="3175"/>
                  <wp:wrapNone/>
                  <wp:docPr id="2" name="Afbeelding 2" descr="C:\Users\anke.wellens\AppData\Local\Microsoft\Windows\INetCache\Content.MSO\A350A7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ke.wellens\AppData\Local\Microsoft\Windows\INetCache\Content.MSO\A350A7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51" cy="10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met één </w:t>
            </w: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oog dicht…</w:t>
            </w:r>
          </w:p>
        </w:tc>
      </w:tr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met mijn </w:t>
            </w: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 aan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zonder sokken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de kop…</w:t>
            </w:r>
          </w:p>
        </w:tc>
      </w:tr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buiten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bed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onder de deken</w:t>
            </w:r>
          </w:p>
        </w:tc>
      </w:tr>
      <w:tr w:rsidR="00F0232E" w:rsidRPr="00F0232E" w:rsidTr="00F0232E">
        <w:trPr>
          <w:trHeight w:val="1938"/>
        </w:trPr>
        <w:tc>
          <w:tcPr>
            <w:tcW w:w="2898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 mijn voeten op tafel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Default="00F0232E" w:rsidP="00F0232E">
            <w:pPr>
              <w:jc w:val="center"/>
              <w:rPr>
                <w:sz w:val="32"/>
                <w:szCs w:val="32"/>
              </w:rPr>
            </w:pPr>
          </w:p>
          <w:p w:rsidR="00F0232E" w:rsidRPr="00F0232E" w:rsidRDefault="00F0232E" w:rsidP="00F023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 iets op mijn hoofd</w:t>
            </w:r>
          </w:p>
        </w:tc>
        <w:tc>
          <w:tcPr>
            <w:tcW w:w="2899" w:type="dxa"/>
          </w:tcPr>
          <w:p w:rsidR="00F0232E" w:rsidRDefault="00F0232E" w:rsidP="00F0232E">
            <w:pPr>
              <w:jc w:val="center"/>
              <w:rPr>
                <w:sz w:val="24"/>
                <w:szCs w:val="24"/>
              </w:rPr>
            </w:pPr>
          </w:p>
          <w:p w:rsidR="00F0232E" w:rsidRDefault="00F0232E" w:rsidP="00F0232E">
            <w:pPr>
              <w:jc w:val="center"/>
              <w:rPr>
                <w:sz w:val="24"/>
                <w:szCs w:val="24"/>
              </w:rPr>
            </w:pPr>
          </w:p>
          <w:p w:rsidR="00F0232E" w:rsidRDefault="00F0232E" w:rsidP="00F0232E">
            <w:pPr>
              <w:jc w:val="center"/>
              <w:rPr>
                <w:sz w:val="24"/>
                <w:szCs w:val="24"/>
              </w:rPr>
            </w:pPr>
          </w:p>
          <w:p w:rsidR="00F0232E" w:rsidRDefault="00F0232E" w:rsidP="00F0232E">
            <w:pPr>
              <w:jc w:val="center"/>
              <w:rPr>
                <w:sz w:val="24"/>
                <w:szCs w:val="24"/>
              </w:rPr>
            </w:pPr>
          </w:p>
          <w:p w:rsidR="00F0232E" w:rsidRDefault="00F0232E" w:rsidP="00F0232E">
            <w:pPr>
              <w:jc w:val="center"/>
              <w:rPr>
                <w:sz w:val="24"/>
                <w:szCs w:val="24"/>
              </w:rPr>
            </w:pPr>
          </w:p>
          <w:p w:rsidR="00F0232E" w:rsidRPr="00F0232E" w:rsidRDefault="00F0232E" w:rsidP="00F0232E">
            <w:pPr>
              <w:jc w:val="center"/>
              <w:rPr>
                <w:sz w:val="24"/>
                <w:szCs w:val="24"/>
              </w:rPr>
            </w:pPr>
            <w:r w:rsidRPr="00F0232E">
              <w:rPr>
                <w:sz w:val="24"/>
                <w:szCs w:val="24"/>
              </w:rPr>
              <w:t>(zelf invullen)</w:t>
            </w:r>
          </w:p>
        </w:tc>
      </w:tr>
    </w:tbl>
    <w:p w:rsidR="00F0232E" w:rsidRPr="00F0232E" w:rsidRDefault="00F0232E">
      <w:pPr>
        <w:jc w:val="center"/>
        <w:rPr>
          <w:rFonts w:ascii="Kristen ITC" w:hAnsi="Kristen ITC"/>
          <w:b/>
          <w:color w:val="70AD47" w:themeColor="accent6"/>
          <w:sz w:val="32"/>
          <w:szCs w:val="32"/>
        </w:rPr>
      </w:pPr>
    </w:p>
    <w:sectPr w:rsidR="00F0232E" w:rsidRPr="00F0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2E"/>
    <w:rsid w:val="004564F8"/>
    <w:rsid w:val="009710E6"/>
    <w:rsid w:val="00F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5C37"/>
  <w15:chartTrackingRefBased/>
  <w15:docId w15:val="{06A427AE-B8F2-4861-8A0D-2B88BB6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B8C06238.dotm</Template>
  <TotalTime>14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Wellens</dc:creator>
  <cp:keywords/>
  <dc:description/>
  <cp:lastModifiedBy>Anke Wellens</cp:lastModifiedBy>
  <cp:revision>1</cp:revision>
  <dcterms:created xsi:type="dcterms:W3CDTF">2020-04-10T09:18:00Z</dcterms:created>
  <dcterms:modified xsi:type="dcterms:W3CDTF">2020-04-10T09:32:00Z</dcterms:modified>
</cp:coreProperties>
</file>