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EEC" w:rsidRPr="00BF2716" w:rsidRDefault="0081540D" w:rsidP="00CE6639">
      <w:pPr>
        <w:jc w:val="center"/>
        <w:rPr>
          <w:rFonts w:ascii="Corbel" w:hAnsi="Corbel"/>
          <w:sz w:val="20"/>
          <w:szCs w:val="20"/>
        </w:rPr>
      </w:pPr>
      <w:r>
        <w:rPr>
          <w:rFonts w:ascii="Corbel" w:hAnsi="Corbel"/>
          <w:b/>
          <w:sz w:val="28"/>
          <w:szCs w:val="28"/>
        </w:rPr>
        <w:t xml:space="preserve">Weekplanning groep 3 week </w:t>
      </w:r>
      <w:r w:rsidR="0056155D">
        <w:rPr>
          <w:rFonts w:ascii="Corbel" w:hAnsi="Corbel"/>
          <w:b/>
          <w:sz w:val="28"/>
          <w:szCs w:val="28"/>
        </w:rPr>
        <w:t>4</w:t>
      </w:r>
      <w:r w:rsidR="00CE6639">
        <w:rPr>
          <w:rFonts w:ascii="Corbel" w:hAnsi="Corbel"/>
          <w:b/>
          <w:sz w:val="28"/>
          <w:szCs w:val="28"/>
        </w:rPr>
        <w:t>.</w:t>
      </w:r>
      <w:r w:rsidR="00396072" w:rsidRPr="00BF2716">
        <w:rPr>
          <w:rFonts w:ascii="Corbel" w:hAnsi="Corbel"/>
          <w:sz w:val="20"/>
          <w:szCs w:val="20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A1EEC" w:rsidRPr="00BF2716" w:rsidTr="003A1EEC">
        <w:tc>
          <w:tcPr>
            <w:tcW w:w="9212" w:type="dxa"/>
          </w:tcPr>
          <w:p w:rsidR="003A1EEC" w:rsidRPr="00203B01" w:rsidRDefault="00ED43BD" w:rsidP="003A1EEC">
            <w:pPr>
              <w:pStyle w:val="Geenafstand"/>
              <w:rPr>
                <w:rFonts w:ascii="Corbel" w:hAnsi="Corbel"/>
                <w:sz w:val="20"/>
                <w:szCs w:val="20"/>
                <w:u w:val="single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4094258</wp:posOffset>
                  </wp:positionH>
                  <wp:positionV relativeFrom="paragraph">
                    <wp:posOffset>122348</wp:posOffset>
                  </wp:positionV>
                  <wp:extent cx="861084" cy="865121"/>
                  <wp:effectExtent l="0" t="0" r="0" b="0"/>
                  <wp:wrapNone/>
                  <wp:docPr id="2" name="Afbeelding 2" descr="Alles Telt 2e editie Kwismeester B groep 3 kopen? | Scherp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les Telt 2e editie Kwismeester B groep 3 kopen? | Scherp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84" cy="865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540D">
              <w:rPr>
                <w:rFonts w:ascii="Corbel" w:hAnsi="Corbel"/>
                <w:sz w:val="20"/>
                <w:szCs w:val="20"/>
                <w:u w:val="single"/>
              </w:rPr>
              <w:t xml:space="preserve">Donderdag </w:t>
            </w:r>
            <w:r w:rsidR="0056155D">
              <w:rPr>
                <w:rFonts w:ascii="Corbel" w:hAnsi="Corbel"/>
                <w:sz w:val="20"/>
                <w:szCs w:val="20"/>
                <w:u w:val="single"/>
              </w:rPr>
              <w:t>9</w:t>
            </w:r>
            <w:r w:rsidR="0081540D">
              <w:rPr>
                <w:rFonts w:ascii="Corbel" w:hAnsi="Corbel"/>
                <w:sz w:val="20"/>
                <w:szCs w:val="20"/>
                <w:u w:val="single"/>
              </w:rPr>
              <w:t xml:space="preserve"> april:</w:t>
            </w:r>
          </w:p>
          <w:p w:rsidR="003A1EEC" w:rsidRDefault="003A1EEC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</w:p>
          <w:p w:rsidR="00050200" w:rsidRDefault="00050200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Lezen in je biebboekje</w:t>
            </w:r>
          </w:p>
          <w:p w:rsidR="0056155D" w:rsidRDefault="0056155D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Correct spellen: 9.7 en 9.8</w:t>
            </w:r>
          </w:p>
          <w:p w:rsidR="0056155D" w:rsidRPr="00BF2716" w:rsidRDefault="00050200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Correct lezen</w:t>
            </w:r>
            <w:r w:rsidR="0056155D">
              <w:rPr>
                <w:rFonts w:ascii="Corbel" w:hAnsi="Corbel"/>
                <w:sz w:val="20"/>
                <w:szCs w:val="20"/>
              </w:rPr>
              <w:t xml:space="preserve"> herhalen 9.1, 9.2 en 9.3</w:t>
            </w:r>
          </w:p>
          <w:p w:rsidR="003A1EEC" w:rsidRPr="00BF2716" w:rsidRDefault="00050200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Alles Telt blz.</w:t>
            </w:r>
            <w:r w:rsidR="0056155D">
              <w:rPr>
                <w:rFonts w:ascii="Corbel" w:hAnsi="Corbel"/>
                <w:sz w:val="20"/>
                <w:szCs w:val="20"/>
              </w:rPr>
              <w:t>16 en 17</w:t>
            </w:r>
          </w:p>
          <w:p w:rsidR="002543C4" w:rsidRPr="00ED43BD" w:rsidRDefault="0081540D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Schrijven blz.</w:t>
            </w:r>
            <w:r w:rsidR="0056155D">
              <w:rPr>
                <w:rFonts w:ascii="Corbel" w:hAnsi="Corbel"/>
                <w:sz w:val="20"/>
                <w:szCs w:val="20"/>
              </w:rPr>
              <w:t>13</w:t>
            </w:r>
          </w:p>
        </w:tc>
      </w:tr>
      <w:tr w:rsidR="003A1EEC" w:rsidRPr="00BF2716" w:rsidTr="003A1EEC">
        <w:tc>
          <w:tcPr>
            <w:tcW w:w="9212" w:type="dxa"/>
          </w:tcPr>
          <w:p w:rsidR="003A1EEC" w:rsidRPr="00203B01" w:rsidRDefault="0081540D" w:rsidP="003A1EEC">
            <w:pPr>
              <w:pStyle w:val="Geenafstand"/>
              <w:rPr>
                <w:rFonts w:ascii="Corbel" w:hAnsi="Corbel"/>
                <w:sz w:val="20"/>
                <w:szCs w:val="20"/>
                <w:u w:val="single"/>
              </w:rPr>
            </w:pPr>
            <w:r>
              <w:rPr>
                <w:rFonts w:ascii="Corbel" w:hAnsi="Corbel"/>
                <w:sz w:val="20"/>
                <w:szCs w:val="20"/>
                <w:u w:val="single"/>
              </w:rPr>
              <w:t xml:space="preserve">Vrijdag </w:t>
            </w:r>
            <w:r w:rsidR="0056155D">
              <w:rPr>
                <w:rFonts w:ascii="Corbel" w:hAnsi="Corbel"/>
                <w:sz w:val="20"/>
                <w:szCs w:val="20"/>
                <w:u w:val="single"/>
              </w:rPr>
              <w:t>10</w:t>
            </w:r>
            <w:r>
              <w:rPr>
                <w:rFonts w:ascii="Corbel" w:hAnsi="Corbel"/>
                <w:sz w:val="20"/>
                <w:szCs w:val="20"/>
                <w:u w:val="single"/>
              </w:rPr>
              <w:t xml:space="preserve"> april:</w:t>
            </w:r>
          </w:p>
          <w:p w:rsidR="00050200" w:rsidRDefault="00050200" w:rsidP="00050200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br/>
              <w:t>Lezen in je biebboekje</w:t>
            </w:r>
            <w:r>
              <w:rPr>
                <w:rFonts w:ascii="Corbel" w:hAnsi="Corbel"/>
                <w:sz w:val="20"/>
                <w:szCs w:val="20"/>
              </w:rPr>
              <w:br/>
            </w:r>
            <w:r>
              <w:rPr>
                <w:rFonts w:ascii="Corbel" w:hAnsi="Corbel"/>
                <w:sz w:val="20"/>
                <w:szCs w:val="20"/>
              </w:rPr>
              <w:t>Veilig &amp; Vlot: herhalen uit het boek,  zeker drie of vier bladzijden lezen.</w:t>
            </w:r>
          </w:p>
          <w:p w:rsidR="003A1EEC" w:rsidRDefault="00050200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Nakijken werkboek kern 9. Nakijken en misschien nog maken met hulp van webpagina.</w:t>
            </w:r>
          </w:p>
          <w:p w:rsidR="0056155D" w:rsidRDefault="0056155D" w:rsidP="0056155D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Correct spellen: 9.9 en 9.10</w:t>
            </w:r>
          </w:p>
          <w:p w:rsidR="0056155D" w:rsidRPr="00BF2716" w:rsidRDefault="0056155D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Correct lezen; herhalen 9.4, 9.5 en 9.6</w:t>
            </w:r>
          </w:p>
          <w:p w:rsidR="00396072" w:rsidRPr="00BF2716" w:rsidRDefault="0081540D" w:rsidP="00396072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Alles Tel</w:t>
            </w:r>
            <w:r w:rsidR="00050200">
              <w:rPr>
                <w:rFonts w:ascii="Corbel" w:hAnsi="Corbel"/>
                <w:sz w:val="20"/>
                <w:szCs w:val="20"/>
              </w:rPr>
              <w:t xml:space="preserve">t: ‘oude werkboek’’: </w:t>
            </w:r>
            <w:r w:rsidR="00B820C6">
              <w:rPr>
                <w:rFonts w:ascii="Corbel" w:hAnsi="Corbel"/>
                <w:sz w:val="20"/>
                <w:szCs w:val="20"/>
              </w:rPr>
              <w:t>kiezen uit taken die nog niet gemaakt zijn. Plus hoeft niet.</w:t>
            </w:r>
          </w:p>
          <w:p w:rsidR="003A1EEC" w:rsidRPr="00BF2716" w:rsidRDefault="0081540D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Schrijven</w:t>
            </w:r>
            <w:r w:rsidR="00050200">
              <w:rPr>
                <w:rFonts w:ascii="Corbel" w:hAnsi="Corbel"/>
                <w:sz w:val="20"/>
                <w:szCs w:val="20"/>
              </w:rPr>
              <w:t xml:space="preserve">: </w:t>
            </w:r>
            <w:r w:rsidR="00776D05">
              <w:rPr>
                <w:rFonts w:ascii="Corbel" w:hAnsi="Corbel"/>
                <w:sz w:val="20"/>
                <w:szCs w:val="20"/>
              </w:rPr>
              <w:t>versier het grote ei.</w:t>
            </w:r>
          </w:p>
        </w:tc>
      </w:tr>
      <w:tr w:rsidR="003A1EEC" w:rsidRPr="00BF2716" w:rsidTr="003A1EEC">
        <w:tc>
          <w:tcPr>
            <w:tcW w:w="9212" w:type="dxa"/>
          </w:tcPr>
          <w:p w:rsidR="003A1EEC" w:rsidRPr="00BF2716" w:rsidRDefault="003A1EEC" w:rsidP="003C733E">
            <w:pPr>
              <w:pStyle w:val="Geenafstand"/>
              <w:jc w:val="center"/>
              <w:rPr>
                <w:rFonts w:ascii="Corbel" w:hAnsi="Corbel"/>
                <w:i/>
                <w:sz w:val="20"/>
                <w:szCs w:val="20"/>
              </w:rPr>
            </w:pPr>
            <w:r w:rsidRPr="00BF2716">
              <w:rPr>
                <w:rFonts w:ascii="Corbel" w:hAnsi="Corbel"/>
                <w:i/>
                <w:sz w:val="20"/>
                <w:szCs w:val="20"/>
              </w:rPr>
              <w:t>Weekend</w:t>
            </w:r>
            <w:r w:rsidR="0056155D">
              <w:rPr>
                <w:rFonts w:ascii="Corbel" w:hAnsi="Corbel"/>
                <w:i/>
                <w:sz w:val="20"/>
                <w:szCs w:val="20"/>
              </w:rPr>
              <w:t>, vrolijk paasfeest</w:t>
            </w:r>
          </w:p>
        </w:tc>
      </w:tr>
      <w:tr w:rsidR="003A1EEC" w:rsidRPr="00BF2716" w:rsidTr="003A1EEC">
        <w:tc>
          <w:tcPr>
            <w:tcW w:w="9212" w:type="dxa"/>
          </w:tcPr>
          <w:p w:rsidR="003A1EEC" w:rsidRPr="00203B01" w:rsidRDefault="00ED43BD" w:rsidP="003A1EEC">
            <w:pPr>
              <w:pStyle w:val="Geenafstand"/>
              <w:rPr>
                <w:rFonts w:ascii="Corbel" w:hAnsi="Corbel"/>
                <w:sz w:val="20"/>
                <w:szCs w:val="20"/>
                <w:u w:val="single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4003380</wp:posOffset>
                  </wp:positionH>
                  <wp:positionV relativeFrom="paragraph">
                    <wp:posOffset>52247</wp:posOffset>
                  </wp:positionV>
                  <wp:extent cx="1296359" cy="797441"/>
                  <wp:effectExtent l="0" t="0" r="0" b="3175"/>
                  <wp:wrapNone/>
                  <wp:docPr id="1" name="Afbeelding 1" descr="De oorsprong van Pasen - Paasgeschen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 oorsprong van Pasen - Paasgeschen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359" cy="797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540D">
              <w:rPr>
                <w:rFonts w:ascii="Corbel" w:hAnsi="Corbel"/>
                <w:sz w:val="20"/>
                <w:szCs w:val="20"/>
                <w:u w:val="single"/>
              </w:rPr>
              <w:t xml:space="preserve">Maandag </w:t>
            </w:r>
            <w:r w:rsidR="0056155D">
              <w:rPr>
                <w:rFonts w:ascii="Corbel" w:hAnsi="Corbel"/>
                <w:sz w:val="20"/>
                <w:szCs w:val="20"/>
                <w:u w:val="single"/>
              </w:rPr>
              <w:t>13</w:t>
            </w:r>
            <w:r w:rsidR="0081540D">
              <w:rPr>
                <w:rFonts w:ascii="Corbel" w:hAnsi="Corbel"/>
                <w:sz w:val="20"/>
                <w:szCs w:val="20"/>
                <w:u w:val="single"/>
              </w:rPr>
              <w:t xml:space="preserve"> april:</w:t>
            </w:r>
            <w:r w:rsidR="0056155D">
              <w:rPr>
                <w:rFonts w:ascii="Corbel" w:hAnsi="Corbel"/>
                <w:sz w:val="20"/>
                <w:szCs w:val="20"/>
                <w:u w:val="single"/>
              </w:rPr>
              <w:t xml:space="preserve"> </w:t>
            </w:r>
          </w:p>
          <w:p w:rsidR="003A1EEC" w:rsidRDefault="003A1EEC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</w:p>
          <w:p w:rsidR="00050200" w:rsidRDefault="00050200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Lezen in je biebboekje.</w:t>
            </w:r>
          </w:p>
          <w:p w:rsidR="0056155D" w:rsidRDefault="0056155D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Tik een eitje.</w:t>
            </w:r>
          </w:p>
          <w:p w:rsidR="0056155D" w:rsidRPr="00BF2716" w:rsidRDefault="0056155D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Maak een mandala en speel een spelletje.</w:t>
            </w:r>
          </w:p>
          <w:p w:rsidR="00A413B1" w:rsidRPr="00BF2716" w:rsidRDefault="00E86C4D" w:rsidP="0081540D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Werkblad:</w:t>
            </w:r>
            <w:r w:rsidR="0056155D">
              <w:rPr>
                <w:rFonts w:ascii="Corbel" w:hAnsi="Corbel"/>
                <w:sz w:val="20"/>
                <w:szCs w:val="20"/>
              </w:rPr>
              <w:t xml:space="preserve"> 67 rekenen en tekenen.</w:t>
            </w:r>
          </w:p>
        </w:tc>
      </w:tr>
      <w:tr w:rsidR="003A1EEC" w:rsidRPr="00BF2716" w:rsidTr="003A1EEC">
        <w:tc>
          <w:tcPr>
            <w:tcW w:w="9212" w:type="dxa"/>
          </w:tcPr>
          <w:p w:rsidR="003A1EEC" w:rsidRPr="00203B01" w:rsidRDefault="0081540D" w:rsidP="003A1EEC">
            <w:pPr>
              <w:pStyle w:val="Geenafstand"/>
              <w:rPr>
                <w:rFonts w:ascii="Corbel" w:hAnsi="Corbel"/>
                <w:sz w:val="20"/>
                <w:szCs w:val="20"/>
                <w:u w:val="single"/>
              </w:rPr>
            </w:pPr>
            <w:r>
              <w:rPr>
                <w:rFonts w:ascii="Corbel" w:hAnsi="Corbel"/>
                <w:sz w:val="20"/>
                <w:szCs w:val="20"/>
                <w:u w:val="single"/>
              </w:rPr>
              <w:t xml:space="preserve">Dinsdag </w:t>
            </w:r>
            <w:r w:rsidR="0056155D">
              <w:rPr>
                <w:rFonts w:ascii="Corbel" w:hAnsi="Corbel"/>
                <w:sz w:val="20"/>
                <w:szCs w:val="20"/>
                <w:u w:val="single"/>
              </w:rPr>
              <w:t>14</w:t>
            </w:r>
            <w:r>
              <w:rPr>
                <w:rFonts w:ascii="Corbel" w:hAnsi="Corbel"/>
                <w:sz w:val="20"/>
                <w:szCs w:val="20"/>
                <w:u w:val="single"/>
              </w:rPr>
              <w:t xml:space="preserve"> april</w:t>
            </w:r>
          </w:p>
          <w:p w:rsidR="003A1EEC" w:rsidRPr="00BF2716" w:rsidRDefault="003A1EEC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</w:p>
          <w:p w:rsidR="00050200" w:rsidRDefault="00050200" w:rsidP="00E86C4D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Veilig Leren Lezen kern 10 dag 1, met behulp van de webpagina Zwijsen, zie thuiswerkwebsite </w:t>
            </w:r>
          </w:p>
          <w:p w:rsidR="00050200" w:rsidRDefault="00050200" w:rsidP="00E86C4D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Veilig en Vlot blz. 2 &amp;</w:t>
            </w:r>
            <w:r w:rsidR="007451BB">
              <w:rPr>
                <w:rFonts w:ascii="Corbel" w:hAnsi="Corbel"/>
                <w:sz w:val="20"/>
                <w:szCs w:val="20"/>
              </w:rPr>
              <w:t xml:space="preserve"> 3. </w:t>
            </w:r>
          </w:p>
          <w:p w:rsidR="00E86C4D" w:rsidRPr="00BF2716" w:rsidRDefault="00050200" w:rsidP="00E86C4D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Veilig Leren Lezen werkboek</w:t>
            </w:r>
            <w:r w:rsidR="007451BB">
              <w:rPr>
                <w:rFonts w:ascii="Corbel" w:hAnsi="Corbel"/>
                <w:sz w:val="20"/>
                <w:szCs w:val="20"/>
              </w:rPr>
              <w:t xml:space="preserve"> </w:t>
            </w:r>
            <w:r>
              <w:rPr>
                <w:rFonts w:ascii="Corbel" w:hAnsi="Corbel"/>
                <w:sz w:val="20"/>
                <w:szCs w:val="20"/>
              </w:rPr>
              <w:t>blz. 1 &amp;</w:t>
            </w:r>
            <w:r w:rsidR="007451BB">
              <w:rPr>
                <w:rFonts w:ascii="Corbel" w:hAnsi="Corbel"/>
                <w:sz w:val="20"/>
                <w:szCs w:val="20"/>
              </w:rPr>
              <w:t xml:space="preserve"> 2.</w:t>
            </w:r>
          </w:p>
          <w:p w:rsidR="004F7399" w:rsidRPr="00BF2716" w:rsidRDefault="00050200" w:rsidP="004F7399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Alles Telt: </w:t>
            </w:r>
            <w:r w:rsidR="004F7399">
              <w:rPr>
                <w:rFonts w:ascii="Corbel" w:hAnsi="Corbel"/>
                <w:sz w:val="20"/>
                <w:szCs w:val="20"/>
              </w:rPr>
              <w:t>‘oude werkboek’’ ; kiezen uit taken die nog niet gemaakt zijn. Plus hoeft niet.</w:t>
            </w:r>
          </w:p>
          <w:p w:rsidR="003A1EEC" w:rsidRPr="00BF2716" w:rsidRDefault="00C735B5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Schrijven; blz.14 visnet.</w:t>
            </w:r>
          </w:p>
        </w:tc>
      </w:tr>
      <w:tr w:rsidR="003A1EEC" w:rsidRPr="00BF2716" w:rsidTr="003A1EEC">
        <w:tc>
          <w:tcPr>
            <w:tcW w:w="9212" w:type="dxa"/>
          </w:tcPr>
          <w:p w:rsidR="003A1EEC" w:rsidRPr="00203B01" w:rsidRDefault="0081540D" w:rsidP="003A1EEC">
            <w:pPr>
              <w:pStyle w:val="Geenafstand"/>
              <w:rPr>
                <w:rFonts w:ascii="Corbel" w:hAnsi="Corbel"/>
                <w:sz w:val="20"/>
                <w:szCs w:val="20"/>
                <w:u w:val="single"/>
              </w:rPr>
            </w:pPr>
            <w:r>
              <w:rPr>
                <w:rFonts w:ascii="Corbel" w:hAnsi="Corbel"/>
                <w:sz w:val="20"/>
                <w:szCs w:val="20"/>
                <w:u w:val="single"/>
              </w:rPr>
              <w:t xml:space="preserve">Woensdag </w:t>
            </w:r>
            <w:r w:rsidR="0056155D">
              <w:rPr>
                <w:rFonts w:ascii="Corbel" w:hAnsi="Corbel"/>
                <w:sz w:val="20"/>
                <w:szCs w:val="20"/>
                <w:u w:val="single"/>
              </w:rPr>
              <w:t>15</w:t>
            </w:r>
            <w:r w:rsidR="003A1EEC" w:rsidRPr="00203B01">
              <w:rPr>
                <w:rFonts w:ascii="Corbel" w:hAnsi="Corbel"/>
                <w:sz w:val="20"/>
                <w:szCs w:val="20"/>
                <w:u w:val="single"/>
              </w:rPr>
              <w:t xml:space="preserve"> april:</w:t>
            </w:r>
          </w:p>
          <w:p w:rsidR="003A1EEC" w:rsidRPr="00BF2716" w:rsidRDefault="003A1EEC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</w:p>
          <w:p w:rsidR="00050200" w:rsidRDefault="00573050" w:rsidP="00E86C4D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Veilig </w:t>
            </w:r>
            <w:r w:rsidR="00050200">
              <w:rPr>
                <w:rFonts w:ascii="Corbel" w:hAnsi="Corbel"/>
                <w:sz w:val="20"/>
                <w:szCs w:val="20"/>
              </w:rPr>
              <w:t>Leren Lezen</w:t>
            </w:r>
            <w:r>
              <w:rPr>
                <w:rFonts w:ascii="Corbel" w:hAnsi="Corbel"/>
                <w:sz w:val="20"/>
                <w:szCs w:val="20"/>
              </w:rPr>
              <w:t>:</w:t>
            </w:r>
            <w:r w:rsidR="007451BB">
              <w:rPr>
                <w:rFonts w:ascii="Corbel" w:hAnsi="Corbel"/>
                <w:sz w:val="20"/>
                <w:szCs w:val="20"/>
              </w:rPr>
              <w:t xml:space="preserve"> kern 10 </w:t>
            </w:r>
            <w:r w:rsidR="00B820C6">
              <w:rPr>
                <w:rFonts w:ascii="Corbel" w:hAnsi="Corbel"/>
                <w:sz w:val="20"/>
                <w:szCs w:val="20"/>
              </w:rPr>
              <w:t xml:space="preserve"> dag 2, </w:t>
            </w:r>
            <w:r w:rsidR="00050200">
              <w:rPr>
                <w:rFonts w:ascii="Corbel" w:hAnsi="Corbel"/>
                <w:sz w:val="20"/>
                <w:szCs w:val="20"/>
              </w:rPr>
              <w:t>met behulp van de webpagina Zwijsen, zie thuiswerkwebsite</w:t>
            </w:r>
          </w:p>
          <w:p w:rsidR="00050200" w:rsidRDefault="00ED43BD" w:rsidP="00E86C4D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4132507</wp:posOffset>
                  </wp:positionH>
                  <wp:positionV relativeFrom="paragraph">
                    <wp:posOffset>25740</wp:posOffset>
                  </wp:positionV>
                  <wp:extent cx="818234" cy="818234"/>
                  <wp:effectExtent l="0" t="0" r="1270" b="1270"/>
                  <wp:wrapNone/>
                  <wp:docPr id="3" name="Afbeelding 3" descr="Veilig en vlot maan 10,  Veilig leren le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Veilig en vlot maan 10,  Veilig leren le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234" cy="818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20C6">
              <w:rPr>
                <w:rFonts w:ascii="Corbel" w:hAnsi="Corbel"/>
                <w:sz w:val="20"/>
                <w:szCs w:val="20"/>
              </w:rPr>
              <w:t xml:space="preserve">Veilig en vlot 4 en 5. </w:t>
            </w:r>
          </w:p>
          <w:p w:rsidR="00E86C4D" w:rsidRPr="00BF2716" w:rsidRDefault="00050200" w:rsidP="00E86C4D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Veilig Leren Lezen werkboek</w:t>
            </w:r>
            <w:r w:rsidR="00B820C6">
              <w:rPr>
                <w:rFonts w:ascii="Corbel" w:hAnsi="Corbel"/>
                <w:sz w:val="20"/>
                <w:szCs w:val="20"/>
              </w:rPr>
              <w:t xml:space="preserve"> 3 en 4.</w:t>
            </w:r>
            <w:r w:rsidR="00ED43BD">
              <w:t xml:space="preserve"> </w:t>
            </w:r>
          </w:p>
          <w:p w:rsidR="00A413B1" w:rsidRPr="00BF2716" w:rsidRDefault="00396072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 w:rsidRPr="00BF2716">
              <w:rPr>
                <w:rFonts w:ascii="Corbel" w:hAnsi="Corbel"/>
                <w:sz w:val="20"/>
                <w:szCs w:val="20"/>
              </w:rPr>
              <w:t xml:space="preserve">Alles </w:t>
            </w:r>
            <w:r w:rsidR="0098565E">
              <w:rPr>
                <w:rFonts w:ascii="Corbel" w:hAnsi="Corbel"/>
                <w:sz w:val="20"/>
                <w:szCs w:val="20"/>
              </w:rPr>
              <w:t>Telt rekenwerkboek:</w:t>
            </w:r>
            <w:r w:rsidR="00776D05">
              <w:rPr>
                <w:rFonts w:ascii="Corbel" w:hAnsi="Corbel"/>
                <w:sz w:val="20"/>
                <w:szCs w:val="20"/>
              </w:rPr>
              <w:t xml:space="preserve"> </w:t>
            </w:r>
            <w:r w:rsidR="0098565E">
              <w:rPr>
                <w:rFonts w:ascii="Corbel" w:hAnsi="Corbel"/>
                <w:sz w:val="20"/>
                <w:szCs w:val="20"/>
              </w:rPr>
              <w:t xml:space="preserve"> </w:t>
            </w:r>
            <w:r w:rsidR="004F7399">
              <w:rPr>
                <w:rFonts w:ascii="Corbel" w:hAnsi="Corbel"/>
                <w:sz w:val="20"/>
                <w:szCs w:val="20"/>
              </w:rPr>
              <w:t xml:space="preserve">werkblad </w:t>
            </w:r>
            <w:r w:rsidR="00776D05">
              <w:rPr>
                <w:rFonts w:ascii="Corbel" w:hAnsi="Corbel"/>
                <w:sz w:val="20"/>
                <w:szCs w:val="20"/>
              </w:rPr>
              <w:t>erbijsommen</w:t>
            </w:r>
            <w:r w:rsidR="00C735B5">
              <w:rPr>
                <w:rFonts w:ascii="Corbel" w:hAnsi="Corbel"/>
                <w:sz w:val="20"/>
                <w:szCs w:val="20"/>
              </w:rPr>
              <w:t xml:space="preserve"> en splitsen.</w:t>
            </w:r>
          </w:p>
          <w:p w:rsidR="003A1EEC" w:rsidRDefault="00050200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Werkblad: </w:t>
            </w:r>
            <w:r w:rsidR="00C735B5">
              <w:rPr>
                <w:rFonts w:ascii="Corbel" w:hAnsi="Corbel"/>
                <w:sz w:val="20"/>
                <w:szCs w:val="20"/>
              </w:rPr>
              <w:t xml:space="preserve"> goed je tanden poetsen.</w:t>
            </w:r>
          </w:p>
          <w:p w:rsidR="00ED43BD" w:rsidRDefault="00ED43BD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</w:p>
          <w:p w:rsidR="002543C4" w:rsidRPr="00BF2716" w:rsidRDefault="002543C4" w:rsidP="003A1EEC">
            <w:pPr>
              <w:pStyle w:val="Geenafstand"/>
              <w:rPr>
                <w:rFonts w:ascii="Corbel" w:hAnsi="Corbel"/>
                <w:sz w:val="20"/>
                <w:szCs w:val="20"/>
              </w:rPr>
            </w:pPr>
          </w:p>
        </w:tc>
      </w:tr>
    </w:tbl>
    <w:p w:rsidR="00396072" w:rsidRPr="00203B01" w:rsidRDefault="00396072">
      <w:pPr>
        <w:rPr>
          <w:rFonts w:ascii="Corbel" w:hAnsi="Corbel"/>
          <w:sz w:val="20"/>
          <w:szCs w:val="20"/>
          <w:u w:val="single"/>
        </w:rPr>
      </w:pPr>
      <w:r w:rsidRPr="00203B01">
        <w:rPr>
          <w:rFonts w:ascii="Corbel" w:hAnsi="Corbel"/>
          <w:sz w:val="20"/>
          <w:szCs w:val="20"/>
          <w:u w:val="single"/>
        </w:rPr>
        <w:t xml:space="preserve">Extra’s: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952"/>
        <w:gridCol w:w="4110"/>
      </w:tblGrid>
      <w:tr w:rsidR="003C733E" w:rsidRPr="00BF2716" w:rsidTr="004F145F">
        <w:trPr>
          <w:trHeight w:val="268"/>
        </w:trPr>
        <w:tc>
          <w:tcPr>
            <w:tcW w:w="4952" w:type="dxa"/>
          </w:tcPr>
          <w:p w:rsidR="003C733E" w:rsidRPr="00BF2716" w:rsidRDefault="003C733E">
            <w:pPr>
              <w:rPr>
                <w:rFonts w:ascii="Corbel" w:hAnsi="Corbel"/>
                <w:sz w:val="20"/>
                <w:szCs w:val="20"/>
              </w:rPr>
            </w:pPr>
            <w:r w:rsidRPr="00BF2716">
              <w:rPr>
                <w:rFonts w:ascii="Corbel" w:hAnsi="Corbel"/>
                <w:sz w:val="20"/>
                <w:szCs w:val="20"/>
              </w:rPr>
              <w:t>Squla</w:t>
            </w:r>
          </w:p>
        </w:tc>
        <w:tc>
          <w:tcPr>
            <w:tcW w:w="4110" w:type="dxa"/>
          </w:tcPr>
          <w:p w:rsidR="003C733E" w:rsidRPr="00BF2716" w:rsidRDefault="003C733E">
            <w:pPr>
              <w:rPr>
                <w:rFonts w:ascii="Corbel" w:hAnsi="Corbel"/>
                <w:sz w:val="20"/>
                <w:szCs w:val="20"/>
              </w:rPr>
            </w:pPr>
            <w:r w:rsidRPr="00BF2716">
              <w:rPr>
                <w:rFonts w:ascii="Corbel" w:hAnsi="Corbel"/>
                <w:sz w:val="20"/>
                <w:szCs w:val="20"/>
              </w:rPr>
              <w:t>15 minuten</w:t>
            </w:r>
          </w:p>
        </w:tc>
      </w:tr>
      <w:tr w:rsidR="003C733E" w:rsidRPr="00BF2716" w:rsidTr="00573050">
        <w:trPr>
          <w:trHeight w:val="254"/>
        </w:trPr>
        <w:tc>
          <w:tcPr>
            <w:tcW w:w="4952" w:type="dxa"/>
          </w:tcPr>
          <w:p w:rsidR="003E05F6" w:rsidRDefault="003C733E">
            <w:pPr>
              <w:rPr>
                <w:rFonts w:ascii="Corbel" w:hAnsi="Corbel"/>
                <w:sz w:val="20"/>
                <w:szCs w:val="20"/>
              </w:rPr>
            </w:pPr>
            <w:r w:rsidRPr="00BF2716">
              <w:rPr>
                <w:rFonts w:ascii="Corbel" w:hAnsi="Corbel"/>
                <w:sz w:val="20"/>
                <w:szCs w:val="20"/>
              </w:rPr>
              <w:t xml:space="preserve">Onlineklas.nl | </w:t>
            </w:r>
            <w:hyperlink r:id="rId11" w:history="1">
              <w:r w:rsidR="003E05F6" w:rsidRPr="005A6F22">
                <w:rPr>
                  <w:rStyle w:val="Hyperlink"/>
                  <w:rFonts w:ascii="Corbel" w:hAnsi="Corbel"/>
                  <w:sz w:val="20"/>
                  <w:szCs w:val="20"/>
                </w:rPr>
                <w:t>http://oud.onlineklas.nl/index.asp</w:t>
              </w:r>
            </w:hyperlink>
          </w:p>
          <w:p w:rsidR="003C733E" w:rsidRPr="00BF2716" w:rsidRDefault="003C733E">
            <w:pPr>
              <w:rPr>
                <w:rFonts w:ascii="Corbel" w:hAnsi="Corbel"/>
                <w:sz w:val="20"/>
                <w:szCs w:val="20"/>
              </w:rPr>
            </w:pPr>
            <w:r w:rsidRPr="00BF2716">
              <w:rPr>
                <w:rFonts w:ascii="Corbel" w:hAnsi="Corbel"/>
                <w:sz w:val="20"/>
                <w:szCs w:val="20"/>
              </w:rPr>
              <w:t>Sommen t/m 10 oefenen</w:t>
            </w:r>
          </w:p>
          <w:p w:rsidR="003C733E" w:rsidRPr="00BF2716" w:rsidRDefault="003C733E">
            <w:pPr>
              <w:rPr>
                <w:rFonts w:ascii="Corbel" w:hAnsi="Corbel"/>
                <w:i/>
                <w:sz w:val="20"/>
                <w:szCs w:val="20"/>
              </w:rPr>
            </w:pPr>
            <w:r w:rsidRPr="00BF2716">
              <w:rPr>
                <w:rFonts w:ascii="Corbel" w:hAnsi="Corbel"/>
                <w:i/>
                <w:sz w:val="20"/>
                <w:szCs w:val="20"/>
              </w:rPr>
              <w:t>Klikken op erbij en eraf tot 100, aanpassen naar 10.</w:t>
            </w:r>
          </w:p>
        </w:tc>
        <w:tc>
          <w:tcPr>
            <w:tcW w:w="4110" w:type="dxa"/>
          </w:tcPr>
          <w:p w:rsidR="003C733E" w:rsidRPr="00BF2716" w:rsidRDefault="0081540D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 minuten</w:t>
            </w:r>
          </w:p>
        </w:tc>
      </w:tr>
      <w:tr w:rsidR="003C733E" w:rsidRPr="00BF2716" w:rsidTr="00573050">
        <w:trPr>
          <w:trHeight w:val="268"/>
        </w:trPr>
        <w:tc>
          <w:tcPr>
            <w:tcW w:w="4952" w:type="dxa"/>
          </w:tcPr>
          <w:p w:rsidR="003C733E" w:rsidRPr="00BF2716" w:rsidRDefault="00ED43BD" w:rsidP="0081540D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Mandela </w:t>
            </w:r>
          </w:p>
        </w:tc>
        <w:tc>
          <w:tcPr>
            <w:tcW w:w="4110" w:type="dxa"/>
          </w:tcPr>
          <w:p w:rsidR="003C733E" w:rsidRPr="00BF2716" w:rsidRDefault="003C733E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3C733E" w:rsidRPr="00BF2716" w:rsidTr="00573050">
        <w:trPr>
          <w:trHeight w:val="254"/>
        </w:trPr>
        <w:tc>
          <w:tcPr>
            <w:tcW w:w="4952" w:type="dxa"/>
          </w:tcPr>
          <w:p w:rsidR="003C733E" w:rsidRPr="00BF2716" w:rsidRDefault="003C733E">
            <w:pPr>
              <w:rPr>
                <w:rFonts w:ascii="Corbel" w:hAnsi="Corbel"/>
                <w:sz w:val="20"/>
                <w:szCs w:val="20"/>
              </w:rPr>
            </w:pPr>
            <w:r w:rsidRPr="00BF2716">
              <w:rPr>
                <w:rFonts w:ascii="Corbel" w:hAnsi="Corbel"/>
                <w:sz w:val="20"/>
                <w:szCs w:val="20"/>
              </w:rPr>
              <w:t>Huisje Boompje Beestje</w:t>
            </w:r>
          </w:p>
        </w:tc>
        <w:tc>
          <w:tcPr>
            <w:tcW w:w="4110" w:type="dxa"/>
          </w:tcPr>
          <w:p w:rsidR="003C733E" w:rsidRPr="00BF2716" w:rsidRDefault="00A413B1" w:rsidP="00BD0D95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Filmpje:</w:t>
            </w:r>
            <w:r w:rsidR="00554783">
              <w:rPr>
                <w:rFonts w:ascii="Corbel" w:hAnsi="Corbel"/>
                <w:sz w:val="20"/>
                <w:szCs w:val="20"/>
              </w:rPr>
              <w:t xml:space="preserve"> </w:t>
            </w:r>
            <w:r w:rsidR="00ED43BD">
              <w:rPr>
                <w:rFonts w:ascii="Corbel" w:hAnsi="Corbel"/>
                <w:sz w:val="20"/>
                <w:szCs w:val="20"/>
              </w:rPr>
              <w:t>Uit een ei</w:t>
            </w:r>
          </w:p>
        </w:tc>
      </w:tr>
      <w:tr w:rsidR="003C733E" w:rsidRPr="00BF2716" w:rsidTr="004F145F">
        <w:trPr>
          <w:trHeight w:val="254"/>
        </w:trPr>
        <w:tc>
          <w:tcPr>
            <w:tcW w:w="4952" w:type="dxa"/>
          </w:tcPr>
          <w:p w:rsidR="003C733E" w:rsidRPr="00BF2716" w:rsidRDefault="00ED43BD" w:rsidP="00BF2716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Educatieve programma’s via School tv themakanaal NPO Zappelin extra: iedere dag van 9.30 uur tot 10.00 uur</w:t>
            </w:r>
          </w:p>
        </w:tc>
        <w:tc>
          <w:tcPr>
            <w:tcW w:w="4110" w:type="dxa"/>
          </w:tcPr>
          <w:p w:rsidR="00E86C4D" w:rsidRPr="00BF2716" w:rsidRDefault="00ED43BD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Ziggokanaal: 311, KPN kanaal: 58 &amp; T-Mobile kanaal: 195</w:t>
            </w:r>
          </w:p>
        </w:tc>
      </w:tr>
      <w:tr w:rsidR="00BF2716" w:rsidRPr="00BF2716" w:rsidTr="004F145F">
        <w:trPr>
          <w:trHeight w:val="254"/>
        </w:trPr>
        <w:tc>
          <w:tcPr>
            <w:tcW w:w="4952" w:type="dxa"/>
          </w:tcPr>
          <w:p w:rsidR="00BF2716" w:rsidRPr="00BF2716" w:rsidRDefault="00BF2716" w:rsidP="00BF2716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lastRenderedPageBreak/>
              <w:t>Bieb lezen: pak een boek en lekker lezen</w:t>
            </w:r>
          </w:p>
        </w:tc>
        <w:tc>
          <w:tcPr>
            <w:tcW w:w="4110" w:type="dxa"/>
          </w:tcPr>
          <w:p w:rsidR="00BF2716" w:rsidRPr="00BF2716" w:rsidRDefault="00BF2716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15 minuten</w:t>
            </w:r>
          </w:p>
        </w:tc>
      </w:tr>
      <w:tr w:rsidR="00573050" w:rsidRPr="00BF2716" w:rsidTr="004F145F">
        <w:trPr>
          <w:trHeight w:val="254"/>
        </w:trPr>
        <w:tc>
          <w:tcPr>
            <w:tcW w:w="4952" w:type="dxa"/>
          </w:tcPr>
          <w:p w:rsidR="00573050" w:rsidRDefault="00573050" w:rsidP="00BF2716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Schrijfkriebels </w:t>
            </w:r>
            <w:r w:rsidR="003E05F6">
              <w:rPr>
                <w:rFonts w:ascii="Corbel" w:hAnsi="Corbel"/>
                <w:sz w:val="20"/>
                <w:szCs w:val="20"/>
              </w:rPr>
              <w:t xml:space="preserve">&amp; </w:t>
            </w:r>
            <w:r w:rsidR="003E05F6">
              <w:rPr>
                <w:rFonts w:ascii="Corbel" w:hAnsi="Corbel"/>
                <w:sz w:val="20"/>
                <w:szCs w:val="20"/>
              </w:rPr>
              <w:t>Woordzoeker</w:t>
            </w:r>
          </w:p>
        </w:tc>
        <w:tc>
          <w:tcPr>
            <w:tcW w:w="4110" w:type="dxa"/>
          </w:tcPr>
          <w:p w:rsidR="00573050" w:rsidRDefault="00573050">
            <w:pPr>
              <w:rPr>
                <w:rFonts w:ascii="Corbel" w:hAnsi="Corbel"/>
                <w:sz w:val="20"/>
                <w:szCs w:val="20"/>
              </w:rPr>
            </w:pPr>
          </w:p>
        </w:tc>
      </w:tr>
      <w:tr w:rsidR="00715C95" w:rsidRPr="00BF2716" w:rsidTr="004F145F">
        <w:trPr>
          <w:trHeight w:val="254"/>
        </w:trPr>
        <w:tc>
          <w:tcPr>
            <w:tcW w:w="4952" w:type="dxa"/>
          </w:tcPr>
          <w:p w:rsidR="00715C95" w:rsidRDefault="00BD0D95" w:rsidP="00ED43BD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 xml:space="preserve">Zingen met opa Ruud </w:t>
            </w:r>
          </w:p>
        </w:tc>
        <w:tc>
          <w:tcPr>
            <w:tcW w:w="4110" w:type="dxa"/>
          </w:tcPr>
          <w:p w:rsidR="00715C95" w:rsidRDefault="00ED43BD" w:rsidP="00ED43BD">
            <w:pPr>
              <w:rPr>
                <w:rFonts w:ascii="Corbel" w:hAnsi="Corbel"/>
                <w:sz w:val="20"/>
                <w:szCs w:val="20"/>
              </w:rPr>
            </w:pPr>
            <w:r>
              <w:rPr>
                <w:rFonts w:ascii="Corbel" w:hAnsi="Corbel"/>
                <w:sz w:val="20"/>
                <w:szCs w:val="20"/>
              </w:rPr>
              <w:t>Z</w:t>
            </w:r>
            <w:r>
              <w:rPr>
                <w:rFonts w:ascii="Corbel" w:hAnsi="Corbel"/>
                <w:sz w:val="20"/>
                <w:szCs w:val="20"/>
              </w:rPr>
              <w:t xml:space="preserve">ie </w:t>
            </w:r>
            <w:r>
              <w:rPr>
                <w:rFonts w:ascii="Corbel" w:hAnsi="Corbel"/>
                <w:sz w:val="20"/>
                <w:szCs w:val="20"/>
              </w:rPr>
              <w:t xml:space="preserve">filmpje </w:t>
            </w:r>
            <w:r>
              <w:rPr>
                <w:rFonts w:ascii="Corbel" w:hAnsi="Corbel"/>
                <w:sz w:val="20"/>
                <w:szCs w:val="20"/>
              </w:rPr>
              <w:t>thuis</w:t>
            </w:r>
            <w:r>
              <w:rPr>
                <w:rFonts w:ascii="Corbel" w:hAnsi="Corbel"/>
                <w:sz w:val="20"/>
                <w:szCs w:val="20"/>
              </w:rPr>
              <w:t>werk</w:t>
            </w:r>
            <w:r>
              <w:rPr>
                <w:rFonts w:ascii="Corbel" w:hAnsi="Corbel"/>
                <w:sz w:val="20"/>
                <w:szCs w:val="20"/>
              </w:rPr>
              <w:t>website</w:t>
            </w:r>
            <w:r>
              <w:rPr>
                <w:rFonts w:ascii="Corbel" w:hAnsi="Corbel"/>
                <w:sz w:val="20"/>
                <w:szCs w:val="20"/>
              </w:rPr>
              <w:t xml:space="preserve"> groep 1&amp;2</w:t>
            </w:r>
          </w:p>
        </w:tc>
      </w:tr>
    </w:tbl>
    <w:p w:rsidR="00A413B1" w:rsidRPr="00BF2716" w:rsidRDefault="00A413B1" w:rsidP="003E05F6">
      <w:pPr>
        <w:rPr>
          <w:rFonts w:ascii="Corbel" w:hAnsi="Corbel"/>
          <w:sz w:val="20"/>
          <w:szCs w:val="20"/>
        </w:rPr>
      </w:pPr>
      <w:bookmarkStart w:id="0" w:name="_GoBack"/>
      <w:bookmarkEnd w:id="0"/>
    </w:p>
    <w:sectPr w:rsidR="00A413B1" w:rsidRPr="00BF2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C95" w:rsidRDefault="00715C95" w:rsidP="00BF2716">
      <w:pPr>
        <w:spacing w:after="0" w:line="240" w:lineRule="auto"/>
      </w:pPr>
      <w:r>
        <w:separator/>
      </w:r>
    </w:p>
  </w:endnote>
  <w:endnote w:type="continuationSeparator" w:id="0">
    <w:p w:rsidR="00715C95" w:rsidRDefault="00715C95" w:rsidP="00BF2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C95" w:rsidRDefault="00715C95" w:rsidP="00BF2716">
      <w:pPr>
        <w:spacing w:after="0" w:line="240" w:lineRule="auto"/>
      </w:pPr>
      <w:r>
        <w:separator/>
      </w:r>
    </w:p>
  </w:footnote>
  <w:footnote w:type="continuationSeparator" w:id="0">
    <w:p w:rsidR="00715C95" w:rsidRDefault="00715C95" w:rsidP="00BF2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73E"/>
    <w:multiLevelType w:val="hybridMultilevel"/>
    <w:tmpl w:val="D4D0DB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2D24AA"/>
    <w:multiLevelType w:val="hybridMultilevel"/>
    <w:tmpl w:val="A482B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F939A9"/>
    <w:multiLevelType w:val="hybridMultilevel"/>
    <w:tmpl w:val="6B8EB1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594963"/>
    <w:multiLevelType w:val="hybridMultilevel"/>
    <w:tmpl w:val="36D297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FE2796"/>
    <w:multiLevelType w:val="hybridMultilevel"/>
    <w:tmpl w:val="A0F209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EC"/>
    <w:rsid w:val="00011592"/>
    <w:rsid w:val="00050200"/>
    <w:rsid w:val="00126C95"/>
    <w:rsid w:val="00203B01"/>
    <w:rsid w:val="00252999"/>
    <w:rsid w:val="002543C4"/>
    <w:rsid w:val="002C00DD"/>
    <w:rsid w:val="00396072"/>
    <w:rsid w:val="003A1EEC"/>
    <w:rsid w:val="003C733E"/>
    <w:rsid w:val="003E05F6"/>
    <w:rsid w:val="004F145F"/>
    <w:rsid w:val="004F7399"/>
    <w:rsid w:val="00554783"/>
    <w:rsid w:val="0056155D"/>
    <w:rsid w:val="00573050"/>
    <w:rsid w:val="005C4028"/>
    <w:rsid w:val="00715C95"/>
    <w:rsid w:val="007451BB"/>
    <w:rsid w:val="00776D05"/>
    <w:rsid w:val="0081540D"/>
    <w:rsid w:val="00825E03"/>
    <w:rsid w:val="0098565E"/>
    <w:rsid w:val="00A413B1"/>
    <w:rsid w:val="00A62E81"/>
    <w:rsid w:val="00B820C6"/>
    <w:rsid w:val="00BA35E7"/>
    <w:rsid w:val="00BD0D95"/>
    <w:rsid w:val="00BF2716"/>
    <w:rsid w:val="00C735B5"/>
    <w:rsid w:val="00CE6639"/>
    <w:rsid w:val="00DB6BFC"/>
    <w:rsid w:val="00E67ECB"/>
    <w:rsid w:val="00E86C4D"/>
    <w:rsid w:val="00ED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57010FEC"/>
  <w15:chartTrackingRefBased/>
  <w15:docId w15:val="{8984E1ED-96CC-4A69-AAF6-E5461CEB3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3A1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3A1EEC"/>
    <w:pPr>
      <w:ind w:left="720"/>
      <w:contextualSpacing/>
    </w:pPr>
  </w:style>
  <w:style w:type="paragraph" w:styleId="Geenafstand">
    <w:name w:val="No Spacing"/>
    <w:uiPriority w:val="1"/>
    <w:qFormat/>
    <w:rsid w:val="003A1EEC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3C733E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27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2716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BF2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F2716"/>
  </w:style>
  <w:style w:type="paragraph" w:styleId="Voettekst">
    <w:name w:val="footer"/>
    <w:basedOn w:val="Standaard"/>
    <w:link w:val="VoettekstChar"/>
    <w:uiPriority w:val="99"/>
    <w:unhideWhenUsed/>
    <w:rsid w:val="00BF2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F2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ud.onlineklas.nl/index.as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Aangepast 1">
      <a:dk1>
        <a:srgbClr val="3F3F3F"/>
      </a:dk1>
      <a:lt1>
        <a:srgbClr val="D8D8D8"/>
      </a:lt1>
      <a:dk2>
        <a:srgbClr val="222A35"/>
      </a:dk2>
      <a:lt2>
        <a:srgbClr val="D0CECE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elkgla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C47EA-7D77-4ADB-9D2C-878AEE6E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2B969A1C.dotm</Template>
  <TotalTime>0</TotalTime>
  <Pages>2</Pages>
  <Words>291</Words>
  <Characters>1605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Muckel</dc:creator>
  <cp:keywords/>
  <dc:description/>
  <cp:lastModifiedBy>Brian Muckel</cp:lastModifiedBy>
  <cp:revision>2</cp:revision>
  <cp:lastPrinted>2020-04-07T10:13:00Z</cp:lastPrinted>
  <dcterms:created xsi:type="dcterms:W3CDTF">2020-04-07T12:06:00Z</dcterms:created>
  <dcterms:modified xsi:type="dcterms:W3CDTF">2020-04-07T12:06:00Z</dcterms:modified>
</cp:coreProperties>
</file>